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35429A0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C2C102" w14:textId="65B69887" w:rsidR="0062551B" w:rsidRPr="00A562AA" w:rsidRDefault="006127B2" w:rsidP="005F44E3">
      <w:pPr>
        <w:pStyle w:val="Antrat1"/>
      </w:pPr>
      <w:r>
        <w:t>DĖL</w:t>
      </w:r>
      <w:r w:rsidR="00095416">
        <w:t xml:space="preserve"> PANEVĖŽIO MIESTO SAVIVALDYBĖS 2026</w:t>
      </w:r>
      <w:r w:rsidR="00095416" w:rsidRPr="0083055A">
        <w:t>–</w:t>
      </w:r>
      <w:r w:rsidR="00095416">
        <w:t>2028 METŲ BIUDŽETO PATVIRTINIMO</w:t>
      </w:r>
    </w:p>
    <w:p w14:paraId="0A732E70" w14:textId="77777777" w:rsidR="0062551B" w:rsidRDefault="0062551B" w:rsidP="003E58F0">
      <w:pPr>
        <w:jc w:val="center"/>
      </w:pPr>
    </w:p>
    <w:p w14:paraId="7FC947D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sausio 29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TSP-40</w:t>
      </w:r>
      <w:r>
        <w:fldChar w:fldCharType="end"/>
      </w:r>
      <w:bookmarkEnd w:id="1"/>
    </w:p>
    <w:p w14:paraId="67D5018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A97C53" w14:textId="77777777" w:rsidR="0062551B" w:rsidRDefault="0062551B" w:rsidP="00571BF3">
      <w:pPr>
        <w:jc w:val="both"/>
      </w:pPr>
    </w:p>
    <w:p w14:paraId="39AE3586" w14:textId="0872A7D3" w:rsidR="00095416" w:rsidRPr="0083055A" w:rsidRDefault="00095416" w:rsidP="00095416">
      <w:pPr>
        <w:spacing w:line="360" w:lineRule="auto"/>
        <w:ind w:firstLine="840"/>
        <w:jc w:val="both"/>
      </w:pPr>
      <w:r w:rsidRPr="0083055A">
        <w:rPr>
          <w:szCs w:val="24"/>
        </w:rPr>
        <w:t xml:space="preserve">Vadovaudamasi </w:t>
      </w:r>
      <w:r w:rsidRPr="0083055A">
        <w:rPr>
          <w:shd w:val="clear" w:color="auto" w:fill="FFFFFF"/>
        </w:rPr>
        <w:t xml:space="preserve">Lietuvos Respublikos vietos savivaldos įstatymo 15 straipsnio 2 dalies 12 punktu, 66 straipsnio 1 dalimi ir Lietuvos Respublikos biudžeto sandaros įstatymo </w:t>
      </w:r>
      <w:r>
        <w:rPr>
          <w:shd w:val="clear" w:color="auto" w:fill="FFFFFF"/>
        </w:rPr>
        <w:t>1</w:t>
      </w:r>
      <w:r w:rsidRPr="0083055A">
        <w:rPr>
          <w:shd w:val="clear" w:color="auto" w:fill="FFFFFF"/>
        </w:rPr>
        <w:t xml:space="preserve">6 straipsnio </w:t>
      </w:r>
      <w:r>
        <w:rPr>
          <w:shd w:val="clear" w:color="auto" w:fill="FFFFFF"/>
        </w:rPr>
        <w:t xml:space="preserve">1 </w:t>
      </w:r>
      <w:r w:rsidRPr="0083055A">
        <w:rPr>
          <w:shd w:val="clear" w:color="auto" w:fill="FFFFFF"/>
        </w:rPr>
        <w:t>dalimi,</w:t>
      </w:r>
      <w:r w:rsidRPr="0083055A">
        <w:t xml:space="preserve"> Panevėžio miesto savivaldybės taryba n u s p r e n d ž i a:</w:t>
      </w:r>
    </w:p>
    <w:p w14:paraId="6B4830F1" w14:textId="325BC012" w:rsidR="00095416" w:rsidRDefault="00095416" w:rsidP="0009541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>Patvirtinti Panevėžio miesto savivaldybės (toliau – Savivaldybė) 202</w:t>
      </w:r>
      <w:r>
        <w:t>6</w:t>
      </w:r>
      <w:r w:rsidRPr="0083055A">
        <w:t>–</w:t>
      </w:r>
      <w:r>
        <w:t>2028</w:t>
      </w:r>
      <w:r w:rsidRPr="0083055A">
        <w:t xml:space="preserve"> metų biudžeto prognozuojamas pajamas</w:t>
      </w:r>
      <w:r>
        <w:t>:</w:t>
      </w:r>
    </w:p>
    <w:p w14:paraId="4B8A7088" w14:textId="375A0528" w:rsidR="00095416" w:rsidRDefault="00095416" w:rsidP="00095416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2026 metams </w:t>
      </w:r>
      <w:r w:rsidRPr="0083055A">
        <w:t xml:space="preserve">– </w:t>
      </w:r>
      <w:r>
        <w:t>215762,4</w:t>
      </w:r>
      <w:r w:rsidRPr="0083055A">
        <w:t xml:space="preserve"> tūkst. Eur</w:t>
      </w:r>
      <w:r>
        <w:t xml:space="preserve"> pajamas</w:t>
      </w:r>
      <w:r w:rsidRPr="0083055A">
        <w:t xml:space="preserve">, iš jų </w:t>
      </w:r>
      <w:r>
        <w:t>97816,5</w:t>
      </w:r>
      <w:r w:rsidRPr="0083055A">
        <w:t xml:space="preserve"> tūkst. Eur dotacijas (1 priedas)</w:t>
      </w:r>
      <w:r>
        <w:t>;</w:t>
      </w:r>
    </w:p>
    <w:p w14:paraId="190BE94D" w14:textId="4813BE13" w:rsidR="00095416" w:rsidRDefault="00095416" w:rsidP="00095416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2027 metams – 247873,8 tūkst. Eur pajamas;</w:t>
      </w:r>
    </w:p>
    <w:p w14:paraId="7901E4EB" w14:textId="6E832963" w:rsidR="00095416" w:rsidRDefault="00095416" w:rsidP="00095416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2028 metams – 236053,4 tūkst. Eur pajamas.</w:t>
      </w:r>
    </w:p>
    <w:p w14:paraId="58B8032E" w14:textId="4DB2FC3B" w:rsidR="00095416" w:rsidRDefault="00095416" w:rsidP="0009541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 xml:space="preserve">Patvirtinti </w:t>
      </w:r>
      <w:r>
        <w:t>2026</w:t>
      </w:r>
      <w:r w:rsidRPr="0083055A">
        <w:t>–</w:t>
      </w:r>
      <w:r>
        <w:t>2028 metams Savivaldybės biudžeto asignavimus:</w:t>
      </w:r>
    </w:p>
    <w:p w14:paraId="265EE6A3" w14:textId="4008D87C" w:rsidR="00095416" w:rsidRDefault="00095416" w:rsidP="00095416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2026 metams – 229889,6</w:t>
      </w:r>
      <w:r w:rsidRPr="0083055A">
        <w:t xml:space="preserve"> tūkst. Eur</w:t>
      </w:r>
      <w:r>
        <w:t xml:space="preserve"> asignavimus</w:t>
      </w:r>
      <w:r w:rsidRPr="0083055A">
        <w:t xml:space="preserve">, iš jų: </w:t>
      </w:r>
      <w:r>
        <w:t>58514,4</w:t>
      </w:r>
      <w:r w:rsidRPr="0083055A">
        <w:t xml:space="preserve"> tūkst. Eur – ugdymo reikmėms finansuoti, </w:t>
      </w:r>
      <w:r>
        <w:t>11472,3</w:t>
      </w:r>
      <w:r w:rsidRPr="0083055A">
        <w:t xml:space="preserve"> tūkst. Eur – valstybinėms (valstybės perduotoms savivaldybėms) funkcijoms atlikti, </w:t>
      </w:r>
      <w:r>
        <w:t>2654,2</w:t>
      </w:r>
      <w:r w:rsidRPr="0083055A">
        <w:t xml:space="preserve"> tūkst. Eur – mokykloms (klasėms arba grupėms), skirtoms šalies (regiono) mokiniams, turintiems specialiųjų ugdymosi poreikių</w:t>
      </w:r>
      <w:r>
        <w:t>, išlaikyti</w:t>
      </w:r>
      <w:r w:rsidRPr="0083055A">
        <w:t xml:space="preserve">, </w:t>
      </w:r>
      <w:r>
        <w:t>4003,0</w:t>
      </w:r>
      <w:r w:rsidRPr="0083055A">
        <w:t xml:space="preserve"> tūkst. Eur – valstybės lėšos vietinės reikšmės keliams (gatvėms) tiesti, taisyti, prižiūrėti ir saugaus eismo sąlygoms užtikrinti, </w:t>
      </w:r>
      <w:r>
        <w:t>18961,9</w:t>
      </w:r>
      <w:r w:rsidRPr="0083055A">
        <w:t xml:space="preserve"> tūkst. Eur – Europos Sąjungos </w:t>
      </w:r>
      <w:r>
        <w:t xml:space="preserve">ir kitos tarptautinės </w:t>
      </w:r>
      <w:r w:rsidRPr="0083055A">
        <w:t xml:space="preserve">finansinės paramos lėšos investicijų ir kitiems projektams finansuoti, </w:t>
      </w:r>
      <w:r w:rsidRPr="00882942">
        <w:rPr>
          <w:szCs w:val="24"/>
        </w:rPr>
        <w:t xml:space="preserve">32,8 tūkst. Eur Elenos Mezginaitės viešajai bibliotekai dokumentams įsigyti, </w:t>
      </w:r>
      <w:r w:rsidRPr="00882942">
        <w:rPr>
          <w:bCs/>
          <w:szCs w:val="24"/>
        </w:rPr>
        <w:t>161,8 tūkst. Eur –</w:t>
      </w:r>
      <w:r w:rsidRPr="00882942">
        <w:rPr>
          <w:b/>
          <w:szCs w:val="24"/>
        </w:rPr>
        <w:t xml:space="preserve"> </w:t>
      </w:r>
      <w:r w:rsidRPr="00882942">
        <w:rPr>
          <w:szCs w:val="24"/>
        </w:rPr>
        <w:t>akredituotai vaikų dienos socialinei priežiūrai organizuoti, teikti ir administruoti,</w:t>
      </w:r>
      <w:r w:rsidRPr="00617E5A">
        <w:rPr>
          <w:color w:val="FF0000"/>
          <w:szCs w:val="24"/>
        </w:rPr>
        <w:t xml:space="preserve"> </w:t>
      </w:r>
      <w:r w:rsidRPr="00882942">
        <w:rPr>
          <w:szCs w:val="24"/>
        </w:rPr>
        <w:t>773,4 tūkst. Eur – neformaliajam vaikų švietimui, 31,4 tūkst. Eur – kompleksinėms paslaugoms šeimai organizuoti,</w:t>
      </w:r>
      <w:r w:rsidRPr="00617E5A">
        <w:rPr>
          <w:color w:val="FF0000"/>
          <w:szCs w:val="24"/>
        </w:rPr>
        <w:t xml:space="preserve"> </w:t>
      </w:r>
      <w:r w:rsidRPr="00882942">
        <w:rPr>
          <w:szCs w:val="24"/>
        </w:rPr>
        <w:t xml:space="preserve">81,0 tūkst. Eur – </w:t>
      </w:r>
      <w:r w:rsidRPr="00F0753B">
        <w:rPr>
          <w:szCs w:val="24"/>
        </w:rPr>
        <w:t>vaik</w:t>
      </w:r>
      <w:r w:rsidR="00F0753B" w:rsidRPr="00F0753B">
        <w:rPr>
          <w:szCs w:val="24"/>
        </w:rPr>
        <w:t>ams</w:t>
      </w:r>
      <w:r w:rsidRPr="00F0753B">
        <w:rPr>
          <w:szCs w:val="24"/>
        </w:rPr>
        <w:t>, kuriems skirtas privalomas ugdymas pagal ikimokyklinio ugdymo programą, ugdy</w:t>
      </w:r>
      <w:r w:rsidR="00F0753B" w:rsidRPr="00F0753B">
        <w:rPr>
          <w:szCs w:val="24"/>
        </w:rPr>
        <w:t>ti</w:t>
      </w:r>
      <w:r w:rsidRPr="00F0753B">
        <w:rPr>
          <w:szCs w:val="24"/>
        </w:rPr>
        <w:t>, maitin</w:t>
      </w:r>
      <w:r w:rsidR="00F0753B" w:rsidRPr="00F0753B">
        <w:rPr>
          <w:szCs w:val="24"/>
        </w:rPr>
        <w:t>ti</w:t>
      </w:r>
      <w:r w:rsidRPr="00F0753B">
        <w:rPr>
          <w:szCs w:val="24"/>
        </w:rPr>
        <w:t xml:space="preserve"> ir vežio</w:t>
      </w:r>
      <w:r w:rsidR="00F0753B" w:rsidRPr="00F0753B">
        <w:rPr>
          <w:szCs w:val="24"/>
        </w:rPr>
        <w:t>ti</w:t>
      </w:r>
      <w:r w:rsidRPr="0076679B">
        <w:rPr>
          <w:szCs w:val="24"/>
        </w:rPr>
        <w:t>, 231,3 tūkst. Eur – asmeninei pagalbai teikti ir administruoti, 357,2 tūkst. Eur – akredituotai socialinei reabilitacijai asmenims su negalia bendruomenėje organizuoti, teikti ir administruoti</w:t>
      </w:r>
      <w:r w:rsidRPr="0076679B">
        <w:rPr>
          <w:rFonts w:eastAsia="Calibri"/>
          <w:szCs w:val="24"/>
        </w:rPr>
        <w:t xml:space="preserve">, 0,2 tūkst. Eur – </w:t>
      </w:r>
      <w:r w:rsidRPr="0076679B">
        <w:rPr>
          <w:szCs w:val="24"/>
        </w:rPr>
        <w:t xml:space="preserve">20 procentų bazinės socialinės išmokos dydžio išmokai asmenims su negalia mokėti, 184,4 tūkst. Eur – </w:t>
      </w:r>
      <w:r w:rsidRPr="0076679B">
        <w:rPr>
          <w:szCs w:val="24"/>
          <w:lang w:eastAsia="lt-LT"/>
        </w:rPr>
        <w:t xml:space="preserve">socialinių paslaugų įstaigose dirbančių socialinių paslaugų srities darbuotojų pareiginei algai padidinti, 72,7 tūkst. Eur – </w:t>
      </w:r>
      <w:r w:rsidRPr="0076679B">
        <w:rPr>
          <w:szCs w:val="24"/>
        </w:rPr>
        <w:t xml:space="preserve">Socialinių paslaugų šakos kolektyvinėje sutartyje nustatytiems įsipareigojimams įgyvendinti, 31,5 tūkst. Eur – </w:t>
      </w:r>
      <w:r w:rsidRPr="0076679B">
        <w:rPr>
          <w:szCs w:val="24"/>
        </w:rPr>
        <w:lastRenderedPageBreak/>
        <w:t>asmenų su negalia reikalų koordinavimo funkcijai atlikti, 155,0 tūkst. Eur –</w:t>
      </w:r>
      <w:r w:rsidRPr="0076679B">
        <w:rPr>
          <w:color w:val="FF0000"/>
          <w:szCs w:val="24"/>
        </w:rPr>
        <w:t xml:space="preserve"> </w:t>
      </w:r>
      <w:r w:rsidRPr="0076679B">
        <w:rPr>
          <w:szCs w:val="24"/>
          <w:bdr w:val="none" w:sz="0" w:space="0" w:color="auto" w:frame="1"/>
          <w:lang w:eastAsia="lt-LT"/>
        </w:rPr>
        <w:t>savivaldyb</w:t>
      </w:r>
      <w:r>
        <w:rPr>
          <w:szCs w:val="24"/>
          <w:bdr w:val="none" w:sz="0" w:space="0" w:color="auto" w:frame="1"/>
          <w:lang w:eastAsia="lt-LT"/>
        </w:rPr>
        <w:t>ės</w:t>
      </w:r>
      <w:r w:rsidRPr="0076679B">
        <w:rPr>
          <w:szCs w:val="24"/>
          <w:bdr w:val="none" w:sz="0" w:space="0" w:color="auto" w:frame="1"/>
          <w:lang w:eastAsia="lt-LT"/>
        </w:rPr>
        <w:t xml:space="preserve"> įstaigose dirbančių trenerių padidintam darbo užmokesčiui nuo 2026 m. sausio 1 d. mokėti, </w:t>
      </w:r>
      <w:r w:rsidRPr="0076679B">
        <w:rPr>
          <w:szCs w:val="24"/>
        </w:rPr>
        <w:t>96,2 tūkst. Eur – laikino atokvėpio paslaugai teikti ir administruoti</w:t>
      </w:r>
      <w:r>
        <w:rPr>
          <w:szCs w:val="24"/>
        </w:rPr>
        <w:t xml:space="preserve">, </w:t>
      </w:r>
      <w:r w:rsidRPr="0076679B">
        <w:rPr>
          <w:rFonts w:cs="Arial"/>
          <w:szCs w:val="24"/>
        </w:rPr>
        <w:t xml:space="preserve">1,8 tūkst. Eur – </w:t>
      </w:r>
      <w:r w:rsidRPr="0076679B">
        <w:rPr>
          <w:szCs w:val="24"/>
        </w:rPr>
        <w:t xml:space="preserve">vienkartinėms išmokoms įsikurti gyvenamojoje vietoje savivaldybės teritorijoje ir (ar) mėnesinėms kompensacijoms </w:t>
      </w:r>
      <w:r w:rsidRPr="00F0753B">
        <w:rPr>
          <w:szCs w:val="24"/>
        </w:rPr>
        <w:t>atlygin</w:t>
      </w:r>
      <w:r w:rsidR="00F0753B" w:rsidRPr="00F0753B">
        <w:rPr>
          <w:szCs w:val="24"/>
        </w:rPr>
        <w:t>t</w:t>
      </w:r>
      <w:r w:rsidRPr="00F0753B">
        <w:rPr>
          <w:szCs w:val="24"/>
        </w:rPr>
        <w:t>i</w:t>
      </w:r>
      <w:r w:rsidRPr="0076679B">
        <w:rPr>
          <w:szCs w:val="24"/>
        </w:rPr>
        <w:t xml:space="preserve"> švietimo teikėjui už vaiko, ugdomo pagal ikimokyklinio ar priešmokyklinio ugdymo programas, išlaikymą laikinąją apsaugą Lietuvos Respublikoje gavusiems užsieniečiams mokėti ir administruoti,</w:t>
      </w:r>
      <w:r>
        <w:rPr>
          <w:szCs w:val="24"/>
        </w:rPr>
        <w:t xml:space="preserve"> </w:t>
      </w:r>
      <w:r>
        <w:t>117945,9 </w:t>
      </w:r>
      <w:r w:rsidRPr="0083055A">
        <w:t>tūkst.</w:t>
      </w:r>
      <w:r>
        <w:t> </w:t>
      </w:r>
      <w:r w:rsidRPr="0083055A">
        <w:t xml:space="preserve">Eur – Savivaldybės savarankiškosioms funkcijoms vykdyti kartu su biudžetinių įstaigų pajamomis, skirtomis programoms finansuoti, </w:t>
      </w:r>
      <w:r>
        <w:t>4927,3</w:t>
      </w:r>
      <w:r w:rsidRPr="0083055A">
        <w:t xml:space="preserve"> tūkst. Eur – </w:t>
      </w:r>
      <w:r>
        <w:t>skolintos</w:t>
      </w:r>
      <w:r w:rsidRPr="0083055A">
        <w:t xml:space="preserve"> lėšos investicijų projektams finansuoti</w:t>
      </w:r>
      <w:r>
        <w:t xml:space="preserve">, 9199,9 tūkst. Eur – </w:t>
      </w:r>
      <w:r w:rsidRPr="0083055A">
        <w:t>iš Savivaldybės 202</w:t>
      </w:r>
      <w:r>
        <w:t>5</w:t>
      </w:r>
      <w:r w:rsidRPr="0083055A">
        <w:t xml:space="preserve"> m. nepanaudotų biudžeto</w:t>
      </w:r>
      <w:r>
        <w:t xml:space="preserve"> lėšų </w:t>
      </w:r>
      <w:r w:rsidRPr="0083055A">
        <w:t>(2 priedas)</w:t>
      </w:r>
      <w:r>
        <w:t>;</w:t>
      </w:r>
    </w:p>
    <w:p w14:paraId="21C2B669" w14:textId="76B86F6B" w:rsidR="00095416" w:rsidRDefault="00095416" w:rsidP="00095416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202</w:t>
      </w:r>
      <w:r w:rsidR="004A2E51">
        <w:t>7</w:t>
      </w:r>
      <w:r>
        <w:t xml:space="preserve"> metams – </w:t>
      </w:r>
      <w:r w:rsidR="004A2E51">
        <w:t>258448,3</w:t>
      </w:r>
      <w:r w:rsidRPr="0083055A">
        <w:t xml:space="preserve"> tūkst. Eur</w:t>
      </w:r>
      <w:r>
        <w:t xml:space="preserve"> asignavimus;</w:t>
      </w:r>
    </w:p>
    <w:p w14:paraId="45DCA0A7" w14:textId="7AA8503B" w:rsidR="00095416" w:rsidRDefault="00095416" w:rsidP="00095416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202</w:t>
      </w:r>
      <w:r w:rsidR="004A2E51">
        <w:t>8</w:t>
      </w:r>
      <w:r>
        <w:t xml:space="preserve"> metams – </w:t>
      </w:r>
      <w:r w:rsidR="004A2E51">
        <w:t>238686,5</w:t>
      </w:r>
      <w:r w:rsidRPr="0083055A">
        <w:t xml:space="preserve"> tūkst. Eur</w:t>
      </w:r>
      <w:r>
        <w:t xml:space="preserve"> asignavimus.</w:t>
      </w:r>
    </w:p>
    <w:p w14:paraId="3C0BFD96" w14:textId="46F5639C" w:rsidR="00095416" w:rsidRPr="0083055A" w:rsidRDefault="00095416" w:rsidP="0009541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>Patvirtinti iš Savivaldybės biudžeto išlaikomų įstaigų pajamų už teikiamas paslaugas įmokas į Savivaldybės biudžetą</w:t>
      </w:r>
      <w:r>
        <w:t xml:space="preserve"> 202</w:t>
      </w:r>
      <w:r w:rsidR="004A2E51">
        <w:t>6</w:t>
      </w:r>
      <w:r>
        <w:t xml:space="preserve"> metams</w:t>
      </w:r>
      <w:r w:rsidRPr="0083055A">
        <w:t xml:space="preserve"> – </w:t>
      </w:r>
      <w:r w:rsidR="004A2E51">
        <w:t>5695,9</w:t>
      </w:r>
      <w:r w:rsidRPr="0083055A">
        <w:t xml:space="preserve"> tūkst. Eur, iš jų: </w:t>
      </w:r>
      <w:r w:rsidR="004A2E51">
        <w:t>3138,3</w:t>
      </w:r>
      <w:r w:rsidRPr="0083055A">
        <w:t xml:space="preserve"> tūkst. Eur – įmokos už išlaikymą švietimo, socialinės apsaugos ir kitose įstaigose, </w:t>
      </w:r>
      <w:r w:rsidR="004A2E51">
        <w:t>1045,4</w:t>
      </w:r>
      <w:r w:rsidRPr="0083055A">
        <w:t xml:space="preserve"> tūkst. Eur – pajamos už prekes ir paslaugas, </w:t>
      </w:r>
      <w:r w:rsidR="004A2E51">
        <w:t>1512,2</w:t>
      </w:r>
      <w:r w:rsidRPr="0083055A">
        <w:t xml:space="preserve"> tūkst. Eur – pajamos už ilgalaikio ir trumpalaikio materialiojo turto nuomą (3 priedas).</w:t>
      </w:r>
    </w:p>
    <w:p w14:paraId="330C31F1" w14:textId="6A2198D8" w:rsidR="00095416" w:rsidRPr="0083055A" w:rsidRDefault="00095416" w:rsidP="0009541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>Patvirtinti asignavimus iš Savivaldybės 202</w:t>
      </w:r>
      <w:r w:rsidR="004A2E51">
        <w:t>5</w:t>
      </w:r>
      <w:r w:rsidRPr="0083055A">
        <w:t xml:space="preserve"> m. nepanaudotų biudžeto lėšų pagal programas ir asignavimų valdytojus – </w:t>
      </w:r>
      <w:r w:rsidR="004A2E51">
        <w:t>9199928,96</w:t>
      </w:r>
      <w:r w:rsidRPr="0083055A">
        <w:t xml:space="preserve"> Eur, iš jų </w:t>
      </w:r>
      <w:r w:rsidR="004A2E51">
        <w:t>3190706,43</w:t>
      </w:r>
      <w:r w:rsidRPr="0083055A">
        <w:t xml:space="preserve"> Eur – tikslinės paskirties lėšos ir </w:t>
      </w:r>
      <w:r w:rsidR="004A2E51">
        <w:t>6009222,53</w:t>
      </w:r>
      <w:r w:rsidRPr="0083055A">
        <w:t> Eur – lėšos, skirtos Savivaldybės einamųjų metų išlaidoms (4 priedas).</w:t>
      </w:r>
    </w:p>
    <w:p w14:paraId="75E4CB35" w14:textId="3E428C45" w:rsidR="00095416" w:rsidRDefault="00095416" w:rsidP="0009541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>Patvirtinti 202</w:t>
      </w:r>
      <w:r w:rsidR="004A2E51">
        <w:t>6</w:t>
      </w:r>
      <w:r w:rsidRPr="0083055A">
        <w:t xml:space="preserve"> metų planuojamą metinę įsiskolinimų (mokėtinų sumų, išskyrus sumas paskoloms grąžinti) pokyčio sumą, lygią nuliui. </w:t>
      </w:r>
    </w:p>
    <w:p w14:paraId="6554963B" w14:textId="70D3B443" w:rsidR="00095416" w:rsidRPr="00154053" w:rsidRDefault="00095416" w:rsidP="0009541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154053">
        <w:t>Pavesti Savivaldybės biudžeto asignavimų valdytoj</w:t>
      </w:r>
      <w:r>
        <w:t>ų</w:t>
      </w:r>
      <w:r w:rsidRPr="00154053">
        <w:t xml:space="preserve"> vadovams</w:t>
      </w:r>
      <w:r>
        <w:t xml:space="preserve"> ar Savivaldybės administracijo</w:t>
      </w:r>
      <w:r w:rsidR="00F0753B">
        <w:t>s</w:t>
      </w:r>
      <w:r>
        <w:t xml:space="preserve"> įgaliotiems asmenims</w:t>
      </w:r>
      <w:r w:rsidRPr="00154053">
        <w:t xml:space="preserve"> sudarant 202</w:t>
      </w:r>
      <w:r w:rsidR="004A2E51">
        <w:t>6</w:t>
      </w:r>
      <w:r w:rsidRPr="00154053">
        <w:t xml:space="preserve"> metų išlaidų sąmatas numatyti reikiamus asignavimus esamoms 202</w:t>
      </w:r>
      <w:r w:rsidR="004A2E51">
        <w:t>6</w:t>
      </w:r>
      <w:r w:rsidRPr="00154053">
        <w:t xml:space="preserve"> m. sausio 1 d. skoloms už suteiktas paslaugas, atliktus darbus ir įsigytas prekes padengti. Užtikrinti, kad 202</w:t>
      </w:r>
      <w:r w:rsidR="004A2E51">
        <w:t>7</w:t>
      </w:r>
      <w:r w:rsidRPr="00154053">
        <w:t xml:space="preserve"> m. sausio 1 d. esantis įsiskolinimas (mokėtinos sumos, išskyrus sumas paskoloms grąžinti) turi būti ne didesnis už 202</w:t>
      </w:r>
      <w:r w:rsidR="004A2E51">
        <w:t>6</w:t>
      </w:r>
      <w:r w:rsidRPr="00154053">
        <w:t xml:space="preserve"> m. sausio 1 d. įsiskolinimą (mokėtinas sumas, išskyrus sumas paskoloms grąžinti).</w:t>
      </w:r>
    </w:p>
    <w:p w14:paraId="79143783" w14:textId="77777777" w:rsidR="00095416" w:rsidRPr="0083055A" w:rsidRDefault="00095416" w:rsidP="0009541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 xml:space="preserve">Įpareigoti </w:t>
      </w:r>
      <w:r w:rsidRPr="00154053">
        <w:t>Savivaldybės biudžeto asignavimų valdytoj</w:t>
      </w:r>
      <w:r>
        <w:t>ų</w:t>
      </w:r>
      <w:r w:rsidRPr="00154053">
        <w:t xml:space="preserve"> vadov</w:t>
      </w:r>
      <w:r>
        <w:t xml:space="preserve">us ar Savivaldybės administracijos įgaliotus asmenis </w:t>
      </w:r>
      <w:r w:rsidRPr="0083055A">
        <w:t>ne vėliau kaip per 1</w:t>
      </w:r>
      <w:r>
        <w:t>5</w:t>
      </w:r>
      <w:r w:rsidRPr="0083055A">
        <w:t xml:space="preserve"> darbo dienų nuo šio sprendimo įsigaliojimo dienos sudaryti programų sąmatas.</w:t>
      </w:r>
    </w:p>
    <w:p w14:paraId="17A293E1" w14:textId="77777777" w:rsidR="00095416" w:rsidRPr="0083055A" w:rsidRDefault="00095416" w:rsidP="0009541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>Nustatyti, kad sprendimas:</w:t>
      </w:r>
    </w:p>
    <w:p w14:paraId="530FD8CF" w14:textId="77777777" w:rsidR="00095416" w:rsidRPr="0083055A" w:rsidRDefault="00095416" w:rsidP="0009541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83055A">
        <w:t>skelbiamas Teisės aktų registre ir Savivaldybės interneto svetainėje;</w:t>
      </w:r>
    </w:p>
    <w:p w14:paraId="21FD4E46" w14:textId="77777777" w:rsidR="00095416" w:rsidRPr="0083055A" w:rsidRDefault="00095416" w:rsidP="0009541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83055A">
        <w:t>įsigalioja kitą dieną po oficialaus paskelbimo Teisės aktų registre.</w:t>
      </w:r>
    </w:p>
    <w:p w14:paraId="60A551F0" w14:textId="77777777" w:rsidR="00F0753B" w:rsidRDefault="00F0753B" w:rsidP="00567FB9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1DB97B40" w14:textId="49FBEC4E" w:rsidR="001D3CB6" w:rsidRPr="00A562AA" w:rsidRDefault="00567FB9" w:rsidP="00567FB9">
      <w:pPr>
        <w:tabs>
          <w:tab w:val="left" w:pos="6663"/>
        </w:tabs>
        <w:jc w:val="both"/>
        <w:rPr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>Loreta Masiliūnienė</w:t>
      </w:r>
    </w:p>
    <w:sectPr w:rsidR="001D3CB6" w:rsidRPr="00A562AA" w:rsidSect="00F0753B">
      <w:headerReference w:type="default" r:id="rId8"/>
      <w:footerReference w:type="first" r:id="rId9"/>
      <w:pgSz w:w="11907" w:h="16840" w:code="9"/>
      <w:pgMar w:top="993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F9440" w14:textId="77777777" w:rsidR="00BF3642" w:rsidRDefault="00BF3642">
      <w:r>
        <w:separator/>
      </w:r>
    </w:p>
  </w:endnote>
  <w:endnote w:type="continuationSeparator" w:id="0">
    <w:p w14:paraId="7BE343AD" w14:textId="77777777" w:rsidR="00BF3642" w:rsidRDefault="00BF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64C8" w14:textId="77777777" w:rsidR="0062551B" w:rsidRDefault="0062551B" w:rsidP="00DD20B8">
    <w:pPr>
      <w:pStyle w:val="Porat"/>
    </w:pPr>
  </w:p>
  <w:p w14:paraId="49A00022" w14:textId="77777777" w:rsidR="0062551B" w:rsidRDefault="0062551B" w:rsidP="00DD20B8">
    <w:pPr>
      <w:pStyle w:val="Porat"/>
    </w:pPr>
  </w:p>
  <w:p w14:paraId="1A31EA07" w14:textId="77777777" w:rsidR="0062551B" w:rsidRDefault="0062551B" w:rsidP="00DD20B8">
    <w:pPr>
      <w:pStyle w:val="Porat"/>
    </w:pPr>
  </w:p>
  <w:p w14:paraId="07EBC19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875DB" w14:textId="77777777" w:rsidR="00BF3642" w:rsidRDefault="00BF3642">
      <w:r>
        <w:separator/>
      </w:r>
    </w:p>
  </w:footnote>
  <w:footnote w:type="continuationSeparator" w:id="0">
    <w:p w14:paraId="6F75BB91" w14:textId="77777777" w:rsidR="00BF3642" w:rsidRDefault="00BF3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1684" w14:textId="77777777" w:rsidR="0062551B" w:rsidRDefault="0062551B">
    <w:pPr>
      <w:pStyle w:val="Antrats"/>
      <w:jc w:val="center"/>
    </w:pPr>
  </w:p>
  <w:p w14:paraId="0B1D600F" w14:textId="145F7D8A" w:rsidR="0062551B" w:rsidRDefault="002E4357" w:rsidP="00F0753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292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95416"/>
    <w:rsid w:val="000E008E"/>
    <w:rsid w:val="000E5933"/>
    <w:rsid w:val="000E7131"/>
    <w:rsid w:val="00101F07"/>
    <w:rsid w:val="00124B60"/>
    <w:rsid w:val="00132ABE"/>
    <w:rsid w:val="00153B94"/>
    <w:rsid w:val="00155F1B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C268A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2E51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67FB9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03FD6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2A25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7004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3642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0753B"/>
    <w:rsid w:val="00F35D1B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95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647</Words>
  <Characters>4428</Characters>
  <Application>Microsoft Office Word</Application>
  <DocSecurity>4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2026-01-29T07:34:00Z</dcterms:created>
  <dcterms:modified xsi:type="dcterms:W3CDTF">2026-01-29T07:34:00Z</dcterms:modified>
</cp:coreProperties>
</file>