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25B81234" w:rsidR="008B1422" w:rsidRPr="002C2A8C" w:rsidRDefault="00D91322" w:rsidP="006C12E4">
      <w:pPr>
        <w:pStyle w:val="Antrat2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557117">
        <w:rPr>
          <w:rFonts w:ascii="Times New Roman" w:hAnsi="Times New Roman"/>
          <w:b/>
          <w:color w:val="000000"/>
          <w:sz w:val="24"/>
          <w:szCs w:val="24"/>
        </w:rPr>
        <w:t>LĖLIŲ VEŽIMO TEATRO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A6651E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57117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4C2161E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57117">
        <w:rPr>
          <w:color w:val="000000"/>
          <w:szCs w:val="24"/>
        </w:rPr>
        <w:t>Lėlių vežimo teatro nuostatų</w:t>
      </w:r>
      <w:r w:rsidR="00844E2B">
        <w:rPr>
          <w:noProof/>
          <w:szCs w:val="24"/>
        </w:rPr>
        <w:t xml:space="preserve"> projektas</w:t>
      </w:r>
      <w:r w:rsidR="00844E2B" w:rsidRPr="00E7533C">
        <w:rPr>
          <w:noProof/>
          <w:szCs w:val="24"/>
        </w:rPr>
        <w:t xml:space="preserve">, </w:t>
      </w:r>
      <w:r w:rsidR="00557117" w:rsidRPr="00557117">
        <w:rPr>
          <w:noProof/>
          <w:szCs w:val="24"/>
        </w:rPr>
        <w:t>6</w:t>
      </w:r>
      <w:r w:rsidR="009B7DEC" w:rsidRPr="00302FB5">
        <w:rPr>
          <w:noProof/>
          <w:color w:val="EE0000"/>
          <w:szCs w:val="24"/>
        </w:rPr>
        <w:t xml:space="preserve"> </w:t>
      </w:r>
      <w:r w:rsidRPr="00EA1138"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46AA07E3" w14:textId="77777777" w:rsidR="00EA1138" w:rsidRDefault="00EA1138" w:rsidP="00EA1138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p w14:paraId="558DA21D" w14:textId="77777777" w:rsidR="008355E7" w:rsidRDefault="008355E7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BFCB8EF" w14:textId="359125DA" w:rsidR="0061206D" w:rsidRPr="00DF041B" w:rsidRDefault="002C2A8C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9BDD7" w14:textId="77777777" w:rsidR="00550151" w:rsidRDefault="00550151">
      <w:r>
        <w:separator/>
      </w:r>
    </w:p>
  </w:endnote>
  <w:endnote w:type="continuationSeparator" w:id="0">
    <w:p w14:paraId="5DFA464B" w14:textId="77777777" w:rsidR="00550151" w:rsidRDefault="0055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566B" w14:textId="77777777" w:rsidR="00550151" w:rsidRDefault="00550151">
      <w:r>
        <w:separator/>
      </w:r>
    </w:p>
  </w:footnote>
  <w:footnote w:type="continuationSeparator" w:id="0">
    <w:p w14:paraId="62658308" w14:textId="77777777" w:rsidR="00550151" w:rsidRDefault="0055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551E0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96E82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6661B"/>
    <w:rsid w:val="00282351"/>
    <w:rsid w:val="00291649"/>
    <w:rsid w:val="002A2097"/>
    <w:rsid w:val="002C2A8C"/>
    <w:rsid w:val="002D57F9"/>
    <w:rsid w:val="002D7E2D"/>
    <w:rsid w:val="002F5851"/>
    <w:rsid w:val="00302FB5"/>
    <w:rsid w:val="003055E2"/>
    <w:rsid w:val="00355495"/>
    <w:rsid w:val="00356FEC"/>
    <w:rsid w:val="00367B58"/>
    <w:rsid w:val="00367CEB"/>
    <w:rsid w:val="00387D6E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4F6EEF"/>
    <w:rsid w:val="00550151"/>
    <w:rsid w:val="00550D94"/>
    <w:rsid w:val="00557117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34CBF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55E7"/>
    <w:rsid w:val="00844E2B"/>
    <w:rsid w:val="008626D3"/>
    <w:rsid w:val="00876E15"/>
    <w:rsid w:val="008A38AB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4634E"/>
    <w:rsid w:val="00953557"/>
    <w:rsid w:val="009631D4"/>
    <w:rsid w:val="009766DF"/>
    <w:rsid w:val="00997DC6"/>
    <w:rsid w:val="009A4733"/>
    <w:rsid w:val="009B7DEC"/>
    <w:rsid w:val="009D1F2C"/>
    <w:rsid w:val="009F68B7"/>
    <w:rsid w:val="00A03DF8"/>
    <w:rsid w:val="00A1353C"/>
    <w:rsid w:val="00A22A4C"/>
    <w:rsid w:val="00A23E2D"/>
    <w:rsid w:val="00A36213"/>
    <w:rsid w:val="00A644A2"/>
    <w:rsid w:val="00AB76C5"/>
    <w:rsid w:val="00AC04FF"/>
    <w:rsid w:val="00AD081E"/>
    <w:rsid w:val="00AD3217"/>
    <w:rsid w:val="00AD4E21"/>
    <w:rsid w:val="00AD5D9A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1055"/>
    <w:rsid w:val="00D435F5"/>
    <w:rsid w:val="00D625ED"/>
    <w:rsid w:val="00D74937"/>
    <w:rsid w:val="00D91322"/>
    <w:rsid w:val="00D92707"/>
    <w:rsid w:val="00D961FD"/>
    <w:rsid w:val="00DA0879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7533C"/>
    <w:rsid w:val="00E85649"/>
    <w:rsid w:val="00EA1138"/>
    <w:rsid w:val="00EA2453"/>
    <w:rsid w:val="00EA3E8C"/>
    <w:rsid w:val="00EA6DBD"/>
    <w:rsid w:val="00EC22BF"/>
    <w:rsid w:val="00EC43AB"/>
    <w:rsid w:val="00EC4E26"/>
    <w:rsid w:val="00F112B2"/>
    <w:rsid w:val="00F43227"/>
    <w:rsid w:val="00F5546F"/>
    <w:rsid w:val="00F711B1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65</Words>
  <Characters>569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2024-12-03T14:30:00Z</cp:lastPrinted>
  <dcterms:created xsi:type="dcterms:W3CDTF">2026-02-02T12:17:00Z</dcterms:created>
  <dcterms:modified xsi:type="dcterms:W3CDTF">2026-02-02T12:17:00Z</dcterms:modified>
</cp:coreProperties>
</file>