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1558D0B4" w:rsidR="00DB48BF" w:rsidRPr="00012F24" w:rsidRDefault="00DB48BF" w:rsidP="00DB48BF">
      <w:pPr>
        <w:jc w:val="center"/>
        <w:rPr>
          <w:b/>
        </w:rPr>
      </w:pPr>
      <w:r w:rsidRPr="00012F24">
        <w:rPr>
          <w:b/>
        </w:rPr>
        <w:t>DĖL</w:t>
      </w:r>
      <w:r w:rsidR="00001EB4">
        <w:rPr>
          <w:b/>
        </w:rPr>
        <w:t xml:space="preserve"> </w:t>
      </w:r>
      <w:r w:rsidR="00EF05E4">
        <w:rPr>
          <w:b/>
        </w:rPr>
        <w:t xml:space="preserve">ILGALAIKIO MATERIALIOJO </w:t>
      </w:r>
      <w:r w:rsidRPr="00012F24">
        <w:rPr>
          <w:b/>
        </w:rPr>
        <w:t xml:space="preserve">TURTO 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2026 m. vasario 3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TSP-67</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2500BD77" w14:textId="2014D9EF"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w:t>
      </w:r>
      <w:r w:rsidR="00D60093">
        <w:rPr>
          <w:szCs w:val="24"/>
        </w:rPr>
        <w:t xml:space="preserve">, </w:t>
      </w:r>
      <w:r>
        <w:rPr>
          <w:szCs w:val="24"/>
        </w:rPr>
        <w:t>6 punktu</w:t>
      </w:r>
      <w:r w:rsidR="002C3032">
        <w:rPr>
          <w:szCs w:val="24"/>
        </w:rPr>
        <w:t xml:space="preserve"> ir atsižvelgdama į Panevėžio nekilnojamojo turto valdymo centro 2026 m. sausio 29 d. raštą Nr. SD-15(1.9Mr) „Dėl </w:t>
      </w:r>
      <w:proofErr w:type="spellStart"/>
      <w:r w:rsidR="002C3032">
        <w:rPr>
          <w:szCs w:val="24"/>
        </w:rPr>
        <w:t>autopriekabos</w:t>
      </w:r>
      <w:proofErr w:type="spellEnd"/>
      <w:r w:rsidR="002C3032">
        <w:rPr>
          <w:szCs w:val="24"/>
        </w:rPr>
        <w:t xml:space="preserve"> perdavimo Panevėžio nekilnojamojo turto valdymo centrui“</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300275AC" w:rsidR="00280EB1" w:rsidRPr="00345004" w:rsidRDefault="00DB48BF" w:rsidP="002F5746">
      <w:pPr>
        <w:pStyle w:val="Sraopastraipa"/>
        <w:numPr>
          <w:ilvl w:val="0"/>
          <w:numId w:val="12"/>
        </w:numPr>
        <w:tabs>
          <w:tab w:val="left" w:pos="993"/>
          <w:tab w:val="left" w:pos="1134"/>
        </w:tabs>
        <w:spacing w:line="360" w:lineRule="auto"/>
        <w:ind w:left="0" w:firstLine="851"/>
        <w:jc w:val="both"/>
        <w:rPr>
          <w:color w:val="000000"/>
          <w:szCs w:val="24"/>
        </w:rPr>
      </w:pPr>
      <w:r w:rsidRPr="00345004">
        <w:rPr>
          <w:color w:val="000000"/>
          <w:szCs w:val="24"/>
        </w:rPr>
        <w:t xml:space="preserve">Perduoti </w:t>
      </w:r>
      <w:r w:rsidR="009F2504" w:rsidRPr="00345004">
        <w:rPr>
          <w:color w:val="000000"/>
          <w:szCs w:val="24"/>
        </w:rPr>
        <w:t xml:space="preserve">Panevėžio </w:t>
      </w:r>
      <w:r w:rsidR="004C4438" w:rsidRPr="00345004">
        <w:rPr>
          <w:color w:val="000000"/>
          <w:szCs w:val="24"/>
        </w:rPr>
        <w:t>nekilnojamojo turto valdymo</w:t>
      </w:r>
      <w:r w:rsidR="00D35463" w:rsidRPr="00345004">
        <w:rPr>
          <w:color w:val="000000"/>
          <w:szCs w:val="24"/>
        </w:rPr>
        <w:t xml:space="preserve"> centrui</w:t>
      </w:r>
      <w:r w:rsidR="009F2504" w:rsidRPr="00345004">
        <w:rPr>
          <w:color w:val="000000"/>
          <w:szCs w:val="24"/>
        </w:rPr>
        <w:t xml:space="preserve"> (kodas </w:t>
      </w:r>
      <w:r w:rsidR="004C4438" w:rsidRPr="00345004">
        <w:rPr>
          <w:color w:val="000000"/>
          <w:szCs w:val="24"/>
        </w:rPr>
        <w:t>306351219</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0B16ED">
        <w:rPr>
          <w:color w:val="000000"/>
          <w:szCs w:val="24"/>
        </w:rPr>
        <w:t>Savivaldybės administracijos</w:t>
      </w:r>
      <w:r w:rsidRPr="00345004">
        <w:rPr>
          <w:color w:val="000000"/>
          <w:szCs w:val="24"/>
        </w:rPr>
        <w:t xml:space="preserve"> </w:t>
      </w:r>
      <w:r w:rsidR="0014120E" w:rsidRPr="00345004">
        <w:rPr>
          <w:color w:val="000000"/>
          <w:szCs w:val="24"/>
        </w:rPr>
        <w:t>patikėjimo teise valdomą</w:t>
      </w:r>
      <w:r w:rsidR="002F5746" w:rsidRPr="00345004">
        <w:rPr>
          <w:color w:val="000000"/>
          <w:szCs w:val="24"/>
        </w:rPr>
        <w:t xml:space="preserve"> </w:t>
      </w:r>
      <w:r w:rsidR="002C3032">
        <w:rPr>
          <w:color w:val="000000"/>
          <w:szCs w:val="24"/>
        </w:rPr>
        <w:t>ilgalaikį materialųjį</w:t>
      </w:r>
      <w:r w:rsidR="004A45A9" w:rsidRPr="00345004">
        <w:rPr>
          <w:color w:val="000000"/>
          <w:szCs w:val="24"/>
        </w:rPr>
        <w:t xml:space="preserve"> </w:t>
      </w:r>
      <w:r w:rsidR="0014120E" w:rsidRPr="00345004">
        <w:rPr>
          <w:color w:val="000000"/>
          <w:szCs w:val="24"/>
        </w:rPr>
        <w:t>turtą</w:t>
      </w:r>
      <w:r w:rsidR="00612E8B">
        <w:rPr>
          <w:color w:val="000000"/>
          <w:szCs w:val="24"/>
        </w:rPr>
        <w:t xml:space="preserve"> – </w:t>
      </w:r>
      <w:r w:rsidR="002C3032" w:rsidRPr="007F2D22">
        <w:rPr>
          <w:szCs w:val="24"/>
        </w:rPr>
        <w:t xml:space="preserve">priekabą </w:t>
      </w:r>
      <w:r w:rsidR="002C3032" w:rsidRPr="00F44F36">
        <w:rPr>
          <w:iCs/>
          <w:szCs w:val="24"/>
        </w:rPr>
        <w:t>WPN-SUSKI SP1</w:t>
      </w:r>
      <w:r w:rsidR="002C3032" w:rsidRPr="007F2D22">
        <w:rPr>
          <w:szCs w:val="24"/>
        </w:rPr>
        <w:t>, inventoriaus Nr. 161571, įsigijimo vertė – 1416,24 Eur</w:t>
      </w:r>
      <w:r w:rsidR="002C3032">
        <w:rPr>
          <w:szCs w:val="24"/>
        </w:rPr>
        <w:t>, likutinė vertė – 0,00 Eur</w:t>
      </w:r>
      <w:r w:rsidR="002F5746" w:rsidRPr="00345004">
        <w:rPr>
          <w:color w:val="000000"/>
          <w:szCs w:val="24"/>
        </w:rPr>
        <w:t>.</w:t>
      </w:r>
    </w:p>
    <w:p w14:paraId="6302474B" w14:textId="77777777" w:rsidR="00D60093" w:rsidRDefault="00D86C2C" w:rsidP="00D6009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FE6793">
        <w:rPr>
          <w:color w:val="000000"/>
          <w:szCs w:val="24"/>
        </w:rPr>
        <w:t>miesto savivaldybės administracijos</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4FFD8C4B" w14:textId="3232D42B" w:rsidR="00D60093" w:rsidRPr="00D60093" w:rsidRDefault="00D60093" w:rsidP="00D6009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D60093">
        <w:rPr>
          <w:color w:val="000000"/>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10B18431" w14:textId="69692179" w:rsidR="008A087F" w:rsidRDefault="00FE1DA4" w:rsidP="008A087F">
      <w:pPr>
        <w:rPr>
          <w:rFonts w:eastAsia="Calibri"/>
          <w:szCs w:val="24"/>
        </w:rPr>
      </w:pPr>
      <w:r>
        <w:rPr>
          <w:rFonts w:eastAsia="Calibri"/>
          <w:szCs w:val="24"/>
        </w:rPr>
        <w:t xml:space="preserve">Savivaldybės merė </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sectPr w:rsidR="008A087F" w:rsidSect="00612E8B">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5E42E" w14:textId="77777777" w:rsidR="00785352" w:rsidRDefault="00785352">
      <w:r>
        <w:separator/>
      </w:r>
    </w:p>
  </w:endnote>
  <w:endnote w:type="continuationSeparator" w:id="0">
    <w:p w14:paraId="372731B8" w14:textId="77777777" w:rsidR="00785352" w:rsidRDefault="0078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88E77" w14:textId="77777777" w:rsidR="00785352" w:rsidRDefault="00785352">
      <w:r>
        <w:separator/>
      </w:r>
    </w:p>
  </w:footnote>
  <w:footnote w:type="continuationSeparator" w:id="0">
    <w:p w14:paraId="7FBAEA28" w14:textId="77777777" w:rsidR="00785352" w:rsidRDefault="00785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47346"/>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24635359">
    <w:abstractNumId w:val="4"/>
  </w:num>
  <w:num w:numId="2" w16cid:durableId="24643088">
    <w:abstractNumId w:val="6"/>
  </w:num>
  <w:num w:numId="3" w16cid:durableId="968439302">
    <w:abstractNumId w:val="5"/>
  </w:num>
  <w:num w:numId="4" w16cid:durableId="1460101928">
    <w:abstractNumId w:val="20"/>
  </w:num>
  <w:num w:numId="5" w16cid:durableId="1408041181">
    <w:abstractNumId w:val="8"/>
  </w:num>
  <w:num w:numId="6" w16cid:durableId="1916164236">
    <w:abstractNumId w:val="1"/>
  </w:num>
  <w:num w:numId="7" w16cid:durableId="1123570501">
    <w:abstractNumId w:val="18"/>
  </w:num>
  <w:num w:numId="8" w16cid:durableId="388067916">
    <w:abstractNumId w:val="7"/>
  </w:num>
  <w:num w:numId="9" w16cid:durableId="444157196">
    <w:abstractNumId w:val="17"/>
  </w:num>
  <w:num w:numId="10" w16cid:durableId="1657800239">
    <w:abstractNumId w:val="10"/>
  </w:num>
  <w:num w:numId="11" w16cid:durableId="1902715589">
    <w:abstractNumId w:val="3"/>
  </w:num>
  <w:num w:numId="12" w16cid:durableId="707217097">
    <w:abstractNumId w:val="9"/>
  </w:num>
  <w:num w:numId="13" w16cid:durableId="1255482070">
    <w:abstractNumId w:val="13"/>
  </w:num>
  <w:num w:numId="14" w16cid:durableId="67504062">
    <w:abstractNumId w:val="19"/>
  </w:num>
  <w:num w:numId="15" w16cid:durableId="1728184680">
    <w:abstractNumId w:val="14"/>
  </w:num>
  <w:num w:numId="16" w16cid:durableId="1784418410">
    <w:abstractNumId w:val="11"/>
  </w:num>
  <w:num w:numId="17" w16cid:durableId="1915042508">
    <w:abstractNumId w:val="0"/>
  </w:num>
  <w:num w:numId="18" w16cid:durableId="1910381862">
    <w:abstractNumId w:val="12"/>
  </w:num>
  <w:num w:numId="19" w16cid:durableId="839732148">
    <w:abstractNumId w:val="16"/>
  </w:num>
  <w:num w:numId="20" w16cid:durableId="355470796">
    <w:abstractNumId w:val="2"/>
  </w:num>
  <w:num w:numId="21" w16cid:durableId="378361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EB4"/>
    <w:rsid w:val="00003A8F"/>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3969"/>
    <w:rsid w:val="00075594"/>
    <w:rsid w:val="00075D5A"/>
    <w:rsid w:val="000767B1"/>
    <w:rsid w:val="000811E1"/>
    <w:rsid w:val="00083E3B"/>
    <w:rsid w:val="0008676A"/>
    <w:rsid w:val="00087637"/>
    <w:rsid w:val="00087A79"/>
    <w:rsid w:val="00090614"/>
    <w:rsid w:val="00097C3B"/>
    <w:rsid w:val="000A547D"/>
    <w:rsid w:val="000B16ED"/>
    <w:rsid w:val="000B4517"/>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41FCF"/>
    <w:rsid w:val="00152A9F"/>
    <w:rsid w:val="00152F4E"/>
    <w:rsid w:val="00153B94"/>
    <w:rsid w:val="0015521B"/>
    <w:rsid w:val="00163319"/>
    <w:rsid w:val="00171A77"/>
    <w:rsid w:val="00172765"/>
    <w:rsid w:val="00177D66"/>
    <w:rsid w:val="001923C0"/>
    <w:rsid w:val="001928E0"/>
    <w:rsid w:val="001A1411"/>
    <w:rsid w:val="001A2FD1"/>
    <w:rsid w:val="001B1FE3"/>
    <w:rsid w:val="001C10C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21"/>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032"/>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252C"/>
    <w:rsid w:val="00325CF1"/>
    <w:rsid w:val="00325F18"/>
    <w:rsid w:val="0032609B"/>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90061"/>
    <w:rsid w:val="00392558"/>
    <w:rsid w:val="0039707D"/>
    <w:rsid w:val="003A16E8"/>
    <w:rsid w:val="003A3559"/>
    <w:rsid w:val="003A451B"/>
    <w:rsid w:val="003B3A8D"/>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12C03"/>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56F4D"/>
    <w:rsid w:val="00464BB1"/>
    <w:rsid w:val="00464EA2"/>
    <w:rsid w:val="004656F6"/>
    <w:rsid w:val="00467E51"/>
    <w:rsid w:val="00471B4D"/>
    <w:rsid w:val="00475641"/>
    <w:rsid w:val="00480D2E"/>
    <w:rsid w:val="004849ED"/>
    <w:rsid w:val="00491B1F"/>
    <w:rsid w:val="00494049"/>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4035"/>
    <w:rsid w:val="00575F45"/>
    <w:rsid w:val="0057770C"/>
    <w:rsid w:val="005825E1"/>
    <w:rsid w:val="00582D82"/>
    <w:rsid w:val="00584C4D"/>
    <w:rsid w:val="00586117"/>
    <w:rsid w:val="005862CA"/>
    <w:rsid w:val="00592D9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2E8B"/>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1A04"/>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5352"/>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1635"/>
    <w:rsid w:val="008F62A9"/>
    <w:rsid w:val="009064FB"/>
    <w:rsid w:val="00907A79"/>
    <w:rsid w:val="009111D4"/>
    <w:rsid w:val="009115AC"/>
    <w:rsid w:val="00914DC6"/>
    <w:rsid w:val="00915A53"/>
    <w:rsid w:val="00915DB6"/>
    <w:rsid w:val="00916D5D"/>
    <w:rsid w:val="009177F7"/>
    <w:rsid w:val="00926B2C"/>
    <w:rsid w:val="009271FC"/>
    <w:rsid w:val="00931ACB"/>
    <w:rsid w:val="0093245C"/>
    <w:rsid w:val="00932C8B"/>
    <w:rsid w:val="00933EB9"/>
    <w:rsid w:val="00934A4D"/>
    <w:rsid w:val="009417BD"/>
    <w:rsid w:val="00942B11"/>
    <w:rsid w:val="00944784"/>
    <w:rsid w:val="009460CF"/>
    <w:rsid w:val="00952228"/>
    <w:rsid w:val="009546AB"/>
    <w:rsid w:val="0095501A"/>
    <w:rsid w:val="009567D0"/>
    <w:rsid w:val="00956EFA"/>
    <w:rsid w:val="009607C9"/>
    <w:rsid w:val="00961A89"/>
    <w:rsid w:val="00964854"/>
    <w:rsid w:val="00966AF6"/>
    <w:rsid w:val="00973057"/>
    <w:rsid w:val="00976276"/>
    <w:rsid w:val="00983960"/>
    <w:rsid w:val="00986CFA"/>
    <w:rsid w:val="0099046B"/>
    <w:rsid w:val="00990645"/>
    <w:rsid w:val="00997D3F"/>
    <w:rsid w:val="009A030F"/>
    <w:rsid w:val="009A09B2"/>
    <w:rsid w:val="009A34A7"/>
    <w:rsid w:val="009A4023"/>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4C3D"/>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0FE5"/>
    <w:rsid w:val="00AB4B40"/>
    <w:rsid w:val="00AC0F59"/>
    <w:rsid w:val="00AC13BC"/>
    <w:rsid w:val="00AC4A9E"/>
    <w:rsid w:val="00AC7722"/>
    <w:rsid w:val="00AD02CE"/>
    <w:rsid w:val="00AD2FB7"/>
    <w:rsid w:val="00AD3E4E"/>
    <w:rsid w:val="00AD668B"/>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2DD8"/>
    <w:rsid w:val="00BD5C3A"/>
    <w:rsid w:val="00BE08C4"/>
    <w:rsid w:val="00BE34E6"/>
    <w:rsid w:val="00BE4566"/>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6FEE"/>
    <w:rsid w:val="00C51745"/>
    <w:rsid w:val="00C52416"/>
    <w:rsid w:val="00C5435B"/>
    <w:rsid w:val="00C54C3D"/>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52E"/>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0093"/>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20737"/>
    <w:rsid w:val="00E20D89"/>
    <w:rsid w:val="00E21A77"/>
    <w:rsid w:val="00E34BFA"/>
    <w:rsid w:val="00E35FDB"/>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26A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05E4"/>
    <w:rsid w:val="00EF309D"/>
    <w:rsid w:val="00EF4137"/>
    <w:rsid w:val="00F03BFA"/>
    <w:rsid w:val="00F0681D"/>
    <w:rsid w:val="00F071C1"/>
    <w:rsid w:val="00F10C99"/>
    <w:rsid w:val="00F13411"/>
    <w:rsid w:val="00F154B7"/>
    <w:rsid w:val="00F25CAB"/>
    <w:rsid w:val="00F33B7F"/>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302"/>
    <w:rsid w:val="00FA3671"/>
    <w:rsid w:val="00FA5FAE"/>
    <w:rsid w:val="00FB1408"/>
    <w:rsid w:val="00FB6C36"/>
    <w:rsid w:val="00FB7C48"/>
    <w:rsid w:val="00FC1FBA"/>
    <w:rsid w:val="00FC476F"/>
    <w:rsid w:val="00FD1985"/>
    <w:rsid w:val="00FD6215"/>
    <w:rsid w:val="00FD7127"/>
    <w:rsid w:val="00FD770E"/>
    <w:rsid w:val="00FD7CFF"/>
    <w:rsid w:val="00FE1DA4"/>
    <w:rsid w:val="00FE4E52"/>
    <w:rsid w:val="00FE6793"/>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06603-B0D0-4046-A84D-EDF55C26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280</Words>
  <Characters>2028</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2026-02-03T12:32:00Z</dcterms:created>
  <dcterms:modified xsi:type="dcterms:W3CDTF">2026-02-03T12:32:00Z</dcterms:modified>
</cp:coreProperties>
</file>