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A313A" w14:textId="77777777" w:rsidR="00E757A3" w:rsidRPr="00361A8B" w:rsidRDefault="00E757A3" w:rsidP="00E757A3">
      <w:pPr>
        <w:jc w:val="center"/>
        <w:rPr>
          <w:szCs w:val="24"/>
        </w:rPr>
      </w:pPr>
      <w:r w:rsidRPr="00361A8B">
        <w:rPr>
          <w:noProof/>
          <w:lang w:eastAsia="lt-LT"/>
        </w:rPr>
        <w:drawing>
          <wp:inline distT="0" distB="0" distL="0" distR="0" wp14:anchorId="60225E51" wp14:editId="21894090">
            <wp:extent cx="495300" cy="600075"/>
            <wp:effectExtent l="0" t="0" r="0" b="9525"/>
            <wp:docPr id="135588044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4ED8" w14:textId="77777777" w:rsidR="00E757A3" w:rsidRPr="00361A8B" w:rsidRDefault="00E757A3" w:rsidP="00E757A3">
      <w:pPr>
        <w:jc w:val="center"/>
        <w:rPr>
          <w:szCs w:val="24"/>
        </w:rPr>
      </w:pPr>
    </w:p>
    <w:p w14:paraId="1A2086F8" w14:textId="77777777" w:rsidR="00E757A3" w:rsidRPr="00361A8B" w:rsidRDefault="00E757A3" w:rsidP="00E757A3">
      <w:pPr>
        <w:jc w:val="center"/>
        <w:rPr>
          <w:b/>
          <w:sz w:val="28"/>
        </w:rPr>
      </w:pPr>
      <w:r w:rsidRPr="00361A8B">
        <w:rPr>
          <w:b/>
          <w:sz w:val="28"/>
        </w:rPr>
        <w:t>PANEVĖŽIO MIESTO SAVIVALDYBĖS TARYBA</w:t>
      </w:r>
    </w:p>
    <w:p w14:paraId="6CE68B0B" w14:textId="77777777" w:rsidR="00E757A3" w:rsidRPr="00361A8B" w:rsidRDefault="00E757A3" w:rsidP="00E757A3">
      <w:pPr>
        <w:keepNext/>
        <w:jc w:val="center"/>
        <w:outlineLvl w:val="1"/>
      </w:pPr>
    </w:p>
    <w:p w14:paraId="4962ECFA" w14:textId="77777777" w:rsidR="00803D2A" w:rsidRPr="00361A8B" w:rsidRDefault="00803D2A" w:rsidP="00E757A3">
      <w:pPr>
        <w:keepNext/>
        <w:jc w:val="center"/>
        <w:outlineLvl w:val="1"/>
      </w:pPr>
    </w:p>
    <w:p w14:paraId="6371129D" w14:textId="77777777" w:rsidR="00E757A3" w:rsidRPr="00361A8B" w:rsidRDefault="00E757A3" w:rsidP="00E757A3">
      <w:pPr>
        <w:keepNext/>
        <w:jc w:val="center"/>
        <w:outlineLvl w:val="1"/>
        <w:rPr>
          <w:b/>
        </w:rPr>
      </w:pPr>
      <w:r w:rsidRPr="00361A8B">
        <w:rPr>
          <w:b/>
        </w:rPr>
        <w:t>SPRENDIMAS</w:t>
      </w:r>
    </w:p>
    <w:p w14:paraId="300A78AF" w14:textId="6D934166" w:rsidR="00507B59" w:rsidRPr="00361A8B" w:rsidRDefault="00507B59" w:rsidP="00507B59">
      <w:pPr>
        <w:jc w:val="center"/>
        <w:rPr>
          <w:b/>
          <w:szCs w:val="24"/>
        </w:rPr>
      </w:pPr>
      <w:r w:rsidRPr="00361A8B">
        <w:rPr>
          <w:b/>
          <w:szCs w:val="24"/>
        </w:rPr>
        <w:t>DĖL</w:t>
      </w:r>
      <w:r w:rsidRPr="00361A8B">
        <w:rPr>
          <w:b/>
          <w:bCs/>
          <w:szCs w:val="24"/>
        </w:rPr>
        <w:t xml:space="preserve"> </w:t>
      </w:r>
      <w:r w:rsidR="00F57E7F" w:rsidRPr="00361A8B">
        <w:rPr>
          <w:b/>
          <w:bCs/>
          <w:color w:val="000000"/>
        </w:rPr>
        <w:t xml:space="preserve">SAVIVALDYBĖS TARYBOS </w:t>
      </w:r>
      <w:r w:rsidR="00437705" w:rsidRPr="00361A8B">
        <w:rPr>
          <w:b/>
          <w:color w:val="000000"/>
          <w:shd w:val="clear" w:color="auto" w:fill="FFFFFF"/>
        </w:rPr>
        <w:t xml:space="preserve">2025 M. GRUODŽIO 29 D. </w:t>
      </w:r>
      <w:r w:rsidR="00F57E7F" w:rsidRPr="00361A8B">
        <w:rPr>
          <w:b/>
          <w:bCs/>
          <w:color w:val="000000"/>
        </w:rPr>
        <w:t>SPRENDIMO</w:t>
      </w:r>
      <w:r w:rsidR="00437705" w:rsidRPr="00361A8B">
        <w:rPr>
          <w:b/>
          <w:color w:val="000000" w:themeColor="text1"/>
          <w:shd w:val="clear" w:color="auto" w:fill="FFFFFF"/>
        </w:rPr>
        <w:t xml:space="preserve"> NR. 1-465 </w:t>
      </w:r>
      <w:r w:rsidR="00361A8B" w:rsidRPr="00361A8B">
        <w:rPr>
          <w:b/>
          <w:color w:val="000000" w:themeColor="text1"/>
          <w:shd w:val="clear" w:color="auto" w:fill="FFFFFF"/>
        </w:rPr>
        <w:t>„</w:t>
      </w:r>
      <w:r w:rsidR="00361A8B" w:rsidRPr="00361A8B">
        <w:rPr>
          <w:b/>
          <w:bCs/>
        </w:rPr>
        <w:t xml:space="preserve">DĖL </w:t>
      </w:r>
      <w:r w:rsidR="00361A8B" w:rsidRPr="00361A8B">
        <w:rPr>
          <w:b/>
          <w:bCs/>
          <w:szCs w:val="24"/>
        </w:rPr>
        <w:t>TECHNINĖS KLAIDOS IŠTAISYMO PANEVĖŽIO MIESTO TERITORIJOS BENDROJO PLANO KEITIMO DOKUMENTE“</w:t>
      </w:r>
      <w:r w:rsidR="00361A8B" w:rsidRPr="00361A8B">
        <w:rPr>
          <w:b/>
          <w:color w:val="000000" w:themeColor="text1"/>
          <w:shd w:val="clear" w:color="auto" w:fill="FFFFFF"/>
        </w:rPr>
        <w:t xml:space="preserve"> </w:t>
      </w:r>
      <w:r w:rsidR="00F57E7F" w:rsidRPr="00361A8B">
        <w:rPr>
          <w:b/>
          <w:bCs/>
          <w:color w:val="000000"/>
        </w:rPr>
        <w:t>PRIPAŽINIMO NETEKUSI</w:t>
      </w:r>
      <w:r w:rsidR="00E060F1" w:rsidRPr="00361A8B">
        <w:rPr>
          <w:b/>
          <w:bCs/>
          <w:color w:val="000000"/>
        </w:rPr>
        <w:t>U</w:t>
      </w:r>
      <w:r w:rsidR="001D5E22" w:rsidRPr="00361A8B">
        <w:rPr>
          <w:b/>
          <w:bCs/>
          <w:color w:val="000000"/>
        </w:rPr>
        <w:t xml:space="preserve"> </w:t>
      </w:r>
      <w:r w:rsidR="00F57E7F" w:rsidRPr="00361A8B">
        <w:rPr>
          <w:b/>
          <w:bCs/>
          <w:color w:val="000000"/>
        </w:rPr>
        <w:t>GALIOS</w:t>
      </w:r>
      <w:r w:rsidRPr="00361A8B">
        <w:rPr>
          <w:b/>
          <w:szCs w:val="24"/>
        </w:rPr>
        <w:t xml:space="preserve"> </w:t>
      </w:r>
    </w:p>
    <w:p w14:paraId="178A0DB9" w14:textId="77777777" w:rsidR="00FA098E" w:rsidRPr="00361A8B" w:rsidRDefault="00FA098E" w:rsidP="00E757A3">
      <w:pPr>
        <w:jc w:val="center"/>
        <w:rPr>
          <w:b/>
          <w:szCs w:val="24"/>
        </w:rPr>
      </w:pPr>
    </w:p>
    <w:p w14:paraId="5DFAB3E7" w14:textId="77777777" w:rsidR="00E757A3" w:rsidRPr="00361A8B" w:rsidRDefault="00E757A3" w:rsidP="00E757A3">
      <w:pPr>
        <w:jc w:val="center"/>
      </w:pPr>
    </w:p>
    <w:p w14:paraId="32B68CDD" w14:textId="77777777" w:rsidR="00803D2A" w:rsidRPr="00361A8B" w:rsidRDefault="00803D2A" w:rsidP="00803D2A">
      <w:pPr>
        <w:jc w:val="center"/>
      </w:pPr>
      <w:r w:rsidRPr="00361A8B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361A8B">
        <w:rPr>
          <w:rStyle w:val="Style3"/>
        </w:rPr>
        <w:instrText xml:space="preserve"> FORMTEXT </w:instrText>
      </w:r>
      <w:r w:rsidRPr="00361A8B">
        <w:rPr>
          <w:rStyle w:val="Style3"/>
        </w:rPr>
      </w:r>
      <w:r w:rsidRPr="00361A8B">
        <w:rPr>
          <w:rStyle w:val="Style3"/>
        </w:rPr>
        <w:fldChar w:fldCharType="separate"/>
      </w:r>
      <w:r w:rsidRPr="00361A8B">
        <w:rPr>
          <w:rStyle w:val="Style3"/>
        </w:rPr>
        <w:t>2026 m. vasario 4 d.</w:t>
      </w:r>
      <w:r w:rsidRPr="00361A8B">
        <w:fldChar w:fldCharType="end"/>
      </w:r>
      <w:bookmarkEnd w:id="0"/>
      <w:r w:rsidRPr="00361A8B">
        <w:t xml:space="preserve"> Nr. </w:t>
      </w:r>
      <w:r w:rsidRPr="00361A8B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361A8B">
        <w:instrText xml:space="preserve"> FORMTEXT </w:instrText>
      </w:r>
      <w:r w:rsidRPr="00361A8B">
        <w:fldChar w:fldCharType="separate"/>
      </w:r>
      <w:r w:rsidRPr="00361A8B">
        <w:t>TSP-73</w:t>
      </w:r>
      <w:r w:rsidRPr="00361A8B">
        <w:fldChar w:fldCharType="end"/>
      </w:r>
      <w:bookmarkEnd w:id="1"/>
    </w:p>
    <w:p w14:paraId="2046D82C" w14:textId="77777777" w:rsidR="00803D2A" w:rsidRPr="00361A8B" w:rsidRDefault="00803D2A" w:rsidP="00803D2A">
      <w:pPr>
        <w:keepNext/>
        <w:jc w:val="center"/>
        <w:outlineLvl w:val="2"/>
        <w:rPr>
          <w:b/>
        </w:rPr>
      </w:pPr>
      <w:r w:rsidRPr="00361A8B">
        <w:t>Panevėžys</w:t>
      </w:r>
    </w:p>
    <w:p w14:paraId="58DFDA50" w14:textId="77777777" w:rsidR="00803D2A" w:rsidRPr="00361A8B" w:rsidRDefault="00803D2A" w:rsidP="00803D2A">
      <w:pPr>
        <w:jc w:val="center"/>
        <w:rPr>
          <w:b/>
          <w:color w:val="000000"/>
          <w:sz w:val="28"/>
          <w:szCs w:val="28"/>
        </w:rPr>
      </w:pPr>
    </w:p>
    <w:p w14:paraId="23A6DFCB" w14:textId="77777777" w:rsidR="00E757A3" w:rsidRPr="00361A8B" w:rsidRDefault="00E757A3" w:rsidP="00E757A3">
      <w:pPr>
        <w:jc w:val="center"/>
      </w:pPr>
    </w:p>
    <w:p w14:paraId="60449067" w14:textId="7EE13FEA" w:rsidR="00F57E7F" w:rsidRPr="00361A8B" w:rsidRDefault="00F57E7F" w:rsidP="00361A8B">
      <w:pPr>
        <w:tabs>
          <w:tab w:val="left" w:pos="6663"/>
        </w:tabs>
        <w:spacing w:line="360" w:lineRule="auto"/>
        <w:ind w:firstLine="851"/>
        <w:jc w:val="both"/>
      </w:pPr>
      <w:r w:rsidRPr="00361A8B">
        <w:t>Vadovaudamasi Lietuvos Respublikos vietos savivaldos įstatymo 16 straipsnio 1 dalimi</w:t>
      </w:r>
      <w:r w:rsidR="009F4A4A" w:rsidRPr="00361A8B">
        <w:t xml:space="preserve">, </w:t>
      </w:r>
      <w:r w:rsidRPr="00361A8B">
        <w:t>Panevėžio miesto savivaldybės taryba n u s p r e n d ž i a:</w:t>
      </w:r>
    </w:p>
    <w:p w14:paraId="4E5AA7FD" w14:textId="22230AF5" w:rsidR="00F57E7F" w:rsidRPr="00361A8B" w:rsidRDefault="00F57E7F" w:rsidP="00361A8B">
      <w:pPr>
        <w:pStyle w:val="Sraopastraipa"/>
        <w:numPr>
          <w:ilvl w:val="0"/>
          <w:numId w:val="10"/>
        </w:numPr>
        <w:tabs>
          <w:tab w:val="left" w:pos="1134"/>
          <w:tab w:val="left" w:pos="6663"/>
        </w:tabs>
        <w:spacing w:line="360" w:lineRule="auto"/>
        <w:ind w:left="0" w:firstLine="851"/>
        <w:jc w:val="both"/>
      </w:pPr>
      <w:bookmarkStart w:id="2" w:name="part_82c6d24c55854559837b089556e496d3"/>
      <w:bookmarkEnd w:id="2"/>
      <w:r w:rsidRPr="00361A8B">
        <w:t>Pripažinti netekusiu galios Panevėžio miesto savivaldybės tarybos</w:t>
      </w:r>
      <w:bookmarkStart w:id="3" w:name="part_7e832e58811b4781bcaac360232f5a88"/>
      <w:bookmarkEnd w:id="3"/>
      <w:r w:rsidR="00361A8B" w:rsidRPr="00361A8B">
        <w:t xml:space="preserve"> </w:t>
      </w:r>
      <w:r w:rsidRPr="00361A8B">
        <w:t>2025 m. gruodžio 29</w:t>
      </w:r>
      <w:r w:rsidR="00361A8B" w:rsidRPr="00361A8B">
        <w:t> </w:t>
      </w:r>
      <w:r w:rsidRPr="00361A8B">
        <w:t xml:space="preserve">d. sprendimą Nr. 1-465 „Dėl </w:t>
      </w:r>
      <w:r w:rsidRPr="00361A8B">
        <w:rPr>
          <w:szCs w:val="24"/>
        </w:rPr>
        <w:t>techninės klaidos ištaisymo Panevėžio miesto teritorijos bendrojo plano keitimo dokumente</w:t>
      </w:r>
      <w:r w:rsidRPr="00361A8B">
        <w:t>“.</w:t>
      </w:r>
    </w:p>
    <w:p w14:paraId="2284EA28" w14:textId="28724C43" w:rsidR="009F4A4A" w:rsidRPr="00361A8B" w:rsidRDefault="009F4A4A" w:rsidP="00361A8B">
      <w:pPr>
        <w:pStyle w:val="Sraopastraipa"/>
        <w:numPr>
          <w:ilvl w:val="0"/>
          <w:numId w:val="10"/>
        </w:numPr>
        <w:tabs>
          <w:tab w:val="left" w:pos="1134"/>
        </w:tabs>
        <w:spacing w:line="360" w:lineRule="auto"/>
        <w:ind w:left="0" w:firstLine="851"/>
        <w:jc w:val="both"/>
      </w:pPr>
      <w:bookmarkStart w:id="4" w:name="part_bc452cd1b271465681adcb66be1d80d0"/>
      <w:bookmarkStart w:id="5" w:name="part_d807166979bc494da6368b7971dd45fd"/>
      <w:bookmarkStart w:id="6" w:name="part_558fe9f1db0b4de081c652e78fd2feed"/>
      <w:bookmarkEnd w:id="4"/>
      <w:bookmarkEnd w:id="5"/>
      <w:bookmarkEnd w:id="6"/>
      <w:r w:rsidRPr="00361A8B">
        <w:t>Nurodyti, kad</w:t>
      </w:r>
      <w:bookmarkStart w:id="7" w:name="part_006dd4b4b889440491adf5ad9c5b7629"/>
      <w:bookmarkEnd w:id="7"/>
      <w:r w:rsidR="00E060F1" w:rsidRPr="00361A8B">
        <w:t xml:space="preserve"> </w:t>
      </w:r>
      <w:r w:rsidRPr="00361A8B">
        <w:t>sprendimas skelbiamas Teisės aktų registre ir Panevėžio miesto savivaldybės interneto svetainėje</w:t>
      </w:r>
      <w:r w:rsidR="00361A8B" w:rsidRPr="00361A8B">
        <w:t>.</w:t>
      </w:r>
    </w:p>
    <w:p w14:paraId="66C07278" w14:textId="083F03F4" w:rsidR="00F57E7F" w:rsidRPr="00361A8B" w:rsidRDefault="00F57E7F" w:rsidP="00F57E7F">
      <w:pPr>
        <w:tabs>
          <w:tab w:val="left" w:pos="6663"/>
        </w:tabs>
        <w:jc w:val="both"/>
      </w:pPr>
      <w:bookmarkStart w:id="8" w:name="part_0a7a5a34f08e450083d489771064bab7"/>
      <w:bookmarkEnd w:id="8"/>
    </w:p>
    <w:p w14:paraId="03EE603A" w14:textId="77777777" w:rsidR="00E060F1" w:rsidRPr="00361A8B" w:rsidRDefault="00E060F1" w:rsidP="00E757A3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3DD4668F" w14:textId="477AB386" w:rsidR="00392ADC" w:rsidRDefault="00803D2A" w:rsidP="00E757A3">
      <w:pPr>
        <w:tabs>
          <w:tab w:val="left" w:pos="6663"/>
        </w:tabs>
        <w:jc w:val="both"/>
        <w:rPr>
          <w:rFonts w:eastAsia="Calibri"/>
          <w:szCs w:val="24"/>
        </w:rPr>
      </w:pPr>
      <w:r w:rsidRPr="00361A8B">
        <w:rPr>
          <w:rFonts w:eastAsia="Calibri"/>
          <w:szCs w:val="24"/>
        </w:rPr>
        <w:t>Savivaldybės m</w:t>
      </w:r>
      <w:r w:rsidR="00E757A3" w:rsidRPr="00361A8B">
        <w:rPr>
          <w:rFonts w:eastAsia="Calibri"/>
          <w:szCs w:val="24"/>
        </w:rPr>
        <w:t>er</w:t>
      </w:r>
      <w:r w:rsidR="00836A08" w:rsidRPr="00361A8B">
        <w:rPr>
          <w:rFonts w:eastAsia="Calibri"/>
          <w:szCs w:val="24"/>
        </w:rPr>
        <w:t>ė</w:t>
      </w:r>
      <w:r w:rsidR="00E757A3" w:rsidRPr="00361A8B">
        <w:rPr>
          <w:rFonts w:eastAsia="Calibri"/>
          <w:szCs w:val="24"/>
        </w:rPr>
        <w:t xml:space="preserve"> </w:t>
      </w:r>
      <w:r w:rsidR="00836A08" w:rsidRPr="00361A8B">
        <w:rPr>
          <w:rFonts w:eastAsia="Calibri"/>
          <w:szCs w:val="24"/>
        </w:rPr>
        <w:t xml:space="preserve">          </w:t>
      </w:r>
      <w:r w:rsidR="00E757A3" w:rsidRPr="00361A8B">
        <w:rPr>
          <w:rFonts w:eastAsia="Calibri"/>
          <w:szCs w:val="24"/>
        </w:rPr>
        <w:tab/>
        <w:t xml:space="preserve">            </w:t>
      </w:r>
      <w:r w:rsidR="00836A08" w:rsidRPr="00361A8B">
        <w:rPr>
          <w:rFonts w:eastAsia="Calibri"/>
          <w:szCs w:val="24"/>
        </w:rPr>
        <w:t>Loreta Masiliūnienė</w:t>
      </w:r>
    </w:p>
    <w:sectPr w:rsidR="00392ADC" w:rsidSect="00E31106">
      <w:headerReference w:type="default" r:id="rId9"/>
      <w:footerReference w:type="default" r:id="rId10"/>
      <w:footerReference w:type="first" r:id="rId11"/>
      <w:pgSz w:w="11907" w:h="16840" w:code="9"/>
      <w:pgMar w:top="1135" w:right="708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58775" w14:textId="77777777" w:rsidR="00974CE7" w:rsidRPr="00361A8B" w:rsidRDefault="00974CE7">
      <w:r w:rsidRPr="00361A8B">
        <w:separator/>
      </w:r>
    </w:p>
  </w:endnote>
  <w:endnote w:type="continuationSeparator" w:id="0">
    <w:p w14:paraId="32DDB571" w14:textId="77777777" w:rsidR="00974CE7" w:rsidRPr="00361A8B" w:rsidRDefault="00974CE7">
      <w:r w:rsidRPr="00361A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6695A" w14:textId="77777777" w:rsidR="0062551B" w:rsidRPr="00361A8B" w:rsidRDefault="0062551B" w:rsidP="00BE4566">
    <w:pPr>
      <w:tabs>
        <w:tab w:val="left" w:pos="8445"/>
      </w:tabs>
    </w:pPr>
    <w:r w:rsidRPr="00361A8B">
      <w:tab/>
    </w:r>
  </w:p>
  <w:p w14:paraId="25546056" w14:textId="77777777" w:rsidR="0062551B" w:rsidRPr="00361A8B" w:rsidRDefault="0062551B"/>
  <w:p w14:paraId="31009764" w14:textId="77777777" w:rsidR="0062551B" w:rsidRPr="00361A8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52FD2" w14:textId="77777777" w:rsidR="0062551B" w:rsidRPr="00361A8B" w:rsidRDefault="0062551B" w:rsidP="00DD20B8">
    <w:pPr>
      <w:pStyle w:val="Porat"/>
    </w:pPr>
  </w:p>
  <w:p w14:paraId="5EC863ED" w14:textId="77777777" w:rsidR="0062551B" w:rsidRPr="00361A8B" w:rsidRDefault="0062551B" w:rsidP="00DD20B8">
    <w:pPr>
      <w:pStyle w:val="Porat"/>
    </w:pPr>
  </w:p>
  <w:p w14:paraId="48AE76BB" w14:textId="77777777" w:rsidR="0062551B" w:rsidRPr="00361A8B" w:rsidRDefault="0062551B" w:rsidP="00DD20B8">
    <w:pPr>
      <w:pStyle w:val="Porat"/>
    </w:pPr>
  </w:p>
  <w:p w14:paraId="680DB288" w14:textId="77777777" w:rsidR="0062551B" w:rsidRPr="00361A8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452C0" w14:textId="77777777" w:rsidR="00974CE7" w:rsidRPr="00361A8B" w:rsidRDefault="00974CE7">
      <w:r w:rsidRPr="00361A8B">
        <w:separator/>
      </w:r>
    </w:p>
  </w:footnote>
  <w:footnote w:type="continuationSeparator" w:id="0">
    <w:p w14:paraId="137B66AE" w14:textId="77777777" w:rsidR="00974CE7" w:rsidRPr="00361A8B" w:rsidRDefault="00974CE7">
      <w:r w:rsidRPr="00361A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13450" w14:textId="77777777" w:rsidR="0062551B" w:rsidRPr="00361A8B" w:rsidRDefault="0062551B">
    <w:pPr>
      <w:pStyle w:val="Antrats"/>
      <w:jc w:val="center"/>
    </w:pPr>
  </w:p>
  <w:p w14:paraId="5CB0C9BC" w14:textId="77777777" w:rsidR="0062551B" w:rsidRPr="00361A8B" w:rsidRDefault="0062551B">
    <w:pPr>
      <w:pStyle w:val="Antrats"/>
      <w:jc w:val="center"/>
    </w:pPr>
  </w:p>
  <w:p w14:paraId="053827FD" w14:textId="77777777" w:rsidR="0062551B" w:rsidRPr="00361A8B" w:rsidRDefault="002E4357">
    <w:pPr>
      <w:pStyle w:val="Antrats"/>
      <w:jc w:val="center"/>
    </w:pPr>
    <w:r w:rsidRPr="00361A8B">
      <w:fldChar w:fldCharType="begin"/>
    </w:r>
    <w:r w:rsidRPr="00361A8B">
      <w:instrText xml:space="preserve"> PAGE   \* MERGEFORMAT </w:instrText>
    </w:r>
    <w:r w:rsidRPr="00361A8B">
      <w:fldChar w:fldCharType="separate"/>
    </w:r>
    <w:r w:rsidR="0062551B" w:rsidRPr="00361A8B">
      <w:t>2</w:t>
    </w:r>
    <w:r w:rsidRPr="00361A8B">
      <w:fldChar w:fldCharType="end"/>
    </w:r>
  </w:p>
  <w:p w14:paraId="5662BD98" w14:textId="77777777" w:rsidR="0062551B" w:rsidRPr="00361A8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40C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6004EE"/>
    <w:multiLevelType w:val="multilevel"/>
    <w:tmpl w:val="C0C83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66402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903BE4"/>
    <w:multiLevelType w:val="multilevel"/>
    <w:tmpl w:val="B7B08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D250AE"/>
    <w:multiLevelType w:val="multilevel"/>
    <w:tmpl w:val="11C408A4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668435A5"/>
    <w:multiLevelType w:val="hybridMultilevel"/>
    <w:tmpl w:val="9C107E8E"/>
    <w:lvl w:ilvl="0" w:tplc="397813E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74BF3"/>
    <w:multiLevelType w:val="multilevel"/>
    <w:tmpl w:val="BCD60D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DCA09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807278">
    <w:abstractNumId w:val="5"/>
  </w:num>
  <w:num w:numId="2" w16cid:durableId="1535927036">
    <w:abstractNumId w:val="2"/>
  </w:num>
  <w:num w:numId="3" w16cid:durableId="410933737">
    <w:abstractNumId w:val="6"/>
  </w:num>
  <w:num w:numId="4" w16cid:durableId="1358853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008579">
    <w:abstractNumId w:val="1"/>
  </w:num>
  <w:num w:numId="6" w16cid:durableId="1070662532">
    <w:abstractNumId w:val="7"/>
  </w:num>
  <w:num w:numId="7" w16cid:durableId="691612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0272879">
    <w:abstractNumId w:val="4"/>
  </w:num>
  <w:num w:numId="9" w16cid:durableId="302468464">
    <w:abstractNumId w:val="3"/>
  </w:num>
  <w:num w:numId="10" w16cid:durableId="116085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0606E"/>
    <w:rsid w:val="00012976"/>
    <w:rsid w:val="0001566B"/>
    <w:rsid w:val="000202B5"/>
    <w:rsid w:val="0002192F"/>
    <w:rsid w:val="00022047"/>
    <w:rsid w:val="000235F3"/>
    <w:rsid w:val="00025D8B"/>
    <w:rsid w:val="00026D12"/>
    <w:rsid w:val="00044D49"/>
    <w:rsid w:val="000455FC"/>
    <w:rsid w:val="0005169C"/>
    <w:rsid w:val="00075594"/>
    <w:rsid w:val="000756BF"/>
    <w:rsid w:val="00075D5A"/>
    <w:rsid w:val="000811E1"/>
    <w:rsid w:val="0008615F"/>
    <w:rsid w:val="00092769"/>
    <w:rsid w:val="00094C33"/>
    <w:rsid w:val="000A253B"/>
    <w:rsid w:val="000D20F9"/>
    <w:rsid w:val="000E5933"/>
    <w:rsid w:val="000E7131"/>
    <w:rsid w:val="000F6BCE"/>
    <w:rsid w:val="001014F2"/>
    <w:rsid w:val="00101F07"/>
    <w:rsid w:val="00124B60"/>
    <w:rsid w:val="00132ABE"/>
    <w:rsid w:val="00137879"/>
    <w:rsid w:val="00153B94"/>
    <w:rsid w:val="001833EF"/>
    <w:rsid w:val="001865C5"/>
    <w:rsid w:val="00187033"/>
    <w:rsid w:val="00193A1B"/>
    <w:rsid w:val="001B1650"/>
    <w:rsid w:val="001B1FE3"/>
    <w:rsid w:val="001B41DA"/>
    <w:rsid w:val="001D1AC1"/>
    <w:rsid w:val="001D3CB6"/>
    <w:rsid w:val="001D5E22"/>
    <w:rsid w:val="001E45DC"/>
    <w:rsid w:val="001E4DFD"/>
    <w:rsid w:val="001E4E63"/>
    <w:rsid w:val="001F2E3C"/>
    <w:rsid w:val="001F7813"/>
    <w:rsid w:val="001F7914"/>
    <w:rsid w:val="0020204A"/>
    <w:rsid w:val="00206FC7"/>
    <w:rsid w:val="0022194E"/>
    <w:rsid w:val="00233B7D"/>
    <w:rsid w:val="0023417F"/>
    <w:rsid w:val="00234FD8"/>
    <w:rsid w:val="0024706D"/>
    <w:rsid w:val="00247264"/>
    <w:rsid w:val="002526D2"/>
    <w:rsid w:val="002630A9"/>
    <w:rsid w:val="002658A0"/>
    <w:rsid w:val="00276412"/>
    <w:rsid w:val="0028413B"/>
    <w:rsid w:val="00284DBE"/>
    <w:rsid w:val="002915B5"/>
    <w:rsid w:val="00291649"/>
    <w:rsid w:val="00291BFB"/>
    <w:rsid w:val="00291C26"/>
    <w:rsid w:val="00293059"/>
    <w:rsid w:val="002A2097"/>
    <w:rsid w:val="002B36B6"/>
    <w:rsid w:val="002C4DCE"/>
    <w:rsid w:val="002D0B3C"/>
    <w:rsid w:val="002D57F9"/>
    <w:rsid w:val="002D75F0"/>
    <w:rsid w:val="002D7E2D"/>
    <w:rsid w:val="002E2386"/>
    <w:rsid w:val="002E4357"/>
    <w:rsid w:val="002F3447"/>
    <w:rsid w:val="002F7001"/>
    <w:rsid w:val="00302D20"/>
    <w:rsid w:val="00303346"/>
    <w:rsid w:val="00306876"/>
    <w:rsid w:val="00312A5C"/>
    <w:rsid w:val="00325CF1"/>
    <w:rsid w:val="00333C08"/>
    <w:rsid w:val="00337555"/>
    <w:rsid w:val="00344282"/>
    <w:rsid w:val="00345F23"/>
    <w:rsid w:val="00355495"/>
    <w:rsid w:val="00355EE8"/>
    <w:rsid w:val="00357A69"/>
    <w:rsid w:val="00361A8B"/>
    <w:rsid w:val="00363CAA"/>
    <w:rsid w:val="00392558"/>
    <w:rsid w:val="00392ADC"/>
    <w:rsid w:val="0039707D"/>
    <w:rsid w:val="003A3559"/>
    <w:rsid w:val="003B4D17"/>
    <w:rsid w:val="003C38E6"/>
    <w:rsid w:val="003D113C"/>
    <w:rsid w:val="003D6535"/>
    <w:rsid w:val="003E27EE"/>
    <w:rsid w:val="003E58F0"/>
    <w:rsid w:val="003F3684"/>
    <w:rsid w:val="004014AB"/>
    <w:rsid w:val="00407DEA"/>
    <w:rsid w:val="004100D4"/>
    <w:rsid w:val="00420850"/>
    <w:rsid w:val="00421D43"/>
    <w:rsid w:val="004277E4"/>
    <w:rsid w:val="00430486"/>
    <w:rsid w:val="004376E8"/>
    <w:rsid w:val="00437705"/>
    <w:rsid w:val="0045405E"/>
    <w:rsid w:val="004564CD"/>
    <w:rsid w:val="00464BB1"/>
    <w:rsid w:val="00480D2E"/>
    <w:rsid w:val="004849ED"/>
    <w:rsid w:val="004A3610"/>
    <w:rsid w:val="004A7DF9"/>
    <w:rsid w:val="004C07E0"/>
    <w:rsid w:val="004D35C5"/>
    <w:rsid w:val="004D42BA"/>
    <w:rsid w:val="004E1DA0"/>
    <w:rsid w:val="004E4142"/>
    <w:rsid w:val="004F29E5"/>
    <w:rsid w:val="00507B59"/>
    <w:rsid w:val="00510DE4"/>
    <w:rsid w:val="005166E3"/>
    <w:rsid w:val="0052387D"/>
    <w:rsid w:val="00524D2D"/>
    <w:rsid w:val="00533646"/>
    <w:rsid w:val="0054722D"/>
    <w:rsid w:val="00562BCD"/>
    <w:rsid w:val="00566FC8"/>
    <w:rsid w:val="00570A43"/>
    <w:rsid w:val="00571BF3"/>
    <w:rsid w:val="00574035"/>
    <w:rsid w:val="0058131B"/>
    <w:rsid w:val="00584C4D"/>
    <w:rsid w:val="00591B9D"/>
    <w:rsid w:val="00595F80"/>
    <w:rsid w:val="005A3486"/>
    <w:rsid w:val="005A7C70"/>
    <w:rsid w:val="005B1469"/>
    <w:rsid w:val="005B2E8F"/>
    <w:rsid w:val="005B2F30"/>
    <w:rsid w:val="005B727C"/>
    <w:rsid w:val="005C41AC"/>
    <w:rsid w:val="005C605B"/>
    <w:rsid w:val="005D139D"/>
    <w:rsid w:val="005E4FA2"/>
    <w:rsid w:val="005E53D0"/>
    <w:rsid w:val="005F2F8A"/>
    <w:rsid w:val="005F43D8"/>
    <w:rsid w:val="005F44E3"/>
    <w:rsid w:val="005F6353"/>
    <w:rsid w:val="00600FDD"/>
    <w:rsid w:val="0060247D"/>
    <w:rsid w:val="0060717D"/>
    <w:rsid w:val="00611EE0"/>
    <w:rsid w:val="006127B2"/>
    <w:rsid w:val="006128BC"/>
    <w:rsid w:val="0061401B"/>
    <w:rsid w:val="0061428C"/>
    <w:rsid w:val="006233A9"/>
    <w:rsid w:val="006244B6"/>
    <w:rsid w:val="0062551B"/>
    <w:rsid w:val="00625C86"/>
    <w:rsid w:val="00630B08"/>
    <w:rsid w:val="00644294"/>
    <w:rsid w:val="00655408"/>
    <w:rsid w:val="00655E6A"/>
    <w:rsid w:val="00662FB1"/>
    <w:rsid w:val="00663CFA"/>
    <w:rsid w:val="0066491B"/>
    <w:rsid w:val="0068030A"/>
    <w:rsid w:val="006848FC"/>
    <w:rsid w:val="006931E2"/>
    <w:rsid w:val="006942A2"/>
    <w:rsid w:val="006B0BC0"/>
    <w:rsid w:val="006D107B"/>
    <w:rsid w:val="006D6344"/>
    <w:rsid w:val="006D7A59"/>
    <w:rsid w:val="006F109D"/>
    <w:rsid w:val="00701945"/>
    <w:rsid w:val="007129E5"/>
    <w:rsid w:val="00740946"/>
    <w:rsid w:val="00743B7D"/>
    <w:rsid w:val="007452C6"/>
    <w:rsid w:val="0076688D"/>
    <w:rsid w:val="00766D8C"/>
    <w:rsid w:val="00780E8C"/>
    <w:rsid w:val="00783494"/>
    <w:rsid w:val="00785145"/>
    <w:rsid w:val="00793437"/>
    <w:rsid w:val="00796E6A"/>
    <w:rsid w:val="007978F3"/>
    <w:rsid w:val="007A38DC"/>
    <w:rsid w:val="007A6B53"/>
    <w:rsid w:val="007B3C40"/>
    <w:rsid w:val="007C40CB"/>
    <w:rsid w:val="007D040E"/>
    <w:rsid w:val="007D3F07"/>
    <w:rsid w:val="007E2B12"/>
    <w:rsid w:val="007F1F9E"/>
    <w:rsid w:val="007F2ABF"/>
    <w:rsid w:val="007F3F25"/>
    <w:rsid w:val="007F7149"/>
    <w:rsid w:val="00801DD2"/>
    <w:rsid w:val="00803124"/>
    <w:rsid w:val="00803D2A"/>
    <w:rsid w:val="00811E67"/>
    <w:rsid w:val="00814170"/>
    <w:rsid w:val="008212D1"/>
    <w:rsid w:val="0083126F"/>
    <w:rsid w:val="00836A08"/>
    <w:rsid w:val="008608CB"/>
    <w:rsid w:val="0086111D"/>
    <w:rsid w:val="0086273C"/>
    <w:rsid w:val="00862C07"/>
    <w:rsid w:val="0086408B"/>
    <w:rsid w:val="00872051"/>
    <w:rsid w:val="008720FF"/>
    <w:rsid w:val="00876E15"/>
    <w:rsid w:val="0088367B"/>
    <w:rsid w:val="00883F12"/>
    <w:rsid w:val="00895637"/>
    <w:rsid w:val="00895A97"/>
    <w:rsid w:val="008A2000"/>
    <w:rsid w:val="008B28AB"/>
    <w:rsid w:val="008B2FCD"/>
    <w:rsid w:val="008B3D51"/>
    <w:rsid w:val="008C06C6"/>
    <w:rsid w:val="008D7F28"/>
    <w:rsid w:val="008F1635"/>
    <w:rsid w:val="008F62A9"/>
    <w:rsid w:val="00904A9E"/>
    <w:rsid w:val="009111D4"/>
    <w:rsid w:val="00916D5D"/>
    <w:rsid w:val="00920697"/>
    <w:rsid w:val="00931ACB"/>
    <w:rsid w:val="00942B11"/>
    <w:rsid w:val="00956EFA"/>
    <w:rsid w:val="00974CE7"/>
    <w:rsid w:val="00976276"/>
    <w:rsid w:val="00983960"/>
    <w:rsid w:val="0099046B"/>
    <w:rsid w:val="00990645"/>
    <w:rsid w:val="009A0856"/>
    <w:rsid w:val="009A0E39"/>
    <w:rsid w:val="009A0EFC"/>
    <w:rsid w:val="009A4733"/>
    <w:rsid w:val="009A767F"/>
    <w:rsid w:val="009B5280"/>
    <w:rsid w:val="009B542B"/>
    <w:rsid w:val="009C3C68"/>
    <w:rsid w:val="009C4354"/>
    <w:rsid w:val="009C55DF"/>
    <w:rsid w:val="009D1163"/>
    <w:rsid w:val="009D4140"/>
    <w:rsid w:val="009D7212"/>
    <w:rsid w:val="009E5C02"/>
    <w:rsid w:val="009F214D"/>
    <w:rsid w:val="009F4A4A"/>
    <w:rsid w:val="009F5E68"/>
    <w:rsid w:val="00A0004E"/>
    <w:rsid w:val="00A11511"/>
    <w:rsid w:val="00A13C1E"/>
    <w:rsid w:val="00A3474A"/>
    <w:rsid w:val="00A36213"/>
    <w:rsid w:val="00A37460"/>
    <w:rsid w:val="00A542C3"/>
    <w:rsid w:val="00A562AA"/>
    <w:rsid w:val="00A57683"/>
    <w:rsid w:val="00A650A7"/>
    <w:rsid w:val="00A72F74"/>
    <w:rsid w:val="00A73CF8"/>
    <w:rsid w:val="00A740DB"/>
    <w:rsid w:val="00A74E52"/>
    <w:rsid w:val="00A81759"/>
    <w:rsid w:val="00A83444"/>
    <w:rsid w:val="00A84DDD"/>
    <w:rsid w:val="00A90AC8"/>
    <w:rsid w:val="00A90F6C"/>
    <w:rsid w:val="00A97838"/>
    <w:rsid w:val="00AB02B7"/>
    <w:rsid w:val="00AB0E39"/>
    <w:rsid w:val="00AC6DFD"/>
    <w:rsid w:val="00AD3E4E"/>
    <w:rsid w:val="00AD778C"/>
    <w:rsid w:val="00AF0234"/>
    <w:rsid w:val="00B05FC9"/>
    <w:rsid w:val="00B14AEE"/>
    <w:rsid w:val="00B33236"/>
    <w:rsid w:val="00B408ED"/>
    <w:rsid w:val="00B44F79"/>
    <w:rsid w:val="00B46EE9"/>
    <w:rsid w:val="00B52FFC"/>
    <w:rsid w:val="00B61A88"/>
    <w:rsid w:val="00B62B72"/>
    <w:rsid w:val="00B6518B"/>
    <w:rsid w:val="00B664FD"/>
    <w:rsid w:val="00B75111"/>
    <w:rsid w:val="00B83E18"/>
    <w:rsid w:val="00B85869"/>
    <w:rsid w:val="00B92EBF"/>
    <w:rsid w:val="00BA458B"/>
    <w:rsid w:val="00BB0318"/>
    <w:rsid w:val="00BB130F"/>
    <w:rsid w:val="00BB3D8C"/>
    <w:rsid w:val="00BB45D8"/>
    <w:rsid w:val="00BB6886"/>
    <w:rsid w:val="00BD37FB"/>
    <w:rsid w:val="00BD5C3A"/>
    <w:rsid w:val="00BE4566"/>
    <w:rsid w:val="00BE5B60"/>
    <w:rsid w:val="00BF06D7"/>
    <w:rsid w:val="00BF0A1B"/>
    <w:rsid w:val="00C008EA"/>
    <w:rsid w:val="00C13EA5"/>
    <w:rsid w:val="00C14F8B"/>
    <w:rsid w:val="00C40FD3"/>
    <w:rsid w:val="00C420AA"/>
    <w:rsid w:val="00C45F81"/>
    <w:rsid w:val="00C52416"/>
    <w:rsid w:val="00C72861"/>
    <w:rsid w:val="00C72CB4"/>
    <w:rsid w:val="00C75F05"/>
    <w:rsid w:val="00C803CE"/>
    <w:rsid w:val="00C81F7B"/>
    <w:rsid w:val="00C9091E"/>
    <w:rsid w:val="00C96BB0"/>
    <w:rsid w:val="00CA0EB8"/>
    <w:rsid w:val="00CC15F1"/>
    <w:rsid w:val="00CC23E4"/>
    <w:rsid w:val="00CC4225"/>
    <w:rsid w:val="00CC5B6A"/>
    <w:rsid w:val="00CC6A33"/>
    <w:rsid w:val="00CD5CCA"/>
    <w:rsid w:val="00CE109B"/>
    <w:rsid w:val="00CE1C5C"/>
    <w:rsid w:val="00CF2FA4"/>
    <w:rsid w:val="00CF4026"/>
    <w:rsid w:val="00D16849"/>
    <w:rsid w:val="00D17ACC"/>
    <w:rsid w:val="00D25AF1"/>
    <w:rsid w:val="00D25F2C"/>
    <w:rsid w:val="00D33742"/>
    <w:rsid w:val="00D625ED"/>
    <w:rsid w:val="00D679FC"/>
    <w:rsid w:val="00DA3049"/>
    <w:rsid w:val="00DB4D15"/>
    <w:rsid w:val="00DB5818"/>
    <w:rsid w:val="00DC75E0"/>
    <w:rsid w:val="00DD20B8"/>
    <w:rsid w:val="00DE0D95"/>
    <w:rsid w:val="00E00B4D"/>
    <w:rsid w:val="00E05E87"/>
    <w:rsid w:val="00E060F1"/>
    <w:rsid w:val="00E132B0"/>
    <w:rsid w:val="00E21A77"/>
    <w:rsid w:val="00E23CC3"/>
    <w:rsid w:val="00E31106"/>
    <w:rsid w:val="00E33306"/>
    <w:rsid w:val="00E34BFA"/>
    <w:rsid w:val="00E429EE"/>
    <w:rsid w:val="00E45079"/>
    <w:rsid w:val="00E577D1"/>
    <w:rsid w:val="00E60928"/>
    <w:rsid w:val="00E6329A"/>
    <w:rsid w:val="00E73C7C"/>
    <w:rsid w:val="00E757A3"/>
    <w:rsid w:val="00E77DE8"/>
    <w:rsid w:val="00E81C99"/>
    <w:rsid w:val="00E874D4"/>
    <w:rsid w:val="00E9055A"/>
    <w:rsid w:val="00E91B6A"/>
    <w:rsid w:val="00E93EBA"/>
    <w:rsid w:val="00E94693"/>
    <w:rsid w:val="00E94E7A"/>
    <w:rsid w:val="00EA0704"/>
    <w:rsid w:val="00EA2453"/>
    <w:rsid w:val="00EA6508"/>
    <w:rsid w:val="00EA6A5E"/>
    <w:rsid w:val="00EB01E1"/>
    <w:rsid w:val="00EC4354"/>
    <w:rsid w:val="00EC4E26"/>
    <w:rsid w:val="00ED6339"/>
    <w:rsid w:val="00EE4D1B"/>
    <w:rsid w:val="00F064F9"/>
    <w:rsid w:val="00F0681D"/>
    <w:rsid w:val="00F07FDD"/>
    <w:rsid w:val="00F41BB4"/>
    <w:rsid w:val="00F43577"/>
    <w:rsid w:val="00F47074"/>
    <w:rsid w:val="00F51B6C"/>
    <w:rsid w:val="00F54A17"/>
    <w:rsid w:val="00F54A5C"/>
    <w:rsid w:val="00F54EF4"/>
    <w:rsid w:val="00F55C66"/>
    <w:rsid w:val="00F57E7F"/>
    <w:rsid w:val="00F601C3"/>
    <w:rsid w:val="00F63FCD"/>
    <w:rsid w:val="00F70B20"/>
    <w:rsid w:val="00F770C5"/>
    <w:rsid w:val="00F83894"/>
    <w:rsid w:val="00F86B18"/>
    <w:rsid w:val="00F902D0"/>
    <w:rsid w:val="00F9233A"/>
    <w:rsid w:val="00F9348D"/>
    <w:rsid w:val="00F93922"/>
    <w:rsid w:val="00F97C2A"/>
    <w:rsid w:val="00FA098E"/>
    <w:rsid w:val="00FA405E"/>
    <w:rsid w:val="00FA5FAE"/>
    <w:rsid w:val="00FB6C36"/>
    <w:rsid w:val="00FC1FBA"/>
    <w:rsid w:val="00FC5D45"/>
    <w:rsid w:val="00FD6215"/>
    <w:rsid w:val="00FD7127"/>
    <w:rsid w:val="00FE114E"/>
    <w:rsid w:val="00FE4E52"/>
    <w:rsid w:val="00FF34E4"/>
    <w:rsid w:val="00FF407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B95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F2FA4"/>
    <w:pPr>
      <w:ind w:left="720"/>
      <w:contextualSpacing/>
    </w:pPr>
  </w:style>
  <w:style w:type="paragraph" w:customStyle="1" w:styleId="Default">
    <w:name w:val="Default"/>
    <w:rsid w:val="005F2F8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187033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8A13-B992-41CB-9ACD-E36AFA65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108</Words>
  <Characters>740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2026-02-03T11:44:00Z</cp:lastPrinted>
  <dcterms:created xsi:type="dcterms:W3CDTF">2026-02-04T13:49:00Z</dcterms:created>
  <dcterms:modified xsi:type="dcterms:W3CDTF">2026-02-04T13:49:00Z</dcterms:modified>
</cp:coreProperties>
</file>