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A3A33" w14:textId="77777777" w:rsidR="00275D2C" w:rsidRPr="008071CD" w:rsidRDefault="00635A8B" w:rsidP="00275D2C">
      <w:pPr>
        <w:pStyle w:val="Pavadinimas"/>
        <w:spacing w:after="20"/>
      </w:pPr>
      <w:r w:rsidRPr="008071CD">
        <w:rPr>
          <w:noProof/>
        </w:rPr>
        <w:drawing>
          <wp:inline distT="0" distB="0" distL="0" distR="0" wp14:anchorId="667D8219" wp14:editId="77F4E9D9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79E3B" w14:textId="77777777" w:rsidR="00275D2C" w:rsidRPr="008071CD" w:rsidRDefault="00275D2C" w:rsidP="00275D2C">
      <w:pPr>
        <w:pStyle w:val="Pavadinimas"/>
        <w:spacing w:after="20"/>
        <w:rPr>
          <w:sz w:val="28"/>
          <w:szCs w:val="28"/>
        </w:rPr>
      </w:pPr>
    </w:p>
    <w:p w14:paraId="5D0DFFE5" w14:textId="77777777" w:rsidR="00275D2C" w:rsidRPr="008071CD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8071CD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 w:rsidRPr="008071CD">
        <w:rPr>
          <w:rFonts w:ascii="Times New Roman" w:hAnsi="Times New Roman"/>
          <w:b/>
          <w:sz w:val="28"/>
          <w:lang w:val="lt-LT"/>
        </w:rPr>
        <w:t>,</w:t>
      </w:r>
      <w:r w:rsidRPr="008071CD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8071CD">
        <w:rPr>
          <w:rFonts w:ascii="Times New Roman" w:hAnsi="Times New Roman"/>
          <w:b/>
          <w:sz w:val="28"/>
          <w:lang w:val="lt-LT"/>
        </w:rPr>
        <w:t xml:space="preserve"> IR SPORTO</w:t>
      </w:r>
      <w:r w:rsidRPr="008071CD">
        <w:rPr>
          <w:rFonts w:ascii="Times New Roman" w:hAnsi="Times New Roman"/>
          <w:b/>
          <w:sz w:val="28"/>
          <w:lang w:val="lt-LT"/>
        </w:rPr>
        <w:t xml:space="preserve"> MINISTERIJA</w:t>
      </w:r>
    </w:p>
    <w:p w14:paraId="7D1ED273" w14:textId="77777777" w:rsidR="00275D2C" w:rsidRPr="008071CD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227C72F3" w14:textId="77777777" w:rsidR="00337854" w:rsidRPr="008071CD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8071CD">
        <w:rPr>
          <w:rFonts w:ascii="Times New Roman" w:hAnsi="Times New Roman"/>
          <w:sz w:val="18"/>
          <w:szCs w:val="18"/>
          <w:lang w:val="lt-LT"/>
        </w:rPr>
        <w:t xml:space="preserve">Biudžetinė įstaiga, A. Volano g. 2, </w:t>
      </w:r>
      <w:r w:rsidR="003A49F7" w:rsidRPr="008071CD">
        <w:rPr>
          <w:rFonts w:ascii="Times New Roman" w:hAnsi="Times New Roman"/>
          <w:sz w:val="18"/>
          <w:szCs w:val="18"/>
          <w:lang w:val="lt-LT"/>
        </w:rPr>
        <w:t>01124</w:t>
      </w:r>
      <w:r w:rsidRPr="008071CD">
        <w:rPr>
          <w:rFonts w:ascii="Times New Roman" w:hAnsi="Times New Roman"/>
          <w:sz w:val="18"/>
          <w:szCs w:val="18"/>
          <w:lang w:val="lt-LT"/>
        </w:rPr>
        <w:t xml:space="preserve"> </w:t>
      </w:r>
      <w:smartTag w:uri="urn:schemas-tilde-lv/tildestengine" w:element="firmas">
        <w:r w:rsidRPr="008071CD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8071CD">
        <w:rPr>
          <w:rFonts w:ascii="Times New Roman" w:hAnsi="Times New Roman"/>
          <w:sz w:val="18"/>
          <w:szCs w:val="18"/>
          <w:lang w:val="lt-LT"/>
        </w:rPr>
        <w:t xml:space="preserve">, tel. </w:t>
      </w:r>
      <w:r w:rsidR="00A115F2" w:rsidRPr="008071CD">
        <w:rPr>
          <w:rFonts w:ascii="Times New Roman" w:hAnsi="Times New Roman"/>
          <w:sz w:val="18"/>
          <w:szCs w:val="18"/>
          <w:lang w:val="lt-LT"/>
        </w:rPr>
        <w:t>+</w:t>
      </w:r>
      <w:r w:rsidR="00430B06" w:rsidRPr="008071CD">
        <w:rPr>
          <w:rFonts w:ascii="Times New Roman" w:hAnsi="Times New Roman"/>
          <w:sz w:val="18"/>
          <w:szCs w:val="18"/>
          <w:lang w:val="lt-LT"/>
        </w:rPr>
        <w:t> </w:t>
      </w:r>
      <w:r w:rsidR="00A115F2" w:rsidRPr="008071CD">
        <w:rPr>
          <w:rFonts w:ascii="Times New Roman" w:hAnsi="Times New Roman"/>
          <w:sz w:val="18"/>
          <w:szCs w:val="18"/>
          <w:lang w:val="lt-LT"/>
        </w:rPr>
        <w:t>370</w:t>
      </w:r>
      <w:r w:rsidRPr="008071CD">
        <w:rPr>
          <w:rFonts w:ascii="Times New Roman" w:hAnsi="Times New Roman"/>
          <w:sz w:val="18"/>
          <w:szCs w:val="18"/>
          <w:lang w:val="lt-LT"/>
        </w:rPr>
        <w:t xml:space="preserve"> 5 219 1225, el. p. smmin@sm</w:t>
      </w:r>
      <w:r w:rsidR="00E7775E" w:rsidRPr="008071CD">
        <w:rPr>
          <w:rFonts w:ascii="Times New Roman" w:hAnsi="Times New Roman"/>
          <w:sz w:val="18"/>
          <w:szCs w:val="18"/>
          <w:lang w:val="lt-LT"/>
        </w:rPr>
        <w:t>s</w:t>
      </w:r>
      <w:r w:rsidRPr="008071CD">
        <w:rPr>
          <w:rFonts w:ascii="Times New Roman" w:hAnsi="Times New Roman"/>
          <w:sz w:val="18"/>
          <w:szCs w:val="18"/>
          <w:lang w:val="lt-LT"/>
        </w:rPr>
        <w:t xml:space="preserve">m.lt, </w:t>
      </w:r>
      <w:r w:rsidR="00E7775E" w:rsidRPr="008071CD">
        <w:rPr>
          <w:rFonts w:ascii="Times New Roman" w:hAnsi="Times New Roman"/>
          <w:sz w:val="18"/>
          <w:szCs w:val="18"/>
          <w:lang w:val="lt-LT"/>
        </w:rPr>
        <w:t>https://smsm.lrv.lt</w:t>
      </w:r>
      <w:r w:rsidRPr="008071CD">
        <w:rPr>
          <w:rFonts w:ascii="Times New Roman" w:hAnsi="Times New Roman"/>
          <w:sz w:val="18"/>
          <w:szCs w:val="18"/>
          <w:lang w:val="lt-LT"/>
        </w:rPr>
        <w:t xml:space="preserve">. Duomenys kaupiami ir saugomi Juridinių asmenų registre, kodas </w:t>
      </w:r>
      <w:r w:rsidRPr="008071CD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1B52A0C8" w14:textId="0B210600" w:rsidR="00337854" w:rsidRPr="008071CD" w:rsidRDefault="00AE519B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8071CD">
        <w:rPr>
          <w:rFonts w:ascii="Times New Roman" w:hAnsi="Times New Roman"/>
          <w:sz w:val="18"/>
          <w:szCs w:val="18"/>
          <w:lang w:val="lt-LT"/>
        </w:rPr>
        <w:t xml:space="preserve">Atsisk. sąsk. LT43 4040 0636 1000 2196, Lietuvos Respublikos </w:t>
      </w:r>
      <w:r w:rsidR="004E1FFC" w:rsidRPr="008071CD">
        <w:rPr>
          <w:rFonts w:ascii="Times New Roman" w:hAnsi="Times New Roman"/>
          <w:sz w:val="18"/>
          <w:szCs w:val="18"/>
          <w:lang w:val="lt-LT"/>
        </w:rPr>
        <w:t>f</w:t>
      </w:r>
      <w:r w:rsidRPr="008071CD">
        <w:rPr>
          <w:rFonts w:ascii="Times New Roman" w:hAnsi="Times New Roman"/>
          <w:sz w:val="18"/>
          <w:szCs w:val="18"/>
          <w:lang w:val="lt-LT"/>
        </w:rPr>
        <w:t xml:space="preserve">inansų ministerija, </w:t>
      </w:r>
      <w:r w:rsidR="004E1FFC" w:rsidRPr="008071CD">
        <w:rPr>
          <w:rFonts w:ascii="Times New Roman" w:hAnsi="Times New Roman"/>
          <w:sz w:val="18"/>
          <w:szCs w:val="18"/>
          <w:lang w:val="lt-LT"/>
        </w:rPr>
        <w:t>f</w:t>
      </w:r>
      <w:r w:rsidRPr="008071CD">
        <w:rPr>
          <w:rFonts w:ascii="Times New Roman" w:hAnsi="Times New Roman"/>
          <w:sz w:val="18"/>
          <w:szCs w:val="18"/>
          <w:lang w:val="lt-LT"/>
        </w:rPr>
        <w:t>inansų įstaigos kodas 40400</w:t>
      </w:r>
    </w:p>
    <w:p w14:paraId="4BEEDD97" w14:textId="77777777" w:rsidR="00275D2C" w:rsidRPr="008071CD" w:rsidRDefault="00275D2C" w:rsidP="00275D2C">
      <w:pPr>
        <w:rPr>
          <w:sz w:val="24"/>
          <w:lang w:val="lt-LT"/>
        </w:rPr>
      </w:pPr>
      <w:r w:rsidRPr="008071C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25B7C7E4" w14:textId="77777777" w:rsidR="00275D2C" w:rsidRPr="008071C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275D2C" w:rsidRPr="008071CD" w14:paraId="478D7B8E" w14:textId="77777777" w:rsidTr="00B50EFA">
        <w:tc>
          <w:tcPr>
            <w:tcW w:w="3369" w:type="dxa"/>
          </w:tcPr>
          <w:p w14:paraId="167C4E19" w14:textId="583CD431" w:rsidR="00E50016" w:rsidRPr="008071CD" w:rsidRDefault="00E50016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8071CD">
              <w:rPr>
                <w:rFonts w:ascii="Times New Roman" w:hAnsi="Times New Roman"/>
                <w:sz w:val="24"/>
                <w:lang w:val="lt-LT"/>
              </w:rPr>
              <w:t xml:space="preserve">Panevėžio miesto savivaldybės merei Loretai </w:t>
            </w:r>
            <w:r w:rsidR="00834B3C" w:rsidRPr="008071CD">
              <w:rPr>
                <w:rFonts w:ascii="Times New Roman" w:hAnsi="Times New Roman"/>
                <w:sz w:val="24"/>
                <w:lang w:val="lt-LT"/>
              </w:rPr>
              <w:t>Masiliūnienei</w:t>
            </w:r>
          </w:p>
        </w:tc>
        <w:tc>
          <w:tcPr>
            <w:tcW w:w="1984" w:type="dxa"/>
          </w:tcPr>
          <w:p w14:paraId="39CCC782" w14:textId="77777777" w:rsidR="00275D2C" w:rsidRPr="008071C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14:paraId="000EA970" w14:textId="4AE25188" w:rsidR="00275D2C" w:rsidRPr="008071CD" w:rsidRDefault="0093569B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8071CD">
              <w:rPr>
                <w:rFonts w:ascii="Times New Roman" w:hAnsi="Times New Roman"/>
                <w:sz w:val="24"/>
                <w:lang w:val="lt-LT"/>
              </w:rPr>
              <w:t>202</w:t>
            </w:r>
            <w:r w:rsidR="009C50B3" w:rsidRPr="008071CD">
              <w:rPr>
                <w:rFonts w:ascii="Times New Roman" w:hAnsi="Times New Roman"/>
                <w:sz w:val="24"/>
                <w:lang w:val="lt-LT"/>
              </w:rPr>
              <w:t>6</w:t>
            </w:r>
            <w:r w:rsidR="00875998" w:rsidRPr="008071CD">
              <w:rPr>
                <w:rFonts w:ascii="Times New Roman" w:hAnsi="Times New Roman"/>
                <w:sz w:val="24"/>
                <w:lang w:val="lt-LT"/>
              </w:rPr>
              <w:t xml:space="preserve">- </w:t>
            </w:r>
            <w:r w:rsidR="008D087F" w:rsidRPr="008071C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D087F" w:rsidRPr="008071C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8D087F" w:rsidRPr="008071CD">
              <w:rPr>
                <w:rFonts w:ascii="Times New Roman" w:hAnsi="Times New Roman"/>
                <w:sz w:val="24"/>
                <w:lang w:val="lt-LT"/>
              </w:rPr>
            </w:r>
            <w:r w:rsidR="008D087F" w:rsidRPr="008071C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8D087F" w:rsidRPr="008071CD">
              <w:rPr>
                <w:rFonts w:ascii="Times New Roman" w:hAnsi="Times New Roman"/>
                <w:sz w:val="24"/>
                <w:lang w:val="lt-LT"/>
              </w:rPr>
              <w:t> </w:t>
            </w:r>
            <w:r w:rsidR="008D087F" w:rsidRPr="008071CD">
              <w:rPr>
                <w:rFonts w:ascii="Times New Roman" w:hAnsi="Times New Roman"/>
                <w:sz w:val="24"/>
                <w:lang w:val="lt-LT"/>
              </w:rPr>
              <w:t> </w:t>
            </w:r>
            <w:r w:rsidR="008D087F" w:rsidRPr="008071C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="00275D2C" w:rsidRPr="008071CD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="00275D2C" w:rsidRPr="008071C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5D2C" w:rsidRPr="008071C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275D2C" w:rsidRPr="008071CD">
              <w:rPr>
                <w:rFonts w:ascii="Times New Roman" w:hAnsi="Times New Roman"/>
                <w:sz w:val="24"/>
                <w:lang w:val="lt-LT"/>
              </w:rPr>
            </w:r>
            <w:r w:rsidR="00275D2C" w:rsidRPr="008071C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275D2C" w:rsidRPr="008071CD">
              <w:rPr>
                <w:rFonts w:ascii="Times New Roman" w:hAnsi="Times New Roman"/>
                <w:sz w:val="24"/>
                <w:lang w:val="lt-LT"/>
              </w:rPr>
              <w:t> </w:t>
            </w:r>
            <w:r w:rsidR="00275D2C" w:rsidRPr="008071CD">
              <w:rPr>
                <w:rFonts w:ascii="Times New Roman" w:hAnsi="Times New Roman"/>
                <w:sz w:val="24"/>
                <w:lang w:val="lt-LT"/>
              </w:rPr>
              <w:t> </w:t>
            </w:r>
            <w:r w:rsidR="00275D2C" w:rsidRPr="008071C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="00275D2C" w:rsidRPr="008071C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</w:p>
          <w:p w14:paraId="4D86CDAE" w14:textId="4E8EA407" w:rsidR="00275D2C" w:rsidRPr="008071C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8071CD">
              <w:rPr>
                <w:rFonts w:ascii="Times New Roman" w:hAnsi="Times New Roman"/>
                <w:sz w:val="24"/>
                <w:lang w:val="lt-LT"/>
              </w:rPr>
              <w:t xml:space="preserve">Į </w:t>
            </w:r>
            <w:r w:rsidR="005B7500" w:rsidRPr="008071CD">
              <w:rPr>
                <w:rFonts w:ascii="Times New Roman" w:hAnsi="Times New Roman"/>
                <w:sz w:val="24"/>
                <w:lang w:val="lt-LT"/>
              </w:rPr>
              <w:t>20</w:t>
            </w:r>
            <w:r w:rsidR="00276293" w:rsidRPr="008071CD">
              <w:rPr>
                <w:rFonts w:ascii="Times New Roman" w:hAnsi="Times New Roman"/>
                <w:sz w:val="24"/>
                <w:lang w:val="lt-LT"/>
              </w:rPr>
              <w:t>26-01-09</w:t>
            </w:r>
            <w:r w:rsidR="00B06DBA" w:rsidRPr="008071CD">
              <w:rPr>
                <w:rFonts w:ascii="Times New Roman" w:hAnsi="Times New Roman"/>
                <w:sz w:val="24"/>
                <w:lang w:val="lt-LT"/>
              </w:rPr>
              <w:t xml:space="preserve"> Nr. </w:t>
            </w:r>
            <w:r w:rsidR="001766BC" w:rsidRPr="008071CD">
              <w:rPr>
                <w:rFonts w:ascii="Times New Roman" w:hAnsi="Times New Roman"/>
                <w:sz w:val="24"/>
                <w:lang w:val="lt-LT"/>
              </w:rPr>
              <w:t>19-113(4.45E)</w:t>
            </w:r>
          </w:p>
        </w:tc>
      </w:tr>
    </w:tbl>
    <w:p w14:paraId="19C9DAEB" w14:textId="77777777" w:rsidR="00275D2C" w:rsidRPr="008071C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6FE02529" w14:textId="77777777" w:rsidR="00275D2C" w:rsidRPr="008071C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B4596C" w14:paraId="35865231" w14:textId="77777777" w:rsidTr="00B50EFA">
        <w:tc>
          <w:tcPr>
            <w:tcW w:w="9855" w:type="dxa"/>
          </w:tcPr>
          <w:p w14:paraId="04FE9427" w14:textId="4D0ADE81" w:rsidR="00275D2C" w:rsidRPr="008071CD" w:rsidRDefault="00275D2C" w:rsidP="00B50EFA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8071CD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393A6B" w:rsidRPr="008071CD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>Panevė</w:t>
            </w:r>
            <w:r w:rsidR="00B90B42" w:rsidRPr="008071CD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 xml:space="preserve">žio suaugusiųjų mokymo centro </w:t>
            </w:r>
            <w:r w:rsidR="006A4741" w:rsidRPr="008071CD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>reorganizavimo</w:t>
            </w:r>
          </w:p>
        </w:tc>
      </w:tr>
    </w:tbl>
    <w:p w14:paraId="7D0BFA36" w14:textId="77777777" w:rsidR="00275D2C" w:rsidRPr="008071C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4F8AF6B5" w14:textId="77777777" w:rsidR="00275D2C" w:rsidRPr="008071C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6F828BA" w14:textId="4E897516" w:rsidR="009C50B3" w:rsidRPr="008071CD" w:rsidRDefault="009C50B3" w:rsidP="009C50B3">
      <w:pPr>
        <w:spacing w:after="20"/>
        <w:ind w:firstLine="709"/>
        <w:jc w:val="both"/>
        <w:rPr>
          <w:rFonts w:ascii="Times New Roman" w:hAnsi="Times New Roman"/>
          <w:sz w:val="24"/>
          <w:lang w:val="lt-LT"/>
        </w:rPr>
      </w:pPr>
      <w:r w:rsidRPr="008071CD">
        <w:rPr>
          <w:rFonts w:ascii="Times New Roman" w:hAnsi="Times New Roman"/>
          <w:sz w:val="24"/>
          <w:lang w:val="lt-LT"/>
        </w:rPr>
        <w:t xml:space="preserve">Lietuvos Respublikos švietimo, mokslo ir sporto ministerija, vadovaudamasi </w:t>
      </w:r>
      <w:r w:rsidR="00A20D9C" w:rsidRPr="008071CD">
        <w:rPr>
          <w:rFonts w:ascii="Times New Roman" w:hAnsi="Times New Roman"/>
          <w:sz w:val="24"/>
          <w:lang w:val="lt-LT"/>
        </w:rPr>
        <w:t>Mokyklų, vykdančių formaliojo švietimo programas, tinklo kūrimo taisyklių</w:t>
      </w:r>
      <w:r w:rsidR="00AA477D" w:rsidRPr="008071CD">
        <w:rPr>
          <w:rStyle w:val="Puslapioinaosnuoroda"/>
          <w:rFonts w:ascii="Times New Roman" w:hAnsi="Times New Roman"/>
          <w:sz w:val="24"/>
          <w:lang w:val="lt-LT"/>
        </w:rPr>
        <w:footnoteReference w:id="1"/>
      </w:r>
      <w:r w:rsidR="00907F9D" w:rsidRPr="008071CD">
        <w:rPr>
          <w:rFonts w:ascii="Times New Roman" w:hAnsi="Times New Roman"/>
          <w:sz w:val="24"/>
          <w:lang w:val="lt-LT"/>
        </w:rPr>
        <w:t xml:space="preserve"> </w:t>
      </w:r>
      <w:r w:rsidRPr="008071CD">
        <w:rPr>
          <w:rFonts w:ascii="Times New Roman" w:hAnsi="Times New Roman"/>
          <w:sz w:val="24"/>
          <w:lang w:val="lt-LT"/>
        </w:rPr>
        <w:t>35.3 papunkčiu, pritaria</w:t>
      </w:r>
      <w:r w:rsidR="001E59B2" w:rsidRPr="008071CD">
        <w:rPr>
          <w:rFonts w:ascii="Times New Roman" w:hAnsi="Times New Roman"/>
          <w:sz w:val="24"/>
          <w:lang w:val="lt-LT"/>
        </w:rPr>
        <w:t>, kad</w:t>
      </w:r>
      <w:r w:rsidR="0037697E">
        <w:rPr>
          <w:rFonts w:ascii="Times New Roman" w:hAnsi="Times New Roman"/>
          <w:sz w:val="24"/>
          <w:lang w:val="lt-LT"/>
        </w:rPr>
        <w:t>,</w:t>
      </w:r>
      <w:r w:rsidR="001E59B2" w:rsidRPr="008071CD">
        <w:rPr>
          <w:rFonts w:ascii="Times New Roman" w:hAnsi="Times New Roman"/>
          <w:sz w:val="24"/>
          <w:lang w:val="lt-LT"/>
        </w:rPr>
        <w:t xml:space="preserve"> įgyvendinant </w:t>
      </w:r>
      <w:r w:rsidR="00FF4278" w:rsidRPr="008071CD">
        <w:rPr>
          <w:rFonts w:ascii="Times New Roman" w:hAnsi="Times New Roman"/>
          <w:sz w:val="24"/>
          <w:lang w:val="lt-LT"/>
        </w:rPr>
        <w:t>Panevėžio miesto savivaldybės bendrojo ugdymo mokyklų</w:t>
      </w:r>
      <w:r w:rsidR="0083232C" w:rsidRPr="008071CD">
        <w:rPr>
          <w:rFonts w:ascii="Times New Roman" w:hAnsi="Times New Roman"/>
          <w:sz w:val="24"/>
          <w:lang w:val="lt-LT"/>
        </w:rPr>
        <w:t xml:space="preserve"> tinklo pertvarkos 2026–2030 m</w:t>
      </w:r>
      <w:r w:rsidR="006801D8" w:rsidRPr="008071CD">
        <w:rPr>
          <w:rFonts w:ascii="Times New Roman" w:hAnsi="Times New Roman"/>
          <w:sz w:val="24"/>
          <w:lang w:val="lt-LT"/>
        </w:rPr>
        <w:t>etų bendrąjį planą</w:t>
      </w:r>
      <w:r w:rsidR="00936903" w:rsidRPr="008071CD">
        <w:rPr>
          <w:rStyle w:val="Puslapioinaosnuoroda"/>
          <w:rFonts w:ascii="Times New Roman" w:hAnsi="Times New Roman"/>
          <w:sz w:val="24"/>
          <w:lang w:val="lt-LT"/>
        </w:rPr>
        <w:footnoteReference w:id="2"/>
      </w:r>
      <w:r w:rsidR="006801D8" w:rsidRPr="008071CD">
        <w:rPr>
          <w:rFonts w:ascii="Times New Roman" w:hAnsi="Times New Roman"/>
          <w:sz w:val="24"/>
          <w:lang w:val="lt-LT"/>
        </w:rPr>
        <w:t xml:space="preserve">, </w:t>
      </w:r>
      <w:r w:rsidRPr="008071CD">
        <w:rPr>
          <w:rFonts w:ascii="Times New Roman" w:hAnsi="Times New Roman"/>
          <w:sz w:val="24"/>
          <w:lang w:val="lt-LT"/>
        </w:rPr>
        <w:t xml:space="preserve">Panevėžio </w:t>
      </w:r>
      <w:r w:rsidR="006A4741" w:rsidRPr="008071CD">
        <w:rPr>
          <w:rFonts w:ascii="Times New Roman" w:hAnsi="Times New Roman"/>
          <w:sz w:val="24"/>
          <w:lang w:val="lt-LT"/>
        </w:rPr>
        <w:t>suaugusiųjų mokymo centr</w:t>
      </w:r>
      <w:r w:rsidR="00B01DB4" w:rsidRPr="008071CD">
        <w:rPr>
          <w:rFonts w:ascii="Times New Roman" w:hAnsi="Times New Roman"/>
          <w:sz w:val="24"/>
          <w:lang w:val="lt-LT"/>
        </w:rPr>
        <w:t>as</w:t>
      </w:r>
      <w:r w:rsidR="00B4596C">
        <w:rPr>
          <w:rFonts w:ascii="Times New Roman" w:hAnsi="Times New Roman"/>
          <w:sz w:val="24"/>
          <w:lang w:val="lt-LT"/>
        </w:rPr>
        <w:t>, kuris vykdo suaugusiųjų, pradinio, suaugusiųjų pagrindinio ir suaugusiųjų vidurinio ugdymo</w:t>
      </w:r>
      <w:r w:rsidR="009D3455">
        <w:rPr>
          <w:rFonts w:ascii="Times New Roman" w:hAnsi="Times New Roman"/>
          <w:sz w:val="24"/>
          <w:lang w:val="lt-LT"/>
        </w:rPr>
        <w:t xml:space="preserve"> programas Panevėžio kalėjime,</w:t>
      </w:r>
      <w:r w:rsidR="00B01DB4" w:rsidRPr="008071CD">
        <w:rPr>
          <w:rFonts w:ascii="Times New Roman" w:hAnsi="Times New Roman"/>
          <w:sz w:val="24"/>
          <w:lang w:val="lt-LT"/>
        </w:rPr>
        <w:t xml:space="preserve"> būtų</w:t>
      </w:r>
      <w:r w:rsidR="006A4741" w:rsidRPr="008071CD">
        <w:rPr>
          <w:rFonts w:ascii="Times New Roman" w:hAnsi="Times New Roman"/>
          <w:sz w:val="24"/>
          <w:lang w:val="lt-LT"/>
        </w:rPr>
        <w:t xml:space="preserve"> </w:t>
      </w:r>
      <w:r w:rsidR="00091BE0" w:rsidRPr="008071CD">
        <w:rPr>
          <w:rFonts w:ascii="Times New Roman" w:hAnsi="Times New Roman"/>
          <w:sz w:val="24"/>
          <w:lang w:val="lt-LT"/>
        </w:rPr>
        <w:t>reorganiz</w:t>
      </w:r>
      <w:r w:rsidR="00B01DB4" w:rsidRPr="008071CD">
        <w:rPr>
          <w:rFonts w:ascii="Times New Roman" w:hAnsi="Times New Roman"/>
          <w:sz w:val="24"/>
          <w:lang w:val="lt-LT"/>
        </w:rPr>
        <w:t>uotas</w:t>
      </w:r>
      <w:r w:rsidR="00091BE0" w:rsidRPr="008071CD">
        <w:rPr>
          <w:rFonts w:ascii="Times New Roman" w:hAnsi="Times New Roman"/>
          <w:sz w:val="24"/>
          <w:lang w:val="lt-LT"/>
        </w:rPr>
        <w:t xml:space="preserve"> pr</w:t>
      </w:r>
      <w:r w:rsidR="0043656F" w:rsidRPr="008071CD">
        <w:rPr>
          <w:rFonts w:ascii="Times New Roman" w:hAnsi="Times New Roman"/>
          <w:sz w:val="24"/>
          <w:lang w:val="lt-LT"/>
        </w:rPr>
        <w:t>i</w:t>
      </w:r>
      <w:r w:rsidR="00091BE0" w:rsidRPr="008071CD">
        <w:rPr>
          <w:rFonts w:ascii="Times New Roman" w:hAnsi="Times New Roman"/>
          <w:sz w:val="24"/>
          <w:lang w:val="lt-LT"/>
        </w:rPr>
        <w:t xml:space="preserve">jungiant </w:t>
      </w:r>
      <w:r w:rsidR="00544284" w:rsidRPr="008071CD">
        <w:rPr>
          <w:rFonts w:ascii="Times New Roman" w:hAnsi="Times New Roman"/>
          <w:sz w:val="24"/>
          <w:lang w:val="lt-LT"/>
        </w:rPr>
        <w:t xml:space="preserve">jį </w:t>
      </w:r>
      <w:r w:rsidR="0043656F" w:rsidRPr="008071CD">
        <w:rPr>
          <w:rFonts w:ascii="Times New Roman" w:hAnsi="Times New Roman"/>
          <w:sz w:val="24"/>
          <w:lang w:val="lt-LT"/>
        </w:rPr>
        <w:t>prie Panevėžio „Minties“ gimnazijos</w:t>
      </w:r>
      <w:r w:rsidR="005470A2" w:rsidRPr="008071CD">
        <w:rPr>
          <w:rFonts w:ascii="Times New Roman" w:hAnsi="Times New Roman"/>
          <w:sz w:val="24"/>
          <w:lang w:val="lt-LT"/>
        </w:rPr>
        <w:t xml:space="preserve"> nuo 2026 m. rugsėjo 1 d.</w:t>
      </w:r>
      <w:r w:rsidRPr="008071CD">
        <w:rPr>
          <w:rFonts w:ascii="Times New Roman" w:hAnsi="Times New Roman"/>
          <w:sz w:val="24"/>
          <w:lang w:val="lt-LT"/>
        </w:rPr>
        <w:t xml:space="preserve"> </w:t>
      </w:r>
    </w:p>
    <w:p w14:paraId="293F5651" w14:textId="77777777" w:rsidR="009C50B3" w:rsidRPr="008071CD" w:rsidRDefault="009C50B3" w:rsidP="009C50B3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0322978" w14:textId="77777777" w:rsidR="00275D2C" w:rsidRPr="008071C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EC14F90" w14:textId="77777777" w:rsidR="00275D2C" w:rsidRPr="008071C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8071CD" w14:paraId="11D0CAE3" w14:textId="77777777" w:rsidTr="00B50EFA">
        <w:trPr>
          <w:cantSplit/>
        </w:trPr>
        <w:tc>
          <w:tcPr>
            <w:tcW w:w="5778" w:type="dxa"/>
          </w:tcPr>
          <w:p w14:paraId="0916451F" w14:textId="20B3E735" w:rsidR="00275D2C" w:rsidRPr="008071CD" w:rsidRDefault="00F81A05" w:rsidP="00B50EF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071CD">
              <w:rPr>
                <w:rFonts w:ascii="Times New Roman" w:hAnsi="Times New Roman"/>
                <w:sz w:val="24"/>
                <w:lang w:val="lt-LT"/>
              </w:rPr>
              <w:t>Švietimo, mokslo ir sporto minis</w:t>
            </w:r>
            <w:r w:rsidR="00B06DBA" w:rsidRPr="008071CD">
              <w:rPr>
                <w:rFonts w:ascii="Times New Roman" w:hAnsi="Times New Roman"/>
                <w:sz w:val="24"/>
                <w:lang w:val="lt-LT"/>
              </w:rPr>
              <w:t>trė</w:t>
            </w:r>
          </w:p>
        </w:tc>
        <w:tc>
          <w:tcPr>
            <w:tcW w:w="4077" w:type="dxa"/>
          </w:tcPr>
          <w:p w14:paraId="366668D7" w14:textId="708CF294" w:rsidR="00275D2C" w:rsidRPr="008071CD" w:rsidRDefault="00B06DBA" w:rsidP="00B50EFA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071CD">
              <w:rPr>
                <w:rFonts w:ascii="Times New Roman" w:hAnsi="Times New Roman"/>
                <w:sz w:val="24"/>
                <w:lang w:val="lt-LT"/>
              </w:rPr>
              <w:t>Raminta Popovienė</w:t>
            </w:r>
          </w:p>
        </w:tc>
      </w:tr>
    </w:tbl>
    <w:p w14:paraId="12042495" w14:textId="77777777" w:rsidR="00275D2C" w:rsidRPr="008071C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3FC31DC" w14:textId="77777777" w:rsidR="00275D2C" w:rsidRPr="008071C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D119492" w14:textId="0928EF56" w:rsidR="00AC5DA3" w:rsidRPr="008071CD" w:rsidRDefault="00AC5DA3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8E739AE" w14:textId="77777777" w:rsidR="002A5E0C" w:rsidRPr="008071CD" w:rsidRDefault="002A5E0C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B8F3A68" w14:textId="77777777" w:rsidR="002A5E0C" w:rsidRPr="008071CD" w:rsidRDefault="002A5E0C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0EF4853" w14:textId="77777777" w:rsidR="002A5E0C" w:rsidRPr="008071CD" w:rsidRDefault="002A5E0C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2E93BD6" w14:textId="77777777" w:rsidR="002A5E0C" w:rsidRPr="008071CD" w:rsidRDefault="002A5E0C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91397CF" w14:textId="77777777" w:rsidR="002A5E0C" w:rsidRPr="008071CD" w:rsidRDefault="002A5E0C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5AB573D" w14:textId="77777777" w:rsidR="002A5E0C" w:rsidRPr="008071CD" w:rsidRDefault="002A5E0C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FCE5A33" w14:textId="77777777" w:rsidR="002A5E0C" w:rsidRPr="008071CD" w:rsidRDefault="002A5E0C" w:rsidP="0076399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4B64C9D" w14:textId="77777777" w:rsidR="007D7151" w:rsidRPr="008071CD" w:rsidRDefault="007D7151" w:rsidP="0076399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F586319" w14:textId="77777777" w:rsidR="00EE1806" w:rsidRPr="008071CD" w:rsidRDefault="00EE1806" w:rsidP="0076399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E5A2322" w14:textId="040D7CD1" w:rsidR="002A5E0C" w:rsidRPr="008071CD" w:rsidRDefault="007C1F7E" w:rsidP="00EE1806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071CD">
        <w:rPr>
          <w:rFonts w:ascii="Times New Roman" w:hAnsi="Times New Roman"/>
          <w:sz w:val="24"/>
          <w:szCs w:val="24"/>
          <w:lang w:val="lt-LT"/>
        </w:rPr>
        <w:t xml:space="preserve">Stanislava Strolaitė, tel. + 370 619 54 425, el. p. </w:t>
      </w:r>
      <w:hyperlink r:id="rId11" w:history="1">
        <w:r w:rsidRPr="008071CD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val="lt-LT"/>
          </w:rPr>
          <w:t>Stanislava.Strolaite@smsm.lt</w:t>
        </w:r>
      </w:hyperlink>
      <w:r w:rsidRPr="008071CD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</w:t>
      </w:r>
    </w:p>
    <w:sectPr w:rsidR="002A5E0C" w:rsidRPr="008071CD" w:rsidSect="00430B06">
      <w:footerReference w:type="even" r:id="rId12"/>
      <w:footerReference w:type="default" r:id="rId13"/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F0990" w14:textId="77777777" w:rsidR="00582BED" w:rsidRDefault="00582BED">
      <w:r>
        <w:separator/>
      </w:r>
    </w:p>
  </w:endnote>
  <w:endnote w:type="continuationSeparator" w:id="0">
    <w:p w14:paraId="7126D50C" w14:textId="77777777" w:rsidR="00582BED" w:rsidRDefault="0058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3583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45C68B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68C7B" w14:textId="77777777" w:rsidR="00825CDB" w:rsidRPr="00DA4683" w:rsidRDefault="00825CDB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4E1FFC">
      <w:rPr>
        <w:rStyle w:val="Puslapionumeris"/>
        <w:rFonts w:ascii="Times New Roman" w:hAnsi="Times New Roman"/>
        <w:noProof/>
        <w:sz w:val="16"/>
        <w:szCs w:val="16"/>
        <w:lang w:val="en-US"/>
      </w:rPr>
      <w:t>Dokumentas1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14:paraId="7FA8251E" w14:textId="77777777" w:rsidR="00825CDB" w:rsidRDefault="00825CDB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3906B" w14:textId="77777777" w:rsidR="00582BED" w:rsidRDefault="00582BED">
      <w:r>
        <w:separator/>
      </w:r>
    </w:p>
  </w:footnote>
  <w:footnote w:type="continuationSeparator" w:id="0">
    <w:p w14:paraId="23040188" w14:textId="77777777" w:rsidR="00582BED" w:rsidRDefault="00582BED">
      <w:r>
        <w:continuationSeparator/>
      </w:r>
    </w:p>
  </w:footnote>
  <w:footnote w:id="1">
    <w:p w14:paraId="05F702AD" w14:textId="50AA2408" w:rsidR="00AA477D" w:rsidRPr="007C1F7E" w:rsidRDefault="00AA477D" w:rsidP="007C1F7E">
      <w:pPr>
        <w:pStyle w:val="Puslapioinaostekstas"/>
        <w:jc w:val="both"/>
        <w:rPr>
          <w:rFonts w:ascii="Times New Roman" w:hAnsi="Times New Roman"/>
          <w:lang w:val="lt-LT"/>
        </w:rPr>
      </w:pPr>
      <w:r w:rsidRPr="007C1F7E">
        <w:rPr>
          <w:rStyle w:val="Puslapioinaosnuoroda"/>
          <w:rFonts w:ascii="Times New Roman" w:hAnsi="Times New Roman"/>
        </w:rPr>
        <w:footnoteRef/>
      </w:r>
      <w:r w:rsidRPr="007C1F7E">
        <w:rPr>
          <w:rFonts w:ascii="Times New Roman" w:hAnsi="Times New Roman"/>
          <w:lang w:val="pt-BR"/>
        </w:rPr>
        <w:t xml:space="preserve"> </w:t>
      </w:r>
      <w:r w:rsidR="00D012EE" w:rsidRPr="007C1F7E">
        <w:rPr>
          <w:rFonts w:ascii="Times New Roman" w:hAnsi="Times New Roman"/>
          <w:lang w:val="lt-LT"/>
        </w:rPr>
        <w:t>Mokyklų, vykdančių formaliojo švietimo programas, tinklo kūrimo taisyklės, patvirtintos Lietuvos Respublikos Vyriausybės 2011 m. birželio 29 d. Nr. 768 nutarimu „Dėl Mokyklų, vykdančių formaliojo švietimo programas, tinklo kūrimo taisyklių patvirtinimo“</w:t>
      </w:r>
      <w:r w:rsidR="003538AC" w:rsidRPr="007C1F7E">
        <w:rPr>
          <w:rFonts w:ascii="Times New Roman" w:hAnsi="Times New Roman"/>
          <w:lang w:val="lt-LT"/>
        </w:rPr>
        <w:t>.</w:t>
      </w:r>
    </w:p>
  </w:footnote>
  <w:footnote w:id="2">
    <w:p w14:paraId="547AA7B0" w14:textId="39E994A9" w:rsidR="00936903" w:rsidRPr="007C1F7E" w:rsidRDefault="00936903" w:rsidP="007C1F7E">
      <w:pPr>
        <w:pStyle w:val="Puslapioinaostekstas"/>
        <w:jc w:val="both"/>
        <w:rPr>
          <w:rFonts w:ascii="Times New Roman" w:hAnsi="Times New Roman"/>
          <w:lang w:val="lt-LT"/>
        </w:rPr>
      </w:pPr>
      <w:r w:rsidRPr="007C1F7E">
        <w:rPr>
          <w:rStyle w:val="Puslapioinaosnuoroda"/>
          <w:rFonts w:ascii="Times New Roman" w:hAnsi="Times New Roman"/>
        </w:rPr>
        <w:footnoteRef/>
      </w:r>
      <w:r w:rsidRPr="007C1F7E">
        <w:rPr>
          <w:rFonts w:ascii="Times New Roman" w:hAnsi="Times New Roman"/>
          <w:lang w:val="lt-LT"/>
        </w:rPr>
        <w:t xml:space="preserve"> Panevėžio miesto savivaldybės bendrojo ugdymo mokyklų tinklo pertvarkos 2026–2030 metų bendr</w:t>
      </w:r>
      <w:r w:rsidR="0053228A" w:rsidRPr="007C1F7E">
        <w:rPr>
          <w:rFonts w:ascii="Times New Roman" w:hAnsi="Times New Roman"/>
          <w:lang w:val="lt-LT"/>
        </w:rPr>
        <w:t>asis planas, patvirtintas Panevėžio miesto savivaldybės tarybos 2025 m. lapkričio 27 d. sprendimu Nr. 1-380 „Dėl Panevėžio miesto savivaldybės bendrojo ugdymo mokyklų tinklo pertvarkos 2026–2030 metų bendrojo plano patvirtinimo“</w:t>
      </w:r>
      <w:r w:rsidR="003538AC" w:rsidRPr="007C1F7E">
        <w:rPr>
          <w:rFonts w:ascii="Times New Roman" w:hAnsi="Times New Roman"/>
          <w:lang w:val="lt-LT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FC"/>
    <w:rsid w:val="00060042"/>
    <w:rsid w:val="00066466"/>
    <w:rsid w:val="0008504D"/>
    <w:rsid w:val="00091BE0"/>
    <w:rsid w:val="000A764D"/>
    <w:rsid w:val="000B147D"/>
    <w:rsid w:val="000C73B7"/>
    <w:rsid w:val="000F6DF5"/>
    <w:rsid w:val="00107F1D"/>
    <w:rsid w:val="001221B7"/>
    <w:rsid w:val="001349D6"/>
    <w:rsid w:val="001557AC"/>
    <w:rsid w:val="00171F7B"/>
    <w:rsid w:val="001766BC"/>
    <w:rsid w:val="001974E0"/>
    <w:rsid w:val="001B7B19"/>
    <w:rsid w:val="001C0AFD"/>
    <w:rsid w:val="001E462F"/>
    <w:rsid w:val="001E59B2"/>
    <w:rsid w:val="00203A76"/>
    <w:rsid w:val="0020712A"/>
    <w:rsid w:val="002649AB"/>
    <w:rsid w:val="002652CB"/>
    <w:rsid w:val="00267DAC"/>
    <w:rsid w:val="00275D2C"/>
    <w:rsid w:val="00276293"/>
    <w:rsid w:val="00293B0B"/>
    <w:rsid w:val="002A5E0C"/>
    <w:rsid w:val="002C7A54"/>
    <w:rsid w:val="002F44C1"/>
    <w:rsid w:val="002F4A20"/>
    <w:rsid w:val="00322863"/>
    <w:rsid w:val="00337854"/>
    <w:rsid w:val="003538AC"/>
    <w:rsid w:val="003621CC"/>
    <w:rsid w:val="00372CF6"/>
    <w:rsid w:val="0037697E"/>
    <w:rsid w:val="00385D08"/>
    <w:rsid w:val="00386581"/>
    <w:rsid w:val="00393A6B"/>
    <w:rsid w:val="00394F53"/>
    <w:rsid w:val="003976EE"/>
    <w:rsid w:val="003A49F7"/>
    <w:rsid w:val="003D41DC"/>
    <w:rsid w:val="003E4F79"/>
    <w:rsid w:val="003F6F98"/>
    <w:rsid w:val="003F7AFE"/>
    <w:rsid w:val="00407A48"/>
    <w:rsid w:val="004134A2"/>
    <w:rsid w:val="00420049"/>
    <w:rsid w:val="004235D9"/>
    <w:rsid w:val="00430B06"/>
    <w:rsid w:val="004345A7"/>
    <w:rsid w:val="0043656F"/>
    <w:rsid w:val="00470D1C"/>
    <w:rsid w:val="00472D43"/>
    <w:rsid w:val="00497B75"/>
    <w:rsid w:val="004D6ADD"/>
    <w:rsid w:val="004E1FFC"/>
    <w:rsid w:val="00500F6A"/>
    <w:rsid w:val="0053228A"/>
    <w:rsid w:val="005347B2"/>
    <w:rsid w:val="00544284"/>
    <w:rsid w:val="005470A2"/>
    <w:rsid w:val="00570B32"/>
    <w:rsid w:val="0057433E"/>
    <w:rsid w:val="00582BED"/>
    <w:rsid w:val="00584009"/>
    <w:rsid w:val="005B7500"/>
    <w:rsid w:val="005C56F0"/>
    <w:rsid w:val="005D1749"/>
    <w:rsid w:val="005F095B"/>
    <w:rsid w:val="005F3F21"/>
    <w:rsid w:val="005F6F95"/>
    <w:rsid w:val="00612BA6"/>
    <w:rsid w:val="006223DE"/>
    <w:rsid w:val="00635A8B"/>
    <w:rsid w:val="006419A8"/>
    <w:rsid w:val="0065146D"/>
    <w:rsid w:val="00651849"/>
    <w:rsid w:val="006801D8"/>
    <w:rsid w:val="00697EF8"/>
    <w:rsid w:val="006A00D1"/>
    <w:rsid w:val="006A4741"/>
    <w:rsid w:val="007245CD"/>
    <w:rsid w:val="007252C5"/>
    <w:rsid w:val="00733098"/>
    <w:rsid w:val="00740FEB"/>
    <w:rsid w:val="00750C1D"/>
    <w:rsid w:val="00763998"/>
    <w:rsid w:val="00786C8C"/>
    <w:rsid w:val="007A5580"/>
    <w:rsid w:val="007C1F7E"/>
    <w:rsid w:val="007C376C"/>
    <w:rsid w:val="007D1F32"/>
    <w:rsid w:val="007D7151"/>
    <w:rsid w:val="007F1A15"/>
    <w:rsid w:val="008071CD"/>
    <w:rsid w:val="00816746"/>
    <w:rsid w:val="00825CDB"/>
    <w:rsid w:val="0083232C"/>
    <w:rsid w:val="00834B3C"/>
    <w:rsid w:val="008754B9"/>
    <w:rsid w:val="00875998"/>
    <w:rsid w:val="00884051"/>
    <w:rsid w:val="008D087F"/>
    <w:rsid w:val="008D0EA2"/>
    <w:rsid w:val="008D39D5"/>
    <w:rsid w:val="00903008"/>
    <w:rsid w:val="0090676C"/>
    <w:rsid w:val="00907F9D"/>
    <w:rsid w:val="0093569B"/>
    <w:rsid w:val="00936903"/>
    <w:rsid w:val="009725B0"/>
    <w:rsid w:val="00973D74"/>
    <w:rsid w:val="0099597B"/>
    <w:rsid w:val="009C50B3"/>
    <w:rsid w:val="009D3455"/>
    <w:rsid w:val="009F791C"/>
    <w:rsid w:val="00A115F2"/>
    <w:rsid w:val="00A20D9C"/>
    <w:rsid w:val="00A3746E"/>
    <w:rsid w:val="00A434E3"/>
    <w:rsid w:val="00A95DBF"/>
    <w:rsid w:val="00AA477D"/>
    <w:rsid w:val="00AA57E5"/>
    <w:rsid w:val="00AC0A2C"/>
    <w:rsid w:val="00AC5DA3"/>
    <w:rsid w:val="00AE519B"/>
    <w:rsid w:val="00AE68B2"/>
    <w:rsid w:val="00AF3D2F"/>
    <w:rsid w:val="00B01DB4"/>
    <w:rsid w:val="00B06DBA"/>
    <w:rsid w:val="00B22380"/>
    <w:rsid w:val="00B3061B"/>
    <w:rsid w:val="00B4596C"/>
    <w:rsid w:val="00B50EFA"/>
    <w:rsid w:val="00B5425F"/>
    <w:rsid w:val="00B61E3D"/>
    <w:rsid w:val="00B772AC"/>
    <w:rsid w:val="00B90B42"/>
    <w:rsid w:val="00B92E68"/>
    <w:rsid w:val="00BA1081"/>
    <w:rsid w:val="00BA1503"/>
    <w:rsid w:val="00BD3C43"/>
    <w:rsid w:val="00BE0D14"/>
    <w:rsid w:val="00BE6719"/>
    <w:rsid w:val="00C46FDB"/>
    <w:rsid w:val="00C4737C"/>
    <w:rsid w:val="00C60208"/>
    <w:rsid w:val="00C617FF"/>
    <w:rsid w:val="00C81CE3"/>
    <w:rsid w:val="00C86EC8"/>
    <w:rsid w:val="00C87C45"/>
    <w:rsid w:val="00C936B4"/>
    <w:rsid w:val="00CA567B"/>
    <w:rsid w:val="00CA5FC4"/>
    <w:rsid w:val="00CB1AE4"/>
    <w:rsid w:val="00CE2BF1"/>
    <w:rsid w:val="00CF51D3"/>
    <w:rsid w:val="00D012EE"/>
    <w:rsid w:val="00D01357"/>
    <w:rsid w:val="00D1634F"/>
    <w:rsid w:val="00D42CB1"/>
    <w:rsid w:val="00D74A3E"/>
    <w:rsid w:val="00D91BB9"/>
    <w:rsid w:val="00D92054"/>
    <w:rsid w:val="00D94D03"/>
    <w:rsid w:val="00DA4683"/>
    <w:rsid w:val="00DC498E"/>
    <w:rsid w:val="00DE3C20"/>
    <w:rsid w:val="00DF1C40"/>
    <w:rsid w:val="00DF68BA"/>
    <w:rsid w:val="00E0580E"/>
    <w:rsid w:val="00E30D62"/>
    <w:rsid w:val="00E47A70"/>
    <w:rsid w:val="00E50016"/>
    <w:rsid w:val="00E73E21"/>
    <w:rsid w:val="00E7775E"/>
    <w:rsid w:val="00E8434C"/>
    <w:rsid w:val="00E9791F"/>
    <w:rsid w:val="00EB12EC"/>
    <w:rsid w:val="00EC4FCF"/>
    <w:rsid w:val="00EE1806"/>
    <w:rsid w:val="00F20D41"/>
    <w:rsid w:val="00F518F0"/>
    <w:rsid w:val="00F6270F"/>
    <w:rsid w:val="00F81A05"/>
    <w:rsid w:val="00F94A03"/>
    <w:rsid w:val="00F95ABC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,"/>
  <w:listSeparator w:val=";"/>
  <w14:docId w14:val="5EEE2AD5"/>
  <w15:chartTrackingRefBased/>
  <w15:docId w15:val="{28592AA6-5BDF-4CF5-A5A8-0A884B1A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Puslapioinaostekstas">
    <w:name w:val="footnote text"/>
    <w:basedOn w:val="prastasis"/>
    <w:link w:val="PuslapioinaostekstasDiagrama"/>
    <w:rsid w:val="00AA477D"/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AA477D"/>
    <w:rPr>
      <w:rFonts w:ascii="HelveticaLT" w:hAnsi="HelveticaLT"/>
      <w:lang w:val="en-GB" w:eastAsia="en-US"/>
    </w:rPr>
  </w:style>
  <w:style w:type="character" w:styleId="Puslapioinaosnuoroda">
    <w:name w:val="footnote reference"/>
    <w:basedOn w:val="Numatytasispastraiposriftas"/>
    <w:rsid w:val="00AA477D"/>
    <w:rPr>
      <w:vertAlign w:val="superscript"/>
    </w:rPr>
  </w:style>
  <w:style w:type="paragraph" w:styleId="Pataisymai">
    <w:name w:val="Revision"/>
    <w:hidden/>
    <w:uiPriority w:val="99"/>
    <w:semiHidden/>
    <w:rsid w:val="0037697E"/>
    <w:rPr>
      <w:rFonts w:ascii="HelveticaLT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nislava.Strolaite@sms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trolaite\OneDrive%20-%20SMM.LT\Documents\Blankai%202025\Blankas%20%20SMSM2025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0D20A53BA86342969AB535748335DC" ma:contentTypeVersion="4" ma:contentTypeDescription="Kurkite naują dokumentą." ma:contentTypeScope="" ma:versionID="63a64b4b17ee044b4e5be1386afb037d">
  <xsd:schema xmlns:xsd="http://www.w3.org/2001/XMLSchema" xmlns:xs="http://www.w3.org/2001/XMLSchema" xmlns:p="http://schemas.microsoft.com/office/2006/metadata/properties" xmlns:ns2="39fe8f9b-e015-4456-b98d-b800c7afc2fe" targetNamespace="http://schemas.microsoft.com/office/2006/metadata/properties" ma:root="true" ma:fieldsID="b046977d78f1f2a8ce5bee605db95d54" ns2:_="">
    <xsd:import namespace="39fe8f9b-e015-4456-b98d-b800c7afc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e8f9b-e015-4456-b98d-b800c7afc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4A885-DEFB-447E-BD35-0F7874372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DB77D-5C46-4C65-8F2A-006E810E45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5AF96A-7986-4A6A-ADF4-0E8A1A0751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30AF01-A4C9-4537-AD25-CDA87530C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e8f9b-e015-4456-b98d-b800c7afc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  SMSM2025</Template>
  <TotalTime>0</TotalTime>
  <Pages>1</Pages>
  <Words>155</Words>
  <Characters>1284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Strolaitė Stanislava | ŠMSM</dc:creator>
  <cp:lastModifiedBy>Diana Brazdžiunienė</cp:lastModifiedBy>
  <cp:revision>2</cp:revision>
  <cp:lastPrinted>2001-05-31T14:38:00Z</cp:lastPrinted>
  <dcterms:created xsi:type="dcterms:W3CDTF">2026-02-11T11:04:00Z</dcterms:created>
  <dcterms:modified xsi:type="dcterms:W3CDTF">2026-02-11T11:04:00Z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0x010100C60D20A53BA86342969AB535748335DC</vt:lpwstr>
  </property>
</Properties>
</file>