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77777777" w:rsidR="005C41AC" w:rsidRPr="007B0E87" w:rsidRDefault="001D3CB6" w:rsidP="005C41AC">
      <w:pPr>
        <w:jc w:val="center"/>
        <w:rPr>
          <w:szCs w:val="24"/>
        </w:rPr>
      </w:pPr>
      <w:r w:rsidRPr="007B0E8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7B0E87" w:rsidRDefault="005C41AC" w:rsidP="005C41AC">
      <w:pPr>
        <w:jc w:val="center"/>
        <w:rPr>
          <w:szCs w:val="24"/>
        </w:rPr>
      </w:pPr>
    </w:p>
    <w:p w14:paraId="453BFB5F" w14:textId="77777777" w:rsidR="0062551B" w:rsidRPr="007B0E87" w:rsidRDefault="0062551B" w:rsidP="005C41AC">
      <w:pPr>
        <w:jc w:val="center"/>
        <w:rPr>
          <w:b/>
          <w:sz w:val="28"/>
        </w:rPr>
      </w:pPr>
      <w:r w:rsidRPr="007B0E87">
        <w:rPr>
          <w:b/>
          <w:sz w:val="28"/>
        </w:rPr>
        <w:t xml:space="preserve">PANEVĖŽIO MIESTO SAVIVALDYBĖS </w:t>
      </w:r>
      <w:r w:rsidR="00A11511" w:rsidRPr="007B0E87">
        <w:rPr>
          <w:b/>
          <w:sz w:val="28"/>
        </w:rPr>
        <w:t>TARYBA</w:t>
      </w:r>
    </w:p>
    <w:p w14:paraId="453BFB60" w14:textId="77777777" w:rsidR="005C41AC" w:rsidRPr="007B0E87" w:rsidRDefault="005C41AC" w:rsidP="00571BF3">
      <w:pPr>
        <w:keepNext/>
        <w:jc w:val="center"/>
        <w:outlineLvl w:val="1"/>
      </w:pPr>
    </w:p>
    <w:p w14:paraId="453BFB61" w14:textId="77777777" w:rsidR="00CD1959" w:rsidRPr="007B0E87" w:rsidRDefault="00CD1959" w:rsidP="00571BF3">
      <w:pPr>
        <w:keepNext/>
        <w:jc w:val="center"/>
        <w:outlineLvl w:val="1"/>
      </w:pPr>
    </w:p>
    <w:p w14:paraId="453BFB62" w14:textId="77777777" w:rsidR="0062551B" w:rsidRPr="007B0E87" w:rsidRDefault="00A11511" w:rsidP="00571BF3">
      <w:pPr>
        <w:keepNext/>
        <w:jc w:val="center"/>
        <w:outlineLvl w:val="1"/>
        <w:rPr>
          <w:b/>
        </w:rPr>
      </w:pPr>
      <w:r w:rsidRPr="007B0E87">
        <w:rPr>
          <w:b/>
        </w:rPr>
        <w:t>SPRENDIMAS</w:t>
      </w:r>
    </w:p>
    <w:p w14:paraId="453BFB63" w14:textId="77777777" w:rsidR="0062551B" w:rsidRPr="007B0E87" w:rsidRDefault="006F1B47" w:rsidP="003E58F0">
      <w:pPr>
        <w:jc w:val="center"/>
        <w:rPr>
          <w:b/>
        </w:rPr>
      </w:pPr>
      <w:r w:rsidRPr="007B0E87">
        <w:rPr>
          <w:b/>
        </w:rPr>
        <w:t>DĖL VALSTYBĖS TURTO PERĖMIMO PANEVĖŽIO MIESTO SAVIVALDYBĖS NUOSAVYBĖN</w:t>
      </w:r>
      <w:r w:rsidR="00090DC8" w:rsidRPr="007B0E87">
        <w:rPr>
          <w:b/>
        </w:rPr>
        <w:t xml:space="preserve"> IR JO PERDAVIMO PANEVĖŽIO MIESTO SAVIVALDYBĖS ADMINISTRACIJAI</w:t>
      </w:r>
    </w:p>
    <w:p w14:paraId="453BFB64" w14:textId="77777777" w:rsidR="00CD1959" w:rsidRPr="007B0E87" w:rsidRDefault="00CD1959" w:rsidP="003E58F0">
      <w:pPr>
        <w:jc w:val="center"/>
      </w:pPr>
    </w:p>
    <w:p w14:paraId="6852F535" w14:textId="77777777" w:rsidR="008C38BB" w:rsidRDefault="008C38BB" w:rsidP="008C38B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vasario 20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TSP-87</w:t>
      </w:r>
      <w:r>
        <w:fldChar w:fldCharType="end"/>
      </w:r>
      <w:bookmarkEnd w:id="1"/>
    </w:p>
    <w:p w14:paraId="5195E81E" w14:textId="77777777" w:rsidR="008C38BB" w:rsidRDefault="008C38BB" w:rsidP="008C38BB">
      <w:pPr>
        <w:keepNext/>
        <w:jc w:val="center"/>
        <w:outlineLvl w:val="2"/>
        <w:rPr>
          <w:b/>
        </w:rPr>
      </w:pPr>
      <w:r>
        <w:t>Panevėžys</w:t>
      </w:r>
    </w:p>
    <w:p w14:paraId="453BFB67" w14:textId="77777777" w:rsidR="0062551B" w:rsidRPr="007B0E87" w:rsidRDefault="0062551B" w:rsidP="00914DC6">
      <w:pPr>
        <w:jc w:val="center"/>
      </w:pPr>
    </w:p>
    <w:p w14:paraId="453BFB68" w14:textId="77777777" w:rsidR="00CD1959" w:rsidRPr="007B0E87" w:rsidRDefault="00CD1959" w:rsidP="00914DC6">
      <w:pPr>
        <w:jc w:val="center"/>
      </w:pPr>
    </w:p>
    <w:p w14:paraId="001419E7" w14:textId="17D13F56" w:rsidR="009E0D21" w:rsidRPr="007B0E87" w:rsidRDefault="009E0D21" w:rsidP="009E0D21">
      <w:pPr>
        <w:spacing w:line="360" w:lineRule="auto"/>
        <w:ind w:firstLine="851"/>
        <w:jc w:val="both"/>
      </w:pPr>
      <w:r w:rsidRPr="007B0E87">
        <w:rPr>
          <w:szCs w:val="24"/>
        </w:rPr>
        <w:t xml:space="preserve">Vadovaudamasi Lietuvos Respublikos valstybės ir savivaldybių turto valdymo, naudojimo ir disponavimo juo įstatymo </w:t>
      </w:r>
      <w:r w:rsidRPr="007B0E87">
        <w:rPr>
          <w:szCs w:val="24"/>
          <w:lang w:eastAsia="lt-LT"/>
        </w:rPr>
        <w:t>11 straipsnio 1 dalies 1 punktu</w:t>
      </w:r>
      <w:r w:rsidRPr="007B0E87">
        <w:rPr>
          <w:szCs w:val="24"/>
        </w:rPr>
        <w:t>, 12 straipsnio 1, 2 ir 4 dalimis</w:t>
      </w:r>
      <w:r w:rsidR="007C4243" w:rsidRPr="007B0E87">
        <w:rPr>
          <w:szCs w:val="24"/>
        </w:rPr>
        <w:t>,</w:t>
      </w:r>
      <w:r w:rsidRPr="007B0E87">
        <w:rPr>
          <w:szCs w:val="24"/>
        </w:rPr>
        <w:t xml:space="preserve"> Lietuvos Respublikos valstybės turto perėmimo savivaldybių nuosavybėn įstatymu, Panevėžio miesto savivaldybės taryba </w:t>
      </w:r>
      <w:r w:rsidRPr="007B0E87">
        <w:rPr>
          <w:spacing w:val="60"/>
          <w:szCs w:val="24"/>
        </w:rPr>
        <w:t>nusprendži</w:t>
      </w:r>
      <w:r w:rsidRPr="007B0E87">
        <w:rPr>
          <w:szCs w:val="24"/>
        </w:rPr>
        <w:t>a:</w:t>
      </w:r>
    </w:p>
    <w:p w14:paraId="1E327010"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Perimti Panevėžio miesto savivaldybės nuosavybėn Panevėžio miesto savivaldybės administracijos apskaitoje registruotą ir valdomą valstybės nekilnojamąjį turtą (priedas).</w:t>
      </w:r>
    </w:p>
    <w:p w14:paraId="1001D1AF"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Perduoti 1 punkte minimą turtą Panevėžio miesto savivaldybės administracijai (kodas 288724610) valdyti, naudoti ir disponuoti juo patikėjimo teise.</w:t>
      </w:r>
    </w:p>
    <w:p w14:paraId="30D5ECB5" w14:textId="0489395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w:t>
      </w:r>
      <w:r w:rsidR="007C4243" w:rsidRPr="007B0E87">
        <w:rPr>
          <w:szCs w:val="24"/>
        </w:rPr>
        <w:t xml:space="preserve">savivaldybės </w:t>
      </w:r>
      <w:r w:rsidRPr="007B0E87">
        <w:rPr>
          <w:szCs w:val="24"/>
        </w:rPr>
        <w:t>merą ar jo įgaliotą asmenį ir Panevėžio miesto savivaldybės administracijos direktorių ar jo įgaliotą asmenį pasirašyti turto perdavimo ir priėmimo aktą (-us).</w:t>
      </w:r>
    </w:p>
    <w:p w14:paraId="1D510E4A" w14:textId="77777777" w:rsidR="00D3636F" w:rsidRDefault="009E0D21" w:rsidP="00D3636F">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Įgalioti Panevėžio miesto savivaldybės administracijos direktorių ar jo įgaliotą asmenį Nekilnojamojo turto registre įregistruoti daiktines teises į Panevėžio miesto savivaldybės nuosavybėn perimtą nekilnojamąjį turtą.</w:t>
      </w:r>
    </w:p>
    <w:p w14:paraId="2C1A3FED" w14:textId="133CC4A8" w:rsidR="00781EEC" w:rsidRPr="00D3636F" w:rsidRDefault="00781EEC" w:rsidP="00D3636F">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D3636F">
        <w:rPr>
          <w:color w:val="000000"/>
          <w:szCs w:val="24"/>
        </w:rPr>
        <w:t xml:space="preserve">Nurodyti, kad šis sprendimas per vieną mėnesį gali būti skundžiamas Panevėžio miesto savivaldybės tarybai </w:t>
      </w:r>
      <w:r w:rsidRPr="00D3636F">
        <w:rPr>
          <w:szCs w:val="24"/>
        </w:rPr>
        <w:t>(Laisvės a. 20, 35200 Panevėžys) Lietuvos Respublikos viešojo administravimo įstatymo nustatyta tvarka arba</w:t>
      </w:r>
      <w:r w:rsidRPr="00D3636F">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380930" w14:textId="77777777" w:rsidR="009E0D21" w:rsidRDefault="009E0D21" w:rsidP="009E0D21">
      <w:pPr>
        <w:pStyle w:val="Sraopastraipa"/>
        <w:tabs>
          <w:tab w:val="left" w:pos="993"/>
          <w:tab w:val="left" w:pos="1134"/>
        </w:tabs>
        <w:ind w:left="851"/>
        <w:jc w:val="both"/>
        <w:rPr>
          <w:szCs w:val="24"/>
        </w:rPr>
      </w:pPr>
    </w:p>
    <w:p w14:paraId="1B4B0D30" w14:textId="77777777" w:rsidR="00781EEC" w:rsidRPr="007B0E87" w:rsidRDefault="00781EEC" w:rsidP="009E0D21">
      <w:pPr>
        <w:pStyle w:val="Sraopastraipa"/>
        <w:tabs>
          <w:tab w:val="left" w:pos="993"/>
          <w:tab w:val="left" w:pos="1134"/>
        </w:tabs>
        <w:ind w:left="851"/>
        <w:jc w:val="both"/>
        <w:rPr>
          <w:szCs w:val="24"/>
        </w:rPr>
      </w:pPr>
    </w:p>
    <w:p w14:paraId="313432A9" w14:textId="06820AF9" w:rsidR="00D3636F" w:rsidRDefault="00AB27F2" w:rsidP="00D3636F">
      <w:pPr>
        <w:rPr>
          <w:rFonts w:eastAsia="Calibri"/>
          <w:szCs w:val="24"/>
        </w:rPr>
      </w:pPr>
      <w:r>
        <w:rPr>
          <w:rFonts w:eastAsia="Calibri"/>
          <w:szCs w:val="24"/>
        </w:rPr>
        <w:t>Savivaldybės merė</w:t>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t xml:space="preserve">             </w:t>
      </w:r>
      <w:r>
        <w:rPr>
          <w:rFonts w:eastAsia="Calibri"/>
          <w:szCs w:val="24"/>
        </w:rPr>
        <w:tab/>
      </w:r>
      <w:r w:rsidR="009E0D21" w:rsidRPr="007B0E87">
        <w:rPr>
          <w:rFonts w:eastAsia="Calibri"/>
          <w:szCs w:val="24"/>
        </w:rPr>
        <w:t xml:space="preserve"> </w:t>
      </w:r>
      <w:r>
        <w:rPr>
          <w:rFonts w:eastAsia="Calibri"/>
          <w:szCs w:val="24"/>
        </w:rPr>
        <w:t>Loreta Masiliūnienė</w:t>
      </w:r>
    </w:p>
    <w:p w14:paraId="45EBA482" w14:textId="77777777" w:rsidR="00D3636F" w:rsidRDefault="00D3636F">
      <w:pPr>
        <w:rPr>
          <w:rFonts w:eastAsia="Calibri"/>
          <w:szCs w:val="24"/>
        </w:rPr>
      </w:pPr>
      <w:r>
        <w:rPr>
          <w:rFonts w:eastAsia="Calibri"/>
          <w:szCs w:val="24"/>
        </w:rPr>
        <w:br w:type="page"/>
      </w:r>
    </w:p>
    <w:p w14:paraId="453BFB74" w14:textId="77777777" w:rsidR="00213C34" w:rsidRPr="007B0E87" w:rsidRDefault="00213C34" w:rsidP="00213C34">
      <w:pPr>
        <w:tabs>
          <w:tab w:val="left" w:pos="7371"/>
        </w:tabs>
        <w:ind w:firstLine="5245"/>
        <w:rPr>
          <w:szCs w:val="24"/>
        </w:rPr>
      </w:pPr>
      <w:r w:rsidRPr="007B0E87">
        <w:rPr>
          <w:szCs w:val="24"/>
        </w:rPr>
        <w:lastRenderedPageBreak/>
        <w:t xml:space="preserve">Panevėžio miesto savivaldybės tarybos </w:t>
      </w:r>
    </w:p>
    <w:p w14:paraId="453BFB75" w14:textId="32DDBE73" w:rsidR="00213C34" w:rsidRPr="007B0E87" w:rsidRDefault="007C4243" w:rsidP="00213C34">
      <w:pPr>
        <w:tabs>
          <w:tab w:val="left" w:pos="7371"/>
        </w:tabs>
        <w:ind w:firstLine="5245"/>
        <w:rPr>
          <w:szCs w:val="24"/>
        </w:rPr>
      </w:pPr>
      <w:r w:rsidRPr="007B0E87">
        <w:rPr>
          <w:szCs w:val="24"/>
        </w:rPr>
        <w:t xml:space="preserve">                                     </w:t>
      </w:r>
      <w:r w:rsidR="00213C34" w:rsidRPr="007B0E87">
        <w:rPr>
          <w:szCs w:val="24"/>
        </w:rPr>
        <w:t xml:space="preserve">sprendimo Nr. </w:t>
      </w:r>
    </w:p>
    <w:p w14:paraId="453BFB76" w14:textId="77777777" w:rsidR="00213C34" w:rsidRPr="007B0E87" w:rsidRDefault="00213C34" w:rsidP="00213C34">
      <w:pPr>
        <w:tabs>
          <w:tab w:val="left" w:pos="4773"/>
        </w:tabs>
        <w:ind w:firstLine="5245"/>
        <w:rPr>
          <w:szCs w:val="24"/>
        </w:rPr>
      </w:pPr>
      <w:r w:rsidRPr="007B0E87">
        <w:rPr>
          <w:szCs w:val="24"/>
        </w:rPr>
        <w:t>priedas</w:t>
      </w:r>
    </w:p>
    <w:p w14:paraId="453BFB77" w14:textId="77777777" w:rsidR="00213C34" w:rsidRPr="007B0E87" w:rsidRDefault="00213C34" w:rsidP="00213C34">
      <w:pPr>
        <w:tabs>
          <w:tab w:val="left" w:pos="4773"/>
        </w:tabs>
        <w:ind w:firstLine="5245"/>
        <w:rPr>
          <w:szCs w:val="24"/>
        </w:rPr>
      </w:pPr>
    </w:p>
    <w:p w14:paraId="453BFB78" w14:textId="77777777" w:rsidR="00213C34" w:rsidRPr="007B0E87" w:rsidRDefault="00213C34" w:rsidP="00213C34">
      <w:pPr>
        <w:tabs>
          <w:tab w:val="left" w:pos="4773"/>
        </w:tabs>
        <w:ind w:firstLine="5245"/>
        <w:jc w:val="both"/>
      </w:pPr>
    </w:p>
    <w:p w14:paraId="453BFB79" w14:textId="77777777" w:rsidR="00C73F7D" w:rsidRPr="007B0E87" w:rsidRDefault="00213C34" w:rsidP="00213C34">
      <w:pPr>
        <w:jc w:val="center"/>
        <w:rPr>
          <w:rFonts w:eastAsia="Calibri"/>
          <w:szCs w:val="24"/>
        </w:rPr>
      </w:pPr>
      <w:r w:rsidRPr="007B0E87">
        <w:rPr>
          <w:rFonts w:eastAsia="Calibri"/>
          <w:b/>
          <w:szCs w:val="24"/>
        </w:rPr>
        <w:t>PANEVĖŽIO MIESTO SAVIVALDYBĖS NUOSAVYBĖN PERIMAMO VALSTYBĖS TURTO SĄRAŠAS</w:t>
      </w:r>
    </w:p>
    <w:p w14:paraId="453BFB7A" w14:textId="77777777" w:rsidR="00C73F7D" w:rsidRPr="007B0E87"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7"/>
        <w:gridCol w:w="1418"/>
        <w:gridCol w:w="1559"/>
      </w:tblGrid>
      <w:tr w:rsidR="007B0E87" w:rsidRPr="007B0E87" w14:paraId="453BFB86" w14:textId="77777777" w:rsidTr="00BF5657">
        <w:trPr>
          <w:trHeight w:val="1501"/>
        </w:trPr>
        <w:tc>
          <w:tcPr>
            <w:tcW w:w="710" w:type="dxa"/>
          </w:tcPr>
          <w:p w14:paraId="453BFB7C" w14:textId="69FF2A34" w:rsidR="00A403A9" w:rsidRPr="007B0E87" w:rsidRDefault="00A403A9" w:rsidP="002664F3">
            <w:pPr>
              <w:jc w:val="center"/>
              <w:rPr>
                <w:b/>
                <w:bCs/>
              </w:rPr>
            </w:pPr>
            <w:r w:rsidRPr="007B0E87">
              <w:rPr>
                <w:b/>
                <w:bCs/>
              </w:rPr>
              <w:t>Eil. Nr.</w:t>
            </w:r>
          </w:p>
        </w:tc>
        <w:tc>
          <w:tcPr>
            <w:tcW w:w="3685" w:type="dxa"/>
          </w:tcPr>
          <w:p w14:paraId="453BFB7D" w14:textId="77777777" w:rsidR="00A403A9" w:rsidRPr="007B0E87" w:rsidRDefault="00A403A9" w:rsidP="00213C34">
            <w:pPr>
              <w:jc w:val="center"/>
              <w:rPr>
                <w:b/>
                <w:bCs/>
              </w:rPr>
            </w:pPr>
            <w:r w:rsidRPr="007B0E87">
              <w:rPr>
                <w:b/>
                <w:bCs/>
              </w:rPr>
              <w:t>Objekto pavadinimas ir adresas (vieta)</w:t>
            </w:r>
          </w:p>
        </w:tc>
        <w:tc>
          <w:tcPr>
            <w:tcW w:w="1418" w:type="dxa"/>
          </w:tcPr>
          <w:p w14:paraId="453BFB7E" w14:textId="715F1E43" w:rsidR="00A403A9" w:rsidRPr="007B0E87" w:rsidRDefault="00EF19E3" w:rsidP="00213C34">
            <w:pPr>
              <w:jc w:val="center"/>
              <w:rPr>
                <w:b/>
                <w:bCs/>
              </w:rPr>
            </w:pPr>
            <w:r w:rsidRPr="007B0E87">
              <w:rPr>
                <w:b/>
                <w:bCs/>
              </w:rPr>
              <w:t>Įsigijimo vertė (Eur)</w:t>
            </w:r>
          </w:p>
        </w:tc>
        <w:tc>
          <w:tcPr>
            <w:tcW w:w="1417" w:type="dxa"/>
          </w:tcPr>
          <w:p w14:paraId="453BFB7F" w14:textId="77777777" w:rsidR="00A403A9" w:rsidRPr="007B0E87" w:rsidRDefault="00A403A9" w:rsidP="00213C34">
            <w:pPr>
              <w:jc w:val="center"/>
              <w:rPr>
                <w:b/>
                <w:bCs/>
              </w:rPr>
            </w:pPr>
            <w:r w:rsidRPr="007B0E87">
              <w:rPr>
                <w:b/>
                <w:bCs/>
              </w:rPr>
              <w:t>Unikalus Nr.</w:t>
            </w:r>
          </w:p>
        </w:tc>
        <w:tc>
          <w:tcPr>
            <w:tcW w:w="1418" w:type="dxa"/>
          </w:tcPr>
          <w:p w14:paraId="7E726C9A" w14:textId="77777777" w:rsidR="00D3636F" w:rsidRDefault="00A403A9" w:rsidP="00781EEC">
            <w:pPr>
              <w:jc w:val="center"/>
              <w:rPr>
                <w:b/>
                <w:bCs/>
              </w:rPr>
            </w:pPr>
            <w:r w:rsidRPr="007B0E87">
              <w:rPr>
                <w:b/>
                <w:bCs/>
              </w:rPr>
              <w:t>Ilgis (</w:t>
            </w:r>
            <w:r w:rsidR="00781EEC">
              <w:rPr>
                <w:b/>
                <w:bCs/>
              </w:rPr>
              <w:t>k</w:t>
            </w:r>
            <w:r w:rsidR="00D74B33">
              <w:rPr>
                <w:b/>
                <w:bCs/>
              </w:rPr>
              <w:t>m)</w:t>
            </w:r>
            <w:r w:rsidR="00370DD3">
              <w:rPr>
                <w:b/>
                <w:bCs/>
              </w:rPr>
              <w:t xml:space="preserve"> /</w:t>
            </w:r>
            <w:r w:rsidR="00D74B33">
              <w:rPr>
                <w:b/>
                <w:bCs/>
              </w:rPr>
              <w:t xml:space="preserve"> </w:t>
            </w:r>
            <w:r w:rsidR="00800198">
              <w:rPr>
                <w:b/>
                <w:bCs/>
              </w:rPr>
              <w:t xml:space="preserve">plotas </w:t>
            </w:r>
          </w:p>
          <w:p w14:paraId="453BFB82" w14:textId="7C12F5F3" w:rsidR="00A403A9" w:rsidRPr="007B0E87" w:rsidRDefault="00800198" w:rsidP="00781EEC">
            <w:pPr>
              <w:jc w:val="center"/>
              <w:rPr>
                <w:b/>
                <w:bCs/>
              </w:rPr>
            </w:pPr>
            <w:r>
              <w:rPr>
                <w:b/>
                <w:bCs/>
              </w:rPr>
              <w:t>(kv. m)*</w:t>
            </w:r>
          </w:p>
        </w:tc>
        <w:tc>
          <w:tcPr>
            <w:tcW w:w="1559" w:type="dxa"/>
          </w:tcPr>
          <w:p w14:paraId="453BFB83" w14:textId="77777777" w:rsidR="00A403A9" w:rsidRPr="007B0E87" w:rsidRDefault="00A403A9" w:rsidP="00213C34">
            <w:pPr>
              <w:jc w:val="center"/>
              <w:rPr>
                <w:b/>
                <w:bCs/>
              </w:rPr>
            </w:pPr>
            <w:r w:rsidRPr="007B0E87">
              <w:rPr>
                <w:b/>
                <w:bCs/>
              </w:rPr>
              <w:t>Bylos</w:t>
            </w:r>
          </w:p>
          <w:p w14:paraId="453BFB84" w14:textId="77777777" w:rsidR="00A403A9" w:rsidRPr="007B0E87" w:rsidRDefault="00A403A9" w:rsidP="00213C34">
            <w:pPr>
              <w:jc w:val="center"/>
              <w:rPr>
                <w:b/>
                <w:bCs/>
              </w:rPr>
            </w:pPr>
            <w:r w:rsidRPr="007B0E87">
              <w:rPr>
                <w:b/>
                <w:bCs/>
              </w:rPr>
              <w:t>registro Nr.,</w:t>
            </w:r>
          </w:p>
          <w:p w14:paraId="453BFB85" w14:textId="77777777" w:rsidR="00A403A9" w:rsidRPr="007B0E87" w:rsidRDefault="00A403A9" w:rsidP="00213C34">
            <w:pPr>
              <w:jc w:val="center"/>
              <w:rPr>
                <w:b/>
                <w:bCs/>
              </w:rPr>
            </w:pPr>
            <w:r w:rsidRPr="007B0E87">
              <w:rPr>
                <w:b/>
                <w:bCs/>
              </w:rPr>
              <w:t>kadastrinių duomenų nustatymo data</w:t>
            </w:r>
          </w:p>
        </w:tc>
      </w:tr>
      <w:tr w:rsidR="003E0A5E" w:rsidRPr="007B0E87" w14:paraId="453BFB90" w14:textId="77777777" w:rsidTr="00BF5657">
        <w:tc>
          <w:tcPr>
            <w:tcW w:w="710" w:type="dxa"/>
          </w:tcPr>
          <w:p w14:paraId="453BFB87" w14:textId="161ED4B5" w:rsidR="003E0A5E" w:rsidRPr="007B0E87" w:rsidRDefault="003E0A5E" w:rsidP="003E0A5E">
            <w:pPr>
              <w:pStyle w:val="Sraopastraipa"/>
              <w:numPr>
                <w:ilvl w:val="0"/>
                <w:numId w:val="25"/>
              </w:numPr>
              <w:jc w:val="center"/>
            </w:pPr>
          </w:p>
        </w:tc>
        <w:tc>
          <w:tcPr>
            <w:tcW w:w="3685" w:type="dxa"/>
          </w:tcPr>
          <w:p w14:paraId="7CB54591" w14:textId="77777777" w:rsidR="003E0A5E" w:rsidRDefault="007747E0" w:rsidP="00D74B33">
            <w:r>
              <w:t>Privažiuojamasis kelias prie Vilniaus g. 23A</w:t>
            </w:r>
          </w:p>
          <w:p w14:paraId="453BFB89" w14:textId="580FA582" w:rsidR="007747E0" w:rsidRPr="007B0E87" w:rsidRDefault="007747E0" w:rsidP="00D74B33">
            <w:r>
              <w:t>(Panevėžio m.)</w:t>
            </w:r>
          </w:p>
        </w:tc>
        <w:tc>
          <w:tcPr>
            <w:tcW w:w="1418" w:type="dxa"/>
          </w:tcPr>
          <w:p w14:paraId="453BFB8A" w14:textId="3C7FA088" w:rsidR="003E0A5E" w:rsidRPr="007B0E87" w:rsidRDefault="007747E0" w:rsidP="003E0A5E">
            <w:pPr>
              <w:jc w:val="center"/>
            </w:pPr>
            <w:r>
              <w:t>21 300,00</w:t>
            </w:r>
          </w:p>
        </w:tc>
        <w:tc>
          <w:tcPr>
            <w:tcW w:w="1417" w:type="dxa"/>
          </w:tcPr>
          <w:p w14:paraId="453BFB8B" w14:textId="68EF52B6" w:rsidR="003E0A5E" w:rsidRPr="007B0E87" w:rsidRDefault="007747E0" w:rsidP="003E0A5E">
            <w:r>
              <w:t>4400-6852-0524</w:t>
            </w:r>
          </w:p>
        </w:tc>
        <w:tc>
          <w:tcPr>
            <w:tcW w:w="1418" w:type="dxa"/>
          </w:tcPr>
          <w:p w14:paraId="453BFB8C" w14:textId="18507FAE" w:rsidR="003E0A5E" w:rsidRPr="007B0E87" w:rsidRDefault="007747E0" w:rsidP="003E0A5E">
            <w:pPr>
              <w:jc w:val="center"/>
            </w:pPr>
            <w:r>
              <w:t>0,1</w:t>
            </w:r>
          </w:p>
        </w:tc>
        <w:tc>
          <w:tcPr>
            <w:tcW w:w="1559" w:type="dxa"/>
          </w:tcPr>
          <w:p w14:paraId="44D9C3E0" w14:textId="77777777" w:rsidR="00781EEC" w:rsidRPr="007B0E87" w:rsidRDefault="00781EEC" w:rsidP="00781EEC">
            <w:r w:rsidRPr="007B0E87">
              <w:t>Registro Nr.</w:t>
            </w:r>
          </w:p>
          <w:p w14:paraId="713C5073" w14:textId="77979DEF" w:rsidR="00781EEC" w:rsidRPr="007B0E87" w:rsidRDefault="00781EEC" w:rsidP="00781EEC">
            <w:r>
              <w:t>44/</w:t>
            </w:r>
            <w:r w:rsidR="007747E0">
              <w:t>3605846</w:t>
            </w:r>
            <w:r w:rsidRPr="007B0E87">
              <w:t>,</w:t>
            </w:r>
          </w:p>
          <w:p w14:paraId="453BFB8F" w14:textId="0568776D" w:rsidR="003E0A5E" w:rsidRPr="007B0E87" w:rsidRDefault="00781EEC" w:rsidP="00781EEC">
            <w:r>
              <w:t>2026-0</w:t>
            </w:r>
            <w:r w:rsidR="007747E0">
              <w:t>2-02</w:t>
            </w:r>
          </w:p>
        </w:tc>
      </w:tr>
      <w:tr w:rsidR="00D74B33" w:rsidRPr="007B0E87" w14:paraId="131DDCE0" w14:textId="77777777" w:rsidTr="00BF5657">
        <w:tc>
          <w:tcPr>
            <w:tcW w:w="710" w:type="dxa"/>
          </w:tcPr>
          <w:p w14:paraId="328A529E" w14:textId="77777777" w:rsidR="00D74B33" w:rsidRPr="007B0E87" w:rsidRDefault="00D74B33" w:rsidP="00D74B33">
            <w:pPr>
              <w:pStyle w:val="Sraopastraipa"/>
              <w:numPr>
                <w:ilvl w:val="0"/>
                <w:numId w:val="25"/>
              </w:numPr>
              <w:jc w:val="center"/>
            </w:pPr>
          </w:p>
        </w:tc>
        <w:tc>
          <w:tcPr>
            <w:tcW w:w="3685" w:type="dxa"/>
          </w:tcPr>
          <w:p w14:paraId="27039F46" w14:textId="77777777" w:rsidR="00D74B33" w:rsidRDefault="007168CF" w:rsidP="00D74B33">
            <w:r>
              <w:t>Automobilių stovėjimo aikštelė tarp Vi</w:t>
            </w:r>
            <w:r w:rsidR="001732B8">
              <w:t>lniaus g. 23A ir Vilniaus g. 25</w:t>
            </w:r>
          </w:p>
          <w:p w14:paraId="7F904C70" w14:textId="5C884236" w:rsidR="001732B8" w:rsidRDefault="001732B8" w:rsidP="00D74B33">
            <w:r>
              <w:t>(Panevėžio m.)</w:t>
            </w:r>
          </w:p>
        </w:tc>
        <w:tc>
          <w:tcPr>
            <w:tcW w:w="1418" w:type="dxa"/>
          </w:tcPr>
          <w:p w14:paraId="5DD16B1B" w14:textId="64ACF9DA" w:rsidR="00D74B33" w:rsidRDefault="001732B8" w:rsidP="00D74B33">
            <w:pPr>
              <w:jc w:val="center"/>
            </w:pPr>
            <w:r>
              <w:t>9 390,00</w:t>
            </w:r>
          </w:p>
        </w:tc>
        <w:tc>
          <w:tcPr>
            <w:tcW w:w="1417" w:type="dxa"/>
          </w:tcPr>
          <w:p w14:paraId="4606E5EA" w14:textId="0F6E2ADE" w:rsidR="00D74B33" w:rsidRDefault="001732B8" w:rsidP="00D74B33">
            <w:r>
              <w:t>4400-6852-0510</w:t>
            </w:r>
          </w:p>
        </w:tc>
        <w:tc>
          <w:tcPr>
            <w:tcW w:w="1418" w:type="dxa"/>
          </w:tcPr>
          <w:p w14:paraId="11AF2C8F" w14:textId="53838E8A" w:rsidR="00D74B33" w:rsidRDefault="001732B8" w:rsidP="00D74B33">
            <w:pPr>
              <w:jc w:val="center"/>
            </w:pPr>
            <w:r>
              <w:t>409*</w:t>
            </w:r>
          </w:p>
        </w:tc>
        <w:tc>
          <w:tcPr>
            <w:tcW w:w="1559" w:type="dxa"/>
          </w:tcPr>
          <w:p w14:paraId="0D52BC49" w14:textId="77777777" w:rsidR="00781EEC" w:rsidRPr="007B0E87" w:rsidRDefault="00781EEC" w:rsidP="00781EEC">
            <w:r w:rsidRPr="007B0E87">
              <w:t>Registro Nr.</w:t>
            </w:r>
          </w:p>
          <w:p w14:paraId="3A0E0533" w14:textId="77072E5B" w:rsidR="00781EEC" w:rsidRPr="007B0E87" w:rsidRDefault="00781EEC" w:rsidP="00781EEC">
            <w:r>
              <w:t>44/</w:t>
            </w:r>
            <w:r w:rsidR="007747E0">
              <w:t>3605846</w:t>
            </w:r>
            <w:r w:rsidRPr="007B0E87">
              <w:t>,</w:t>
            </w:r>
          </w:p>
          <w:p w14:paraId="084D28AB" w14:textId="3BCC9FC1" w:rsidR="00D74B33" w:rsidRPr="007B0E87" w:rsidRDefault="00781EEC" w:rsidP="00781EEC">
            <w:r>
              <w:t>2026-</w:t>
            </w:r>
            <w:r w:rsidR="007747E0">
              <w:t>02-02</w:t>
            </w:r>
          </w:p>
        </w:tc>
      </w:tr>
      <w:tr w:rsidR="001732B8" w:rsidRPr="007B0E87" w14:paraId="47887514" w14:textId="77777777" w:rsidTr="00BF5657">
        <w:tc>
          <w:tcPr>
            <w:tcW w:w="710" w:type="dxa"/>
          </w:tcPr>
          <w:p w14:paraId="5580662B" w14:textId="77777777" w:rsidR="001732B8" w:rsidRPr="007B0E87" w:rsidRDefault="001732B8" w:rsidP="001732B8">
            <w:pPr>
              <w:pStyle w:val="Sraopastraipa"/>
              <w:numPr>
                <w:ilvl w:val="0"/>
                <w:numId w:val="25"/>
              </w:numPr>
              <w:jc w:val="center"/>
            </w:pPr>
          </w:p>
        </w:tc>
        <w:tc>
          <w:tcPr>
            <w:tcW w:w="3685" w:type="dxa"/>
          </w:tcPr>
          <w:p w14:paraId="49669AE2" w14:textId="77777777" w:rsidR="001732B8" w:rsidRDefault="001732B8" w:rsidP="001732B8">
            <w:r>
              <w:t>Automobilių stovėjimo aikštelė tarp Vilniaus g. 23A ir Vilniaus g. 25</w:t>
            </w:r>
          </w:p>
          <w:p w14:paraId="39DC606E" w14:textId="0050AFDD" w:rsidR="001732B8" w:rsidRDefault="001732B8" w:rsidP="001732B8">
            <w:r>
              <w:t>(Panevėžio m.)</w:t>
            </w:r>
          </w:p>
        </w:tc>
        <w:tc>
          <w:tcPr>
            <w:tcW w:w="1418" w:type="dxa"/>
          </w:tcPr>
          <w:p w14:paraId="566C34FA" w14:textId="08CBAE80" w:rsidR="001732B8" w:rsidRDefault="005F67CB" w:rsidP="001732B8">
            <w:pPr>
              <w:jc w:val="center"/>
            </w:pPr>
            <w:r>
              <w:t>5 050,00</w:t>
            </w:r>
          </w:p>
        </w:tc>
        <w:tc>
          <w:tcPr>
            <w:tcW w:w="1417" w:type="dxa"/>
          </w:tcPr>
          <w:p w14:paraId="10392C92" w14:textId="096F0D3B" w:rsidR="001732B8" w:rsidRDefault="005F67CB" w:rsidP="001732B8">
            <w:r>
              <w:t>4400-6853-4038</w:t>
            </w:r>
          </w:p>
        </w:tc>
        <w:tc>
          <w:tcPr>
            <w:tcW w:w="1418" w:type="dxa"/>
          </w:tcPr>
          <w:p w14:paraId="7C6F9708" w14:textId="07FB799B" w:rsidR="001732B8" w:rsidRDefault="005F67CB" w:rsidP="001732B8">
            <w:pPr>
              <w:jc w:val="center"/>
            </w:pPr>
            <w:r>
              <w:t>220*</w:t>
            </w:r>
          </w:p>
        </w:tc>
        <w:tc>
          <w:tcPr>
            <w:tcW w:w="1559" w:type="dxa"/>
          </w:tcPr>
          <w:p w14:paraId="270D4E26" w14:textId="77777777" w:rsidR="001732B8" w:rsidRPr="007B0E87" w:rsidRDefault="001732B8" w:rsidP="001732B8">
            <w:r w:rsidRPr="007B0E87">
              <w:t>Registro Nr.</w:t>
            </w:r>
          </w:p>
          <w:p w14:paraId="447BCCF7" w14:textId="60E9770F" w:rsidR="001732B8" w:rsidRPr="007B0E87" w:rsidRDefault="001732B8" w:rsidP="001732B8">
            <w:r>
              <w:t>44/</w:t>
            </w:r>
            <w:r w:rsidR="005F67CB">
              <w:t>3941989</w:t>
            </w:r>
            <w:r w:rsidRPr="007B0E87">
              <w:t>,</w:t>
            </w:r>
          </w:p>
          <w:p w14:paraId="6001FE5F" w14:textId="32F960C6" w:rsidR="001732B8" w:rsidRPr="007B0E87" w:rsidRDefault="001732B8" w:rsidP="001732B8">
            <w:r>
              <w:t>2026-02-02</w:t>
            </w:r>
          </w:p>
        </w:tc>
      </w:tr>
    </w:tbl>
    <w:p w14:paraId="0D7FB9C8" w14:textId="4C456573" w:rsidR="00055FDA" w:rsidRPr="007B0E87" w:rsidRDefault="00055FDA" w:rsidP="004245C1">
      <w:pPr>
        <w:rPr>
          <w:rFonts w:eastAsia="Calibri"/>
          <w:szCs w:val="24"/>
        </w:rPr>
      </w:pPr>
    </w:p>
    <w:sectPr w:rsidR="00055FDA" w:rsidRPr="007B0E87"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E2CE2" w14:textId="77777777" w:rsidR="002E570E" w:rsidRDefault="002E570E">
      <w:r>
        <w:separator/>
      </w:r>
    </w:p>
  </w:endnote>
  <w:endnote w:type="continuationSeparator" w:id="0">
    <w:p w14:paraId="19FA8D81" w14:textId="77777777" w:rsidR="002E570E" w:rsidRDefault="002E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933978" w:rsidRDefault="00933978" w:rsidP="00BE4566">
    <w:pPr>
      <w:tabs>
        <w:tab w:val="left" w:pos="8445"/>
      </w:tabs>
    </w:pPr>
    <w:r>
      <w:tab/>
    </w:r>
  </w:p>
  <w:p w14:paraId="453BFE7B" w14:textId="77777777" w:rsidR="00933978" w:rsidRDefault="00933978"/>
  <w:p w14:paraId="453BFE7C" w14:textId="77777777" w:rsidR="00933978" w:rsidRDefault="0093397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933978" w:rsidRDefault="00933978" w:rsidP="00DD20B8">
    <w:pPr>
      <w:pStyle w:val="Porat"/>
    </w:pPr>
  </w:p>
  <w:p w14:paraId="453BFE7E" w14:textId="77777777" w:rsidR="00933978" w:rsidRDefault="00933978" w:rsidP="00DD20B8">
    <w:pPr>
      <w:pStyle w:val="Porat"/>
    </w:pPr>
  </w:p>
  <w:p w14:paraId="453BFE7F" w14:textId="77777777" w:rsidR="00933978" w:rsidRDefault="00933978" w:rsidP="00DD20B8">
    <w:pPr>
      <w:pStyle w:val="Porat"/>
    </w:pPr>
  </w:p>
  <w:p w14:paraId="453BFE80" w14:textId="77777777" w:rsidR="00933978" w:rsidRDefault="0093397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FEE4B" w14:textId="77777777" w:rsidR="002E570E" w:rsidRDefault="002E570E">
      <w:r>
        <w:separator/>
      </w:r>
    </w:p>
  </w:footnote>
  <w:footnote w:type="continuationSeparator" w:id="0">
    <w:p w14:paraId="3049A866" w14:textId="77777777" w:rsidR="002E570E" w:rsidRDefault="002E5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933978" w:rsidRDefault="00933978">
    <w:pPr>
      <w:pStyle w:val="Antrats"/>
      <w:jc w:val="center"/>
    </w:pPr>
  </w:p>
  <w:p w14:paraId="453BFE77" w14:textId="77777777" w:rsidR="00933978" w:rsidRDefault="00933978">
    <w:pPr>
      <w:pStyle w:val="Antrats"/>
      <w:jc w:val="center"/>
    </w:pPr>
  </w:p>
  <w:p w14:paraId="453BFE78" w14:textId="77777777" w:rsidR="00933978" w:rsidRDefault="00933978">
    <w:pPr>
      <w:pStyle w:val="Antrats"/>
      <w:jc w:val="center"/>
    </w:pPr>
    <w:r>
      <w:fldChar w:fldCharType="begin"/>
    </w:r>
    <w:r>
      <w:instrText xml:space="preserve"> PAGE   \* MERGEFORMAT </w:instrText>
    </w:r>
    <w:r>
      <w:fldChar w:fldCharType="separate"/>
    </w:r>
    <w:r w:rsidR="00781EEC">
      <w:rPr>
        <w:noProof/>
      </w:rPr>
      <w:t>2</w:t>
    </w:r>
    <w:r>
      <w:rPr>
        <w:noProof/>
      </w:rPr>
      <w:fldChar w:fldCharType="end"/>
    </w:r>
  </w:p>
  <w:p w14:paraId="453BFE79" w14:textId="77777777" w:rsidR="00933978" w:rsidRDefault="009339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91253449">
    <w:abstractNumId w:val="3"/>
  </w:num>
  <w:num w:numId="2" w16cid:durableId="1890991652">
    <w:abstractNumId w:val="5"/>
  </w:num>
  <w:num w:numId="3" w16cid:durableId="1606499986">
    <w:abstractNumId w:val="4"/>
  </w:num>
  <w:num w:numId="4" w16cid:durableId="1887257255">
    <w:abstractNumId w:val="23"/>
  </w:num>
  <w:num w:numId="5" w16cid:durableId="1383211514">
    <w:abstractNumId w:val="9"/>
  </w:num>
  <w:num w:numId="6" w16cid:durableId="1287196968">
    <w:abstractNumId w:val="1"/>
  </w:num>
  <w:num w:numId="7" w16cid:durableId="1159157756">
    <w:abstractNumId w:val="21"/>
  </w:num>
  <w:num w:numId="8" w16cid:durableId="256134815">
    <w:abstractNumId w:val="7"/>
  </w:num>
  <w:num w:numId="9" w16cid:durableId="72825090">
    <w:abstractNumId w:val="20"/>
  </w:num>
  <w:num w:numId="10" w16cid:durableId="1940987655">
    <w:abstractNumId w:val="11"/>
  </w:num>
  <w:num w:numId="11" w16cid:durableId="1926840579">
    <w:abstractNumId w:val="2"/>
  </w:num>
  <w:num w:numId="12" w16cid:durableId="1327518126">
    <w:abstractNumId w:val="10"/>
  </w:num>
  <w:num w:numId="13" w16cid:durableId="1622879029">
    <w:abstractNumId w:val="15"/>
  </w:num>
  <w:num w:numId="14" w16cid:durableId="436219727">
    <w:abstractNumId w:val="22"/>
  </w:num>
  <w:num w:numId="15" w16cid:durableId="1403143198">
    <w:abstractNumId w:val="17"/>
  </w:num>
  <w:num w:numId="16" w16cid:durableId="1046300413">
    <w:abstractNumId w:val="12"/>
  </w:num>
  <w:num w:numId="17" w16cid:durableId="160968171">
    <w:abstractNumId w:val="0"/>
  </w:num>
  <w:num w:numId="18" w16cid:durableId="1476920256">
    <w:abstractNumId w:val="13"/>
  </w:num>
  <w:num w:numId="19" w16cid:durableId="1868329481">
    <w:abstractNumId w:val="14"/>
  </w:num>
  <w:num w:numId="20" w16cid:durableId="448092541">
    <w:abstractNumId w:val="8"/>
  </w:num>
  <w:num w:numId="21" w16cid:durableId="1138839750">
    <w:abstractNumId w:val="18"/>
  </w:num>
  <w:num w:numId="22" w16cid:durableId="1730495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823034">
    <w:abstractNumId w:val="6"/>
  </w:num>
  <w:num w:numId="24" w16cid:durableId="116643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2806862">
    <w:abstractNumId w:val="19"/>
  </w:num>
  <w:num w:numId="26" w16cid:durableId="43065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5875"/>
    <w:rsid w:val="000378FE"/>
    <w:rsid w:val="000411E9"/>
    <w:rsid w:val="000440A7"/>
    <w:rsid w:val="000453F1"/>
    <w:rsid w:val="00045AA7"/>
    <w:rsid w:val="000465AF"/>
    <w:rsid w:val="0005169C"/>
    <w:rsid w:val="0005202D"/>
    <w:rsid w:val="00053E13"/>
    <w:rsid w:val="0005532F"/>
    <w:rsid w:val="0005541E"/>
    <w:rsid w:val="00055FDA"/>
    <w:rsid w:val="00060126"/>
    <w:rsid w:val="0006066B"/>
    <w:rsid w:val="0006116B"/>
    <w:rsid w:val="00061B4B"/>
    <w:rsid w:val="00062B68"/>
    <w:rsid w:val="000634F3"/>
    <w:rsid w:val="000636D5"/>
    <w:rsid w:val="0006418C"/>
    <w:rsid w:val="00065722"/>
    <w:rsid w:val="00065914"/>
    <w:rsid w:val="00065ADA"/>
    <w:rsid w:val="000665ED"/>
    <w:rsid w:val="000709CB"/>
    <w:rsid w:val="00074C7D"/>
    <w:rsid w:val="00075594"/>
    <w:rsid w:val="000758C2"/>
    <w:rsid w:val="00075D5A"/>
    <w:rsid w:val="00076100"/>
    <w:rsid w:val="000767B1"/>
    <w:rsid w:val="0007737C"/>
    <w:rsid w:val="00077DB2"/>
    <w:rsid w:val="000811E1"/>
    <w:rsid w:val="00083E3B"/>
    <w:rsid w:val="0008633F"/>
    <w:rsid w:val="00086D11"/>
    <w:rsid w:val="00086F1D"/>
    <w:rsid w:val="00087637"/>
    <w:rsid w:val="00090614"/>
    <w:rsid w:val="00090DC8"/>
    <w:rsid w:val="0009130A"/>
    <w:rsid w:val="0009482E"/>
    <w:rsid w:val="00097ADC"/>
    <w:rsid w:val="00097C3B"/>
    <w:rsid w:val="000A164D"/>
    <w:rsid w:val="000A1F03"/>
    <w:rsid w:val="000A3F42"/>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C7BB3"/>
    <w:rsid w:val="000D065E"/>
    <w:rsid w:val="000D14D9"/>
    <w:rsid w:val="000D1755"/>
    <w:rsid w:val="000D4AF2"/>
    <w:rsid w:val="000D6DA0"/>
    <w:rsid w:val="000D76F2"/>
    <w:rsid w:val="000E14D2"/>
    <w:rsid w:val="000E1BB8"/>
    <w:rsid w:val="000E3188"/>
    <w:rsid w:val="000E31D1"/>
    <w:rsid w:val="000E5443"/>
    <w:rsid w:val="000E5933"/>
    <w:rsid w:val="000E6239"/>
    <w:rsid w:val="000E6354"/>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1609"/>
    <w:rsid w:val="00122AB8"/>
    <w:rsid w:val="001234CD"/>
    <w:rsid w:val="00123CB7"/>
    <w:rsid w:val="00124B60"/>
    <w:rsid w:val="001259AB"/>
    <w:rsid w:val="001260FF"/>
    <w:rsid w:val="00131069"/>
    <w:rsid w:val="0013156C"/>
    <w:rsid w:val="00132ABE"/>
    <w:rsid w:val="00132DB5"/>
    <w:rsid w:val="00133435"/>
    <w:rsid w:val="00133CED"/>
    <w:rsid w:val="00133E91"/>
    <w:rsid w:val="00134B47"/>
    <w:rsid w:val="00135AE1"/>
    <w:rsid w:val="00136DEC"/>
    <w:rsid w:val="00137CE1"/>
    <w:rsid w:val="0014120E"/>
    <w:rsid w:val="00143D17"/>
    <w:rsid w:val="0014434B"/>
    <w:rsid w:val="00145B1A"/>
    <w:rsid w:val="001509FA"/>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32B8"/>
    <w:rsid w:val="001747AA"/>
    <w:rsid w:val="001755AB"/>
    <w:rsid w:val="00176CE0"/>
    <w:rsid w:val="00176EDD"/>
    <w:rsid w:val="00177D66"/>
    <w:rsid w:val="00177ED3"/>
    <w:rsid w:val="00180C4F"/>
    <w:rsid w:val="00184B08"/>
    <w:rsid w:val="00186F04"/>
    <w:rsid w:val="00190DD0"/>
    <w:rsid w:val="001923C0"/>
    <w:rsid w:val="001928E0"/>
    <w:rsid w:val="001954A3"/>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1D85"/>
    <w:rsid w:val="001D3CB6"/>
    <w:rsid w:val="001D5022"/>
    <w:rsid w:val="001D681A"/>
    <w:rsid w:val="001D6A9A"/>
    <w:rsid w:val="001E2985"/>
    <w:rsid w:val="001E2A8C"/>
    <w:rsid w:val="001E2FAF"/>
    <w:rsid w:val="001E3CEE"/>
    <w:rsid w:val="001E434A"/>
    <w:rsid w:val="001E4DFD"/>
    <w:rsid w:val="001E58B7"/>
    <w:rsid w:val="001E671E"/>
    <w:rsid w:val="001F4BC6"/>
    <w:rsid w:val="001F7914"/>
    <w:rsid w:val="00200F3B"/>
    <w:rsid w:val="00201334"/>
    <w:rsid w:val="0020204A"/>
    <w:rsid w:val="00204899"/>
    <w:rsid w:val="00205FFA"/>
    <w:rsid w:val="00206FC7"/>
    <w:rsid w:val="0020732D"/>
    <w:rsid w:val="0021193A"/>
    <w:rsid w:val="00213C34"/>
    <w:rsid w:val="002148C8"/>
    <w:rsid w:val="00214E8D"/>
    <w:rsid w:val="002154CA"/>
    <w:rsid w:val="00215693"/>
    <w:rsid w:val="00216569"/>
    <w:rsid w:val="0022034B"/>
    <w:rsid w:val="002209BC"/>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57120"/>
    <w:rsid w:val="002572E0"/>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122"/>
    <w:rsid w:val="002A3BCB"/>
    <w:rsid w:val="002A3DB8"/>
    <w:rsid w:val="002A3E2E"/>
    <w:rsid w:val="002A4C98"/>
    <w:rsid w:val="002B02A2"/>
    <w:rsid w:val="002B08DE"/>
    <w:rsid w:val="002B14F2"/>
    <w:rsid w:val="002B262D"/>
    <w:rsid w:val="002B35A2"/>
    <w:rsid w:val="002B4E39"/>
    <w:rsid w:val="002B4FD2"/>
    <w:rsid w:val="002B6129"/>
    <w:rsid w:val="002B73C4"/>
    <w:rsid w:val="002C031B"/>
    <w:rsid w:val="002C0C24"/>
    <w:rsid w:val="002C35DB"/>
    <w:rsid w:val="002C360D"/>
    <w:rsid w:val="002C3613"/>
    <w:rsid w:val="002C3888"/>
    <w:rsid w:val="002C52C5"/>
    <w:rsid w:val="002C5CB0"/>
    <w:rsid w:val="002C6554"/>
    <w:rsid w:val="002D0308"/>
    <w:rsid w:val="002D0B3C"/>
    <w:rsid w:val="002D57F9"/>
    <w:rsid w:val="002D71F8"/>
    <w:rsid w:val="002D75F0"/>
    <w:rsid w:val="002D760D"/>
    <w:rsid w:val="002D79D2"/>
    <w:rsid w:val="002D7E2D"/>
    <w:rsid w:val="002E0554"/>
    <w:rsid w:val="002E1B8B"/>
    <w:rsid w:val="002E212A"/>
    <w:rsid w:val="002E2386"/>
    <w:rsid w:val="002E4357"/>
    <w:rsid w:val="002E570E"/>
    <w:rsid w:val="002E60F1"/>
    <w:rsid w:val="002E67EF"/>
    <w:rsid w:val="002E7681"/>
    <w:rsid w:val="002F28B6"/>
    <w:rsid w:val="002F30E9"/>
    <w:rsid w:val="002F31B7"/>
    <w:rsid w:val="002F3747"/>
    <w:rsid w:val="002F5794"/>
    <w:rsid w:val="002F5A27"/>
    <w:rsid w:val="002F7001"/>
    <w:rsid w:val="002F7760"/>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268"/>
    <w:rsid w:val="00337555"/>
    <w:rsid w:val="00340EE1"/>
    <w:rsid w:val="00342298"/>
    <w:rsid w:val="00342B26"/>
    <w:rsid w:val="00343A45"/>
    <w:rsid w:val="00343C07"/>
    <w:rsid w:val="003445D5"/>
    <w:rsid w:val="003537B5"/>
    <w:rsid w:val="003537EF"/>
    <w:rsid w:val="00355495"/>
    <w:rsid w:val="00355EE8"/>
    <w:rsid w:val="00356533"/>
    <w:rsid w:val="00356B34"/>
    <w:rsid w:val="00360329"/>
    <w:rsid w:val="0036105C"/>
    <w:rsid w:val="003615E7"/>
    <w:rsid w:val="0036163E"/>
    <w:rsid w:val="003634EF"/>
    <w:rsid w:val="00365907"/>
    <w:rsid w:val="00365D3A"/>
    <w:rsid w:val="00366C3B"/>
    <w:rsid w:val="00366D1B"/>
    <w:rsid w:val="0036748A"/>
    <w:rsid w:val="00367607"/>
    <w:rsid w:val="00370DD3"/>
    <w:rsid w:val="0037128A"/>
    <w:rsid w:val="00371569"/>
    <w:rsid w:val="00372402"/>
    <w:rsid w:val="0037302E"/>
    <w:rsid w:val="00373486"/>
    <w:rsid w:val="00373E1B"/>
    <w:rsid w:val="00373E44"/>
    <w:rsid w:val="003779DF"/>
    <w:rsid w:val="003820DF"/>
    <w:rsid w:val="0038226E"/>
    <w:rsid w:val="00382EB3"/>
    <w:rsid w:val="00384B8A"/>
    <w:rsid w:val="00392558"/>
    <w:rsid w:val="0039409E"/>
    <w:rsid w:val="0039707D"/>
    <w:rsid w:val="003970D6"/>
    <w:rsid w:val="003976F1"/>
    <w:rsid w:val="00397B7D"/>
    <w:rsid w:val="003A16E8"/>
    <w:rsid w:val="003A2977"/>
    <w:rsid w:val="003A3559"/>
    <w:rsid w:val="003A451B"/>
    <w:rsid w:val="003A61E2"/>
    <w:rsid w:val="003A649C"/>
    <w:rsid w:val="003A681E"/>
    <w:rsid w:val="003B0551"/>
    <w:rsid w:val="003B4ED6"/>
    <w:rsid w:val="003B5E7C"/>
    <w:rsid w:val="003C261C"/>
    <w:rsid w:val="003C4398"/>
    <w:rsid w:val="003C5812"/>
    <w:rsid w:val="003C63EF"/>
    <w:rsid w:val="003C67C9"/>
    <w:rsid w:val="003C7190"/>
    <w:rsid w:val="003C77EF"/>
    <w:rsid w:val="003C7AB3"/>
    <w:rsid w:val="003D0B20"/>
    <w:rsid w:val="003D113C"/>
    <w:rsid w:val="003D4933"/>
    <w:rsid w:val="003D5B23"/>
    <w:rsid w:val="003D6535"/>
    <w:rsid w:val="003E0A5E"/>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415B"/>
    <w:rsid w:val="0041553F"/>
    <w:rsid w:val="00417E59"/>
    <w:rsid w:val="004202EC"/>
    <w:rsid w:val="00420850"/>
    <w:rsid w:val="00420BD8"/>
    <w:rsid w:val="00420D2E"/>
    <w:rsid w:val="004214A4"/>
    <w:rsid w:val="00421D43"/>
    <w:rsid w:val="004225A2"/>
    <w:rsid w:val="00422E25"/>
    <w:rsid w:val="004238B4"/>
    <w:rsid w:val="00423D00"/>
    <w:rsid w:val="004245C1"/>
    <w:rsid w:val="00425050"/>
    <w:rsid w:val="004274A8"/>
    <w:rsid w:val="00430614"/>
    <w:rsid w:val="00431056"/>
    <w:rsid w:val="00431F36"/>
    <w:rsid w:val="00432E31"/>
    <w:rsid w:val="00433ED2"/>
    <w:rsid w:val="00434131"/>
    <w:rsid w:val="004345D8"/>
    <w:rsid w:val="0043483D"/>
    <w:rsid w:val="00435010"/>
    <w:rsid w:val="004354BC"/>
    <w:rsid w:val="00435FCE"/>
    <w:rsid w:val="004376E8"/>
    <w:rsid w:val="004420BF"/>
    <w:rsid w:val="00444888"/>
    <w:rsid w:val="0044493B"/>
    <w:rsid w:val="00447771"/>
    <w:rsid w:val="004500C3"/>
    <w:rsid w:val="00450CEE"/>
    <w:rsid w:val="00454411"/>
    <w:rsid w:val="00455AC4"/>
    <w:rsid w:val="004560D5"/>
    <w:rsid w:val="004564CD"/>
    <w:rsid w:val="00462130"/>
    <w:rsid w:val="004645D5"/>
    <w:rsid w:val="0046474D"/>
    <w:rsid w:val="00464A52"/>
    <w:rsid w:val="00464BB1"/>
    <w:rsid w:val="00464E5F"/>
    <w:rsid w:val="00464EA2"/>
    <w:rsid w:val="00471B4D"/>
    <w:rsid w:val="004730ED"/>
    <w:rsid w:val="00475641"/>
    <w:rsid w:val="00480D2E"/>
    <w:rsid w:val="00481FD1"/>
    <w:rsid w:val="00484650"/>
    <w:rsid w:val="004849ED"/>
    <w:rsid w:val="00486270"/>
    <w:rsid w:val="004877D4"/>
    <w:rsid w:val="00490230"/>
    <w:rsid w:val="004912B5"/>
    <w:rsid w:val="00491609"/>
    <w:rsid w:val="004944DD"/>
    <w:rsid w:val="004953CA"/>
    <w:rsid w:val="00495F9A"/>
    <w:rsid w:val="004A2500"/>
    <w:rsid w:val="004A29B6"/>
    <w:rsid w:val="004A29F4"/>
    <w:rsid w:val="004A2A69"/>
    <w:rsid w:val="004A3610"/>
    <w:rsid w:val="004A5C4C"/>
    <w:rsid w:val="004A65BE"/>
    <w:rsid w:val="004A6A1C"/>
    <w:rsid w:val="004A6E92"/>
    <w:rsid w:val="004A70CE"/>
    <w:rsid w:val="004B00B5"/>
    <w:rsid w:val="004B0F1E"/>
    <w:rsid w:val="004B18C1"/>
    <w:rsid w:val="004B3A6E"/>
    <w:rsid w:val="004B45A3"/>
    <w:rsid w:val="004C021A"/>
    <w:rsid w:val="004C07E0"/>
    <w:rsid w:val="004C3B87"/>
    <w:rsid w:val="004C43C4"/>
    <w:rsid w:val="004C5F6B"/>
    <w:rsid w:val="004C61AF"/>
    <w:rsid w:val="004C742C"/>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B2F"/>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6CDF"/>
    <w:rsid w:val="00537E8D"/>
    <w:rsid w:val="00540559"/>
    <w:rsid w:val="0054282E"/>
    <w:rsid w:val="00550B85"/>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58C"/>
    <w:rsid w:val="00580737"/>
    <w:rsid w:val="005825E1"/>
    <w:rsid w:val="005829E2"/>
    <w:rsid w:val="00582D82"/>
    <w:rsid w:val="00583E9E"/>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012"/>
    <w:rsid w:val="005D3687"/>
    <w:rsid w:val="005D3A85"/>
    <w:rsid w:val="005D5EA8"/>
    <w:rsid w:val="005D7AA5"/>
    <w:rsid w:val="005E0C2D"/>
    <w:rsid w:val="005E27B1"/>
    <w:rsid w:val="005E2E6A"/>
    <w:rsid w:val="005E31AB"/>
    <w:rsid w:val="005E31E9"/>
    <w:rsid w:val="005F2699"/>
    <w:rsid w:val="005F343F"/>
    <w:rsid w:val="005F3575"/>
    <w:rsid w:val="005F3B79"/>
    <w:rsid w:val="005F3C01"/>
    <w:rsid w:val="005F44E3"/>
    <w:rsid w:val="005F44FE"/>
    <w:rsid w:val="005F6353"/>
    <w:rsid w:val="005F67CB"/>
    <w:rsid w:val="00600EF4"/>
    <w:rsid w:val="006011C8"/>
    <w:rsid w:val="00601BE4"/>
    <w:rsid w:val="006026C1"/>
    <w:rsid w:val="006027C6"/>
    <w:rsid w:val="0060284B"/>
    <w:rsid w:val="0060553C"/>
    <w:rsid w:val="00605F6E"/>
    <w:rsid w:val="006062B3"/>
    <w:rsid w:val="0060656B"/>
    <w:rsid w:val="0060717D"/>
    <w:rsid w:val="00611EE0"/>
    <w:rsid w:val="006128BC"/>
    <w:rsid w:val="0061401B"/>
    <w:rsid w:val="006141F4"/>
    <w:rsid w:val="006172D1"/>
    <w:rsid w:val="006174E9"/>
    <w:rsid w:val="006174F2"/>
    <w:rsid w:val="006177D9"/>
    <w:rsid w:val="00620C55"/>
    <w:rsid w:val="0062155E"/>
    <w:rsid w:val="00621A26"/>
    <w:rsid w:val="0062276B"/>
    <w:rsid w:val="006228DF"/>
    <w:rsid w:val="006244B6"/>
    <w:rsid w:val="0062551B"/>
    <w:rsid w:val="00625C86"/>
    <w:rsid w:val="00626295"/>
    <w:rsid w:val="00627BF6"/>
    <w:rsid w:val="00630B08"/>
    <w:rsid w:val="00630DED"/>
    <w:rsid w:val="00632397"/>
    <w:rsid w:val="0063370A"/>
    <w:rsid w:val="0063647E"/>
    <w:rsid w:val="0063721C"/>
    <w:rsid w:val="006372B3"/>
    <w:rsid w:val="00637753"/>
    <w:rsid w:val="00642570"/>
    <w:rsid w:val="00644E17"/>
    <w:rsid w:val="00644F82"/>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50BA"/>
    <w:rsid w:val="00676CD9"/>
    <w:rsid w:val="00677B94"/>
    <w:rsid w:val="00680094"/>
    <w:rsid w:val="0068030A"/>
    <w:rsid w:val="0068063B"/>
    <w:rsid w:val="0068182A"/>
    <w:rsid w:val="00681AE5"/>
    <w:rsid w:val="00683769"/>
    <w:rsid w:val="0068408D"/>
    <w:rsid w:val="00684316"/>
    <w:rsid w:val="006856B0"/>
    <w:rsid w:val="00686A3C"/>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64A1"/>
    <w:rsid w:val="006E6F20"/>
    <w:rsid w:val="006F092E"/>
    <w:rsid w:val="006F117B"/>
    <w:rsid w:val="006F1731"/>
    <w:rsid w:val="006F1B47"/>
    <w:rsid w:val="006F4AE9"/>
    <w:rsid w:val="006F697B"/>
    <w:rsid w:val="006F7032"/>
    <w:rsid w:val="006F7DC5"/>
    <w:rsid w:val="00701945"/>
    <w:rsid w:val="00702743"/>
    <w:rsid w:val="00706216"/>
    <w:rsid w:val="00711033"/>
    <w:rsid w:val="00711691"/>
    <w:rsid w:val="0071221E"/>
    <w:rsid w:val="00712360"/>
    <w:rsid w:val="007129E5"/>
    <w:rsid w:val="00712D5E"/>
    <w:rsid w:val="00713EB6"/>
    <w:rsid w:val="007143BA"/>
    <w:rsid w:val="00715EF9"/>
    <w:rsid w:val="0071628C"/>
    <w:rsid w:val="007168CF"/>
    <w:rsid w:val="0071799B"/>
    <w:rsid w:val="00717B84"/>
    <w:rsid w:val="00717DA6"/>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4551"/>
    <w:rsid w:val="007562AC"/>
    <w:rsid w:val="00756F02"/>
    <w:rsid w:val="007572A9"/>
    <w:rsid w:val="00757365"/>
    <w:rsid w:val="00757818"/>
    <w:rsid w:val="00757FE2"/>
    <w:rsid w:val="00760DE3"/>
    <w:rsid w:val="0076106A"/>
    <w:rsid w:val="00761752"/>
    <w:rsid w:val="00761BB4"/>
    <w:rsid w:val="00762CBD"/>
    <w:rsid w:val="00763D4F"/>
    <w:rsid w:val="007645AC"/>
    <w:rsid w:val="00764613"/>
    <w:rsid w:val="0077055C"/>
    <w:rsid w:val="00770E93"/>
    <w:rsid w:val="007717A9"/>
    <w:rsid w:val="00773818"/>
    <w:rsid w:val="0077409B"/>
    <w:rsid w:val="007747E0"/>
    <w:rsid w:val="00775EA8"/>
    <w:rsid w:val="0077650A"/>
    <w:rsid w:val="00776A64"/>
    <w:rsid w:val="00780E8C"/>
    <w:rsid w:val="00781316"/>
    <w:rsid w:val="00781EEC"/>
    <w:rsid w:val="00784307"/>
    <w:rsid w:val="00785121"/>
    <w:rsid w:val="00785145"/>
    <w:rsid w:val="00786A8F"/>
    <w:rsid w:val="00793437"/>
    <w:rsid w:val="00796747"/>
    <w:rsid w:val="00796E6A"/>
    <w:rsid w:val="007978F3"/>
    <w:rsid w:val="007A0F7B"/>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0198"/>
    <w:rsid w:val="00801C51"/>
    <w:rsid w:val="00801DD2"/>
    <w:rsid w:val="00803232"/>
    <w:rsid w:val="00803730"/>
    <w:rsid w:val="00804D3C"/>
    <w:rsid w:val="008078E9"/>
    <w:rsid w:val="0081080F"/>
    <w:rsid w:val="00810C29"/>
    <w:rsid w:val="00811E67"/>
    <w:rsid w:val="00814E6B"/>
    <w:rsid w:val="00817F1F"/>
    <w:rsid w:val="008212D1"/>
    <w:rsid w:val="008242AA"/>
    <w:rsid w:val="0082493F"/>
    <w:rsid w:val="00824CF8"/>
    <w:rsid w:val="008270F8"/>
    <w:rsid w:val="00830327"/>
    <w:rsid w:val="00831784"/>
    <w:rsid w:val="008325B9"/>
    <w:rsid w:val="00832A43"/>
    <w:rsid w:val="0083512D"/>
    <w:rsid w:val="00836673"/>
    <w:rsid w:val="00836C79"/>
    <w:rsid w:val="008403B3"/>
    <w:rsid w:val="0084046D"/>
    <w:rsid w:val="008407BD"/>
    <w:rsid w:val="00842C89"/>
    <w:rsid w:val="00843453"/>
    <w:rsid w:val="0084483B"/>
    <w:rsid w:val="008450B3"/>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111D"/>
    <w:rsid w:val="0086246C"/>
    <w:rsid w:val="00862DCC"/>
    <w:rsid w:val="0086483C"/>
    <w:rsid w:val="00864C39"/>
    <w:rsid w:val="00865033"/>
    <w:rsid w:val="00865499"/>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B782B"/>
    <w:rsid w:val="008C0B28"/>
    <w:rsid w:val="008C1653"/>
    <w:rsid w:val="008C1FF5"/>
    <w:rsid w:val="008C2A8A"/>
    <w:rsid w:val="008C32FC"/>
    <w:rsid w:val="008C38BB"/>
    <w:rsid w:val="008C4E7D"/>
    <w:rsid w:val="008D0725"/>
    <w:rsid w:val="008D2D73"/>
    <w:rsid w:val="008D45F9"/>
    <w:rsid w:val="008D5365"/>
    <w:rsid w:val="008D6846"/>
    <w:rsid w:val="008D69AD"/>
    <w:rsid w:val="008D6FCF"/>
    <w:rsid w:val="008D7609"/>
    <w:rsid w:val="008D7F28"/>
    <w:rsid w:val="008E1526"/>
    <w:rsid w:val="008E160B"/>
    <w:rsid w:val="008E194A"/>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396F"/>
    <w:rsid w:val="00914DC6"/>
    <w:rsid w:val="00914DCD"/>
    <w:rsid w:val="0091561A"/>
    <w:rsid w:val="00915A53"/>
    <w:rsid w:val="00915DB6"/>
    <w:rsid w:val="00916581"/>
    <w:rsid w:val="00916D5D"/>
    <w:rsid w:val="0092093D"/>
    <w:rsid w:val="009230E4"/>
    <w:rsid w:val="00925EFE"/>
    <w:rsid w:val="00926FE1"/>
    <w:rsid w:val="0093127D"/>
    <w:rsid w:val="00931ACB"/>
    <w:rsid w:val="0093245C"/>
    <w:rsid w:val="00932699"/>
    <w:rsid w:val="00932C8B"/>
    <w:rsid w:val="00933978"/>
    <w:rsid w:val="00933EB9"/>
    <w:rsid w:val="00934A4D"/>
    <w:rsid w:val="00935F9E"/>
    <w:rsid w:val="00937E05"/>
    <w:rsid w:val="00942578"/>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7DE"/>
    <w:rsid w:val="00956EFA"/>
    <w:rsid w:val="009607C9"/>
    <w:rsid w:val="009609EB"/>
    <w:rsid w:val="00961A89"/>
    <w:rsid w:val="00962562"/>
    <w:rsid w:val="00962871"/>
    <w:rsid w:val="00962BCD"/>
    <w:rsid w:val="0096353C"/>
    <w:rsid w:val="00966AF6"/>
    <w:rsid w:val="00970538"/>
    <w:rsid w:val="00972F8C"/>
    <w:rsid w:val="00973057"/>
    <w:rsid w:val="00974050"/>
    <w:rsid w:val="00976276"/>
    <w:rsid w:val="0098033A"/>
    <w:rsid w:val="0098109A"/>
    <w:rsid w:val="0098377C"/>
    <w:rsid w:val="00983960"/>
    <w:rsid w:val="009843F6"/>
    <w:rsid w:val="00986618"/>
    <w:rsid w:val="00986CFA"/>
    <w:rsid w:val="0099046B"/>
    <w:rsid w:val="00990645"/>
    <w:rsid w:val="009909B4"/>
    <w:rsid w:val="00996FC2"/>
    <w:rsid w:val="00997B71"/>
    <w:rsid w:val="009A09B2"/>
    <w:rsid w:val="009A129C"/>
    <w:rsid w:val="009A34A7"/>
    <w:rsid w:val="009A4733"/>
    <w:rsid w:val="009A4D8D"/>
    <w:rsid w:val="009A63D7"/>
    <w:rsid w:val="009A7E81"/>
    <w:rsid w:val="009B17A9"/>
    <w:rsid w:val="009B1861"/>
    <w:rsid w:val="009B23FD"/>
    <w:rsid w:val="009B247C"/>
    <w:rsid w:val="009B48CF"/>
    <w:rsid w:val="009B51CE"/>
    <w:rsid w:val="009B542B"/>
    <w:rsid w:val="009B5E05"/>
    <w:rsid w:val="009B70F9"/>
    <w:rsid w:val="009B7E99"/>
    <w:rsid w:val="009C0470"/>
    <w:rsid w:val="009C1065"/>
    <w:rsid w:val="009C3B6A"/>
    <w:rsid w:val="009C3C68"/>
    <w:rsid w:val="009C48B9"/>
    <w:rsid w:val="009C55DF"/>
    <w:rsid w:val="009D1163"/>
    <w:rsid w:val="009D2B34"/>
    <w:rsid w:val="009D4140"/>
    <w:rsid w:val="009D6D5F"/>
    <w:rsid w:val="009E0408"/>
    <w:rsid w:val="009E05C6"/>
    <w:rsid w:val="009E0D21"/>
    <w:rsid w:val="009E0DB9"/>
    <w:rsid w:val="009E2221"/>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4FC3"/>
    <w:rsid w:val="00A05422"/>
    <w:rsid w:val="00A06776"/>
    <w:rsid w:val="00A0722D"/>
    <w:rsid w:val="00A07434"/>
    <w:rsid w:val="00A11458"/>
    <w:rsid w:val="00A11511"/>
    <w:rsid w:val="00A122BE"/>
    <w:rsid w:val="00A135AE"/>
    <w:rsid w:val="00A13FF8"/>
    <w:rsid w:val="00A144BB"/>
    <w:rsid w:val="00A17420"/>
    <w:rsid w:val="00A205DA"/>
    <w:rsid w:val="00A21FA9"/>
    <w:rsid w:val="00A26104"/>
    <w:rsid w:val="00A263D8"/>
    <w:rsid w:val="00A2654C"/>
    <w:rsid w:val="00A30155"/>
    <w:rsid w:val="00A3377B"/>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3944"/>
    <w:rsid w:val="00A53A8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4480"/>
    <w:rsid w:val="00A97838"/>
    <w:rsid w:val="00AA113F"/>
    <w:rsid w:val="00AA2CBA"/>
    <w:rsid w:val="00AA2E2A"/>
    <w:rsid w:val="00AA37A9"/>
    <w:rsid w:val="00AA6CB3"/>
    <w:rsid w:val="00AA7165"/>
    <w:rsid w:val="00AB02B7"/>
    <w:rsid w:val="00AB0E39"/>
    <w:rsid w:val="00AB27F2"/>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CA7"/>
    <w:rsid w:val="00AE13BD"/>
    <w:rsid w:val="00AE2699"/>
    <w:rsid w:val="00AE3D3E"/>
    <w:rsid w:val="00AE43A1"/>
    <w:rsid w:val="00AE4D05"/>
    <w:rsid w:val="00AE4F94"/>
    <w:rsid w:val="00AE511C"/>
    <w:rsid w:val="00AE568A"/>
    <w:rsid w:val="00AE5A8E"/>
    <w:rsid w:val="00AE6715"/>
    <w:rsid w:val="00AF01FE"/>
    <w:rsid w:val="00AF208D"/>
    <w:rsid w:val="00AF28FF"/>
    <w:rsid w:val="00AF2A0E"/>
    <w:rsid w:val="00AF3FDD"/>
    <w:rsid w:val="00AF5C05"/>
    <w:rsid w:val="00B01D27"/>
    <w:rsid w:val="00B022E8"/>
    <w:rsid w:val="00B0304A"/>
    <w:rsid w:val="00B04071"/>
    <w:rsid w:val="00B05FC9"/>
    <w:rsid w:val="00B060B0"/>
    <w:rsid w:val="00B0698C"/>
    <w:rsid w:val="00B079A7"/>
    <w:rsid w:val="00B1027A"/>
    <w:rsid w:val="00B10578"/>
    <w:rsid w:val="00B113CD"/>
    <w:rsid w:val="00B1162C"/>
    <w:rsid w:val="00B1256B"/>
    <w:rsid w:val="00B13594"/>
    <w:rsid w:val="00B13EB5"/>
    <w:rsid w:val="00B14AEE"/>
    <w:rsid w:val="00B157BE"/>
    <w:rsid w:val="00B1678F"/>
    <w:rsid w:val="00B167D0"/>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47B96"/>
    <w:rsid w:val="00B50498"/>
    <w:rsid w:val="00B52992"/>
    <w:rsid w:val="00B52AAF"/>
    <w:rsid w:val="00B52C78"/>
    <w:rsid w:val="00B52FFC"/>
    <w:rsid w:val="00B53919"/>
    <w:rsid w:val="00B54CB1"/>
    <w:rsid w:val="00B54DF2"/>
    <w:rsid w:val="00B55CE6"/>
    <w:rsid w:val="00B5749F"/>
    <w:rsid w:val="00B6141A"/>
    <w:rsid w:val="00B61A88"/>
    <w:rsid w:val="00B62110"/>
    <w:rsid w:val="00B63CF4"/>
    <w:rsid w:val="00B6518B"/>
    <w:rsid w:val="00B664FD"/>
    <w:rsid w:val="00B6684B"/>
    <w:rsid w:val="00B67082"/>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3099"/>
    <w:rsid w:val="00B83E18"/>
    <w:rsid w:val="00B83E73"/>
    <w:rsid w:val="00B84770"/>
    <w:rsid w:val="00B84F8A"/>
    <w:rsid w:val="00B85725"/>
    <w:rsid w:val="00B874D8"/>
    <w:rsid w:val="00B92AC9"/>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183F"/>
    <w:rsid w:val="00BC242A"/>
    <w:rsid w:val="00BC2BDD"/>
    <w:rsid w:val="00BC2CF1"/>
    <w:rsid w:val="00BC3420"/>
    <w:rsid w:val="00BD122B"/>
    <w:rsid w:val="00BD1674"/>
    <w:rsid w:val="00BD178B"/>
    <w:rsid w:val="00BD47BE"/>
    <w:rsid w:val="00BD5C3A"/>
    <w:rsid w:val="00BE142A"/>
    <w:rsid w:val="00BE1D89"/>
    <w:rsid w:val="00BE2C95"/>
    <w:rsid w:val="00BE34E6"/>
    <w:rsid w:val="00BE4566"/>
    <w:rsid w:val="00BF06D7"/>
    <w:rsid w:val="00BF0A1B"/>
    <w:rsid w:val="00BF37B8"/>
    <w:rsid w:val="00BF5657"/>
    <w:rsid w:val="00BF78EB"/>
    <w:rsid w:val="00C000E4"/>
    <w:rsid w:val="00C008EA"/>
    <w:rsid w:val="00C0332D"/>
    <w:rsid w:val="00C0418B"/>
    <w:rsid w:val="00C07155"/>
    <w:rsid w:val="00C0724B"/>
    <w:rsid w:val="00C10439"/>
    <w:rsid w:val="00C11B39"/>
    <w:rsid w:val="00C13EA5"/>
    <w:rsid w:val="00C14F8B"/>
    <w:rsid w:val="00C15C07"/>
    <w:rsid w:val="00C15F73"/>
    <w:rsid w:val="00C166FA"/>
    <w:rsid w:val="00C206F3"/>
    <w:rsid w:val="00C2178D"/>
    <w:rsid w:val="00C21BC6"/>
    <w:rsid w:val="00C23741"/>
    <w:rsid w:val="00C31D6B"/>
    <w:rsid w:val="00C33E57"/>
    <w:rsid w:val="00C34932"/>
    <w:rsid w:val="00C40FD3"/>
    <w:rsid w:val="00C41598"/>
    <w:rsid w:val="00C41E0F"/>
    <w:rsid w:val="00C420AA"/>
    <w:rsid w:val="00C42176"/>
    <w:rsid w:val="00C4220E"/>
    <w:rsid w:val="00C43105"/>
    <w:rsid w:val="00C46FEE"/>
    <w:rsid w:val="00C5139A"/>
    <w:rsid w:val="00C51745"/>
    <w:rsid w:val="00C52416"/>
    <w:rsid w:val="00C532CF"/>
    <w:rsid w:val="00C5435B"/>
    <w:rsid w:val="00C55831"/>
    <w:rsid w:val="00C57162"/>
    <w:rsid w:val="00C5741D"/>
    <w:rsid w:val="00C60C87"/>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F05"/>
    <w:rsid w:val="00C7769C"/>
    <w:rsid w:val="00C83887"/>
    <w:rsid w:val="00C8729C"/>
    <w:rsid w:val="00C87892"/>
    <w:rsid w:val="00C9091E"/>
    <w:rsid w:val="00C94CFD"/>
    <w:rsid w:val="00C95622"/>
    <w:rsid w:val="00C95B8A"/>
    <w:rsid w:val="00C9696D"/>
    <w:rsid w:val="00CA1F8F"/>
    <w:rsid w:val="00CA30B6"/>
    <w:rsid w:val="00CA5505"/>
    <w:rsid w:val="00CA7026"/>
    <w:rsid w:val="00CA708C"/>
    <w:rsid w:val="00CA70C6"/>
    <w:rsid w:val="00CB0B4C"/>
    <w:rsid w:val="00CB10A9"/>
    <w:rsid w:val="00CB1C71"/>
    <w:rsid w:val="00CB2275"/>
    <w:rsid w:val="00CB2F63"/>
    <w:rsid w:val="00CB487B"/>
    <w:rsid w:val="00CB6144"/>
    <w:rsid w:val="00CB699A"/>
    <w:rsid w:val="00CC010F"/>
    <w:rsid w:val="00CC05D3"/>
    <w:rsid w:val="00CC09CD"/>
    <w:rsid w:val="00CC23E4"/>
    <w:rsid w:val="00CC25BA"/>
    <w:rsid w:val="00CC2B8D"/>
    <w:rsid w:val="00CC2BA2"/>
    <w:rsid w:val="00CC3382"/>
    <w:rsid w:val="00CC4402"/>
    <w:rsid w:val="00CC458E"/>
    <w:rsid w:val="00CC5B6A"/>
    <w:rsid w:val="00CC5F83"/>
    <w:rsid w:val="00CC62C0"/>
    <w:rsid w:val="00CC7126"/>
    <w:rsid w:val="00CD08C2"/>
    <w:rsid w:val="00CD0CD0"/>
    <w:rsid w:val="00CD1959"/>
    <w:rsid w:val="00CD2B89"/>
    <w:rsid w:val="00CD2BC6"/>
    <w:rsid w:val="00CD53D7"/>
    <w:rsid w:val="00CD5CCA"/>
    <w:rsid w:val="00CD6D71"/>
    <w:rsid w:val="00CD6F5D"/>
    <w:rsid w:val="00CE0094"/>
    <w:rsid w:val="00CE0EF3"/>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1F7"/>
    <w:rsid w:val="00D07EFC"/>
    <w:rsid w:val="00D102F4"/>
    <w:rsid w:val="00D12180"/>
    <w:rsid w:val="00D12A43"/>
    <w:rsid w:val="00D16849"/>
    <w:rsid w:val="00D17F96"/>
    <w:rsid w:val="00D2051E"/>
    <w:rsid w:val="00D208D8"/>
    <w:rsid w:val="00D20F09"/>
    <w:rsid w:val="00D21B81"/>
    <w:rsid w:val="00D221B5"/>
    <w:rsid w:val="00D2232F"/>
    <w:rsid w:val="00D2288A"/>
    <w:rsid w:val="00D239B9"/>
    <w:rsid w:val="00D23D01"/>
    <w:rsid w:val="00D24B49"/>
    <w:rsid w:val="00D25274"/>
    <w:rsid w:val="00D25AF1"/>
    <w:rsid w:val="00D25F2C"/>
    <w:rsid w:val="00D27093"/>
    <w:rsid w:val="00D277B0"/>
    <w:rsid w:val="00D27C28"/>
    <w:rsid w:val="00D33742"/>
    <w:rsid w:val="00D33A16"/>
    <w:rsid w:val="00D35FEF"/>
    <w:rsid w:val="00D3636F"/>
    <w:rsid w:val="00D363AF"/>
    <w:rsid w:val="00D3700D"/>
    <w:rsid w:val="00D37351"/>
    <w:rsid w:val="00D373F5"/>
    <w:rsid w:val="00D402E8"/>
    <w:rsid w:val="00D411F8"/>
    <w:rsid w:val="00D414FD"/>
    <w:rsid w:val="00D4192D"/>
    <w:rsid w:val="00D42370"/>
    <w:rsid w:val="00D45C9B"/>
    <w:rsid w:val="00D46C43"/>
    <w:rsid w:val="00D46F19"/>
    <w:rsid w:val="00D529A4"/>
    <w:rsid w:val="00D53324"/>
    <w:rsid w:val="00D5341F"/>
    <w:rsid w:val="00D54A0A"/>
    <w:rsid w:val="00D54F1D"/>
    <w:rsid w:val="00D559E7"/>
    <w:rsid w:val="00D55D62"/>
    <w:rsid w:val="00D56481"/>
    <w:rsid w:val="00D566EE"/>
    <w:rsid w:val="00D56A82"/>
    <w:rsid w:val="00D625ED"/>
    <w:rsid w:val="00D63922"/>
    <w:rsid w:val="00D63CA1"/>
    <w:rsid w:val="00D6481A"/>
    <w:rsid w:val="00D65EE8"/>
    <w:rsid w:val="00D679FC"/>
    <w:rsid w:val="00D701C6"/>
    <w:rsid w:val="00D70BBD"/>
    <w:rsid w:val="00D7161C"/>
    <w:rsid w:val="00D72E2F"/>
    <w:rsid w:val="00D73EA7"/>
    <w:rsid w:val="00D74B33"/>
    <w:rsid w:val="00D7594E"/>
    <w:rsid w:val="00D807CD"/>
    <w:rsid w:val="00D831DE"/>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64E0"/>
    <w:rsid w:val="00DA7643"/>
    <w:rsid w:val="00DA7E25"/>
    <w:rsid w:val="00DB1D4E"/>
    <w:rsid w:val="00DB25E0"/>
    <w:rsid w:val="00DB2ADD"/>
    <w:rsid w:val="00DB2BE5"/>
    <w:rsid w:val="00DB30BC"/>
    <w:rsid w:val="00DB3A18"/>
    <w:rsid w:val="00DB3A8D"/>
    <w:rsid w:val="00DB48BF"/>
    <w:rsid w:val="00DB5818"/>
    <w:rsid w:val="00DB7248"/>
    <w:rsid w:val="00DC0228"/>
    <w:rsid w:val="00DC028A"/>
    <w:rsid w:val="00DC1EC3"/>
    <w:rsid w:val="00DC23AE"/>
    <w:rsid w:val="00DC47F5"/>
    <w:rsid w:val="00DC4CBD"/>
    <w:rsid w:val="00DC577D"/>
    <w:rsid w:val="00DC75E0"/>
    <w:rsid w:val="00DD20B8"/>
    <w:rsid w:val="00DD3C4F"/>
    <w:rsid w:val="00DD4321"/>
    <w:rsid w:val="00DD4F6D"/>
    <w:rsid w:val="00DE0D95"/>
    <w:rsid w:val="00DE1CC0"/>
    <w:rsid w:val="00DE1FAB"/>
    <w:rsid w:val="00DE22DA"/>
    <w:rsid w:val="00DE4436"/>
    <w:rsid w:val="00DE5C8A"/>
    <w:rsid w:val="00DE696A"/>
    <w:rsid w:val="00DF0C4F"/>
    <w:rsid w:val="00DF241F"/>
    <w:rsid w:val="00DF305E"/>
    <w:rsid w:val="00DF65BC"/>
    <w:rsid w:val="00E00B4D"/>
    <w:rsid w:val="00E00E59"/>
    <w:rsid w:val="00E02F8A"/>
    <w:rsid w:val="00E052CC"/>
    <w:rsid w:val="00E05CA0"/>
    <w:rsid w:val="00E103AC"/>
    <w:rsid w:val="00E116FA"/>
    <w:rsid w:val="00E13F2A"/>
    <w:rsid w:val="00E14CBA"/>
    <w:rsid w:val="00E17EDF"/>
    <w:rsid w:val="00E213E7"/>
    <w:rsid w:val="00E21A77"/>
    <w:rsid w:val="00E23028"/>
    <w:rsid w:val="00E300CB"/>
    <w:rsid w:val="00E30AAA"/>
    <w:rsid w:val="00E32FBB"/>
    <w:rsid w:val="00E34BFA"/>
    <w:rsid w:val="00E35FDB"/>
    <w:rsid w:val="00E37EA3"/>
    <w:rsid w:val="00E412E4"/>
    <w:rsid w:val="00E429EE"/>
    <w:rsid w:val="00E43198"/>
    <w:rsid w:val="00E4572C"/>
    <w:rsid w:val="00E46290"/>
    <w:rsid w:val="00E46881"/>
    <w:rsid w:val="00E47CA9"/>
    <w:rsid w:val="00E47F9D"/>
    <w:rsid w:val="00E51735"/>
    <w:rsid w:val="00E538EC"/>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3F34"/>
    <w:rsid w:val="00E943E7"/>
    <w:rsid w:val="00E94693"/>
    <w:rsid w:val="00E94947"/>
    <w:rsid w:val="00E94C0E"/>
    <w:rsid w:val="00E94E7A"/>
    <w:rsid w:val="00E957CF"/>
    <w:rsid w:val="00EA0F6A"/>
    <w:rsid w:val="00EA1E87"/>
    <w:rsid w:val="00EA2453"/>
    <w:rsid w:val="00EA255A"/>
    <w:rsid w:val="00EA44BC"/>
    <w:rsid w:val="00EA4B6B"/>
    <w:rsid w:val="00EA55D3"/>
    <w:rsid w:val="00EA6A5E"/>
    <w:rsid w:val="00EB01E1"/>
    <w:rsid w:val="00EB2319"/>
    <w:rsid w:val="00EB3968"/>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07B3"/>
    <w:rsid w:val="00EF1513"/>
    <w:rsid w:val="00EF19E3"/>
    <w:rsid w:val="00EF1A1A"/>
    <w:rsid w:val="00EF227A"/>
    <w:rsid w:val="00EF250A"/>
    <w:rsid w:val="00EF309D"/>
    <w:rsid w:val="00EF4137"/>
    <w:rsid w:val="00EF6140"/>
    <w:rsid w:val="00EF6B8A"/>
    <w:rsid w:val="00EF6F78"/>
    <w:rsid w:val="00F00720"/>
    <w:rsid w:val="00F03BFA"/>
    <w:rsid w:val="00F0681D"/>
    <w:rsid w:val="00F10C99"/>
    <w:rsid w:val="00F13411"/>
    <w:rsid w:val="00F15024"/>
    <w:rsid w:val="00F154B7"/>
    <w:rsid w:val="00F15CDC"/>
    <w:rsid w:val="00F16CE4"/>
    <w:rsid w:val="00F17F96"/>
    <w:rsid w:val="00F204F3"/>
    <w:rsid w:val="00F222DB"/>
    <w:rsid w:val="00F231AB"/>
    <w:rsid w:val="00F23870"/>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B24"/>
    <w:rsid w:val="00F54040"/>
    <w:rsid w:val="00F542C4"/>
    <w:rsid w:val="00F55A22"/>
    <w:rsid w:val="00F5789A"/>
    <w:rsid w:val="00F579F8"/>
    <w:rsid w:val="00F60417"/>
    <w:rsid w:val="00F62B87"/>
    <w:rsid w:val="00F64353"/>
    <w:rsid w:val="00F656DC"/>
    <w:rsid w:val="00F663F9"/>
    <w:rsid w:val="00F66DAF"/>
    <w:rsid w:val="00F66DE7"/>
    <w:rsid w:val="00F67189"/>
    <w:rsid w:val="00F70027"/>
    <w:rsid w:val="00F718B6"/>
    <w:rsid w:val="00F71D41"/>
    <w:rsid w:val="00F72521"/>
    <w:rsid w:val="00F725CB"/>
    <w:rsid w:val="00F72639"/>
    <w:rsid w:val="00F733B1"/>
    <w:rsid w:val="00F74A55"/>
    <w:rsid w:val="00F75CFC"/>
    <w:rsid w:val="00F817AD"/>
    <w:rsid w:val="00F82C89"/>
    <w:rsid w:val="00F833B6"/>
    <w:rsid w:val="00F83894"/>
    <w:rsid w:val="00F84030"/>
    <w:rsid w:val="00F8415B"/>
    <w:rsid w:val="00F85B95"/>
    <w:rsid w:val="00F8658E"/>
    <w:rsid w:val="00F86B18"/>
    <w:rsid w:val="00F87A90"/>
    <w:rsid w:val="00F90454"/>
    <w:rsid w:val="00F9170B"/>
    <w:rsid w:val="00F9348D"/>
    <w:rsid w:val="00F95F89"/>
    <w:rsid w:val="00F97C2A"/>
    <w:rsid w:val="00FA194F"/>
    <w:rsid w:val="00FA1A8A"/>
    <w:rsid w:val="00FA30C6"/>
    <w:rsid w:val="00FA5FAE"/>
    <w:rsid w:val="00FB1408"/>
    <w:rsid w:val="00FB1FEE"/>
    <w:rsid w:val="00FB2312"/>
    <w:rsid w:val="00FB6C36"/>
    <w:rsid w:val="00FB7268"/>
    <w:rsid w:val="00FB7C48"/>
    <w:rsid w:val="00FC115B"/>
    <w:rsid w:val="00FC15FE"/>
    <w:rsid w:val="00FC1FBA"/>
    <w:rsid w:val="00FC476F"/>
    <w:rsid w:val="00FC570C"/>
    <w:rsid w:val="00FD597D"/>
    <w:rsid w:val="00FD6215"/>
    <w:rsid w:val="00FD6A03"/>
    <w:rsid w:val="00FD7127"/>
    <w:rsid w:val="00FD7CFF"/>
    <w:rsid w:val="00FE3CB6"/>
    <w:rsid w:val="00FE4E52"/>
    <w:rsid w:val="00FE6DAB"/>
    <w:rsid w:val="00FE731D"/>
    <w:rsid w:val="00FE7FEC"/>
    <w:rsid w:val="00FF05B2"/>
    <w:rsid w:val="00FF16E6"/>
    <w:rsid w:val="00FF1D6F"/>
    <w:rsid w:val="00FF23D3"/>
    <w:rsid w:val="00FF2874"/>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631639238">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34059534">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1569386">
      <w:bodyDiv w:val="1"/>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AF9DC-CC3C-46B0-823C-247ACD0F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329</Words>
  <Characters>2401</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2025-09-23T06:47:00Z</cp:lastPrinted>
  <dcterms:created xsi:type="dcterms:W3CDTF">2026-02-20T13:13:00Z</dcterms:created>
  <dcterms:modified xsi:type="dcterms:W3CDTF">2026-02-20T13:13:00Z</dcterms:modified>
</cp:coreProperties>
</file>