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5CCF954B" w14:textId="77777777" w:rsidR="00491B1F" w:rsidRDefault="00491B1F" w:rsidP="00571BF3">
      <w:pPr>
        <w:keepNext/>
        <w:jc w:val="center"/>
        <w:outlineLvl w:val="1"/>
      </w:pPr>
    </w:p>
    <w:p w14:paraId="15646F70" w14:textId="77777777" w:rsidR="00B808C6" w:rsidRPr="00391E1A" w:rsidRDefault="00B808C6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30DEC8E1" w:rsidR="00DB48BF" w:rsidRPr="00391E1A" w:rsidRDefault="00DB48BF" w:rsidP="00DB48BF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 w:rsidR="005F2699" w:rsidRPr="00391E1A">
        <w:rPr>
          <w:b/>
        </w:rPr>
        <w:t xml:space="preserve"> </w:t>
      </w:r>
      <w:r w:rsidR="00D649B0">
        <w:rPr>
          <w:b/>
        </w:rPr>
        <w:t>ILGALAIKIO MATERIALIOJO</w:t>
      </w:r>
      <w:r w:rsidR="003C1F3F">
        <w:rPr>
          <w:b/>
        </w:rPr>
        <w:t xml:space="preserve">, </w:t>
      </w:r>
      <w:r w:rsidR="00D649B0">
        <w:rPr>
          <w:b/>
        </w:rPr>
        <w:t xml:space="preserve">NEMATERIALIOJO IR TRUMPALAIKIO TURTO </w:t>
      </w:r>
      <w:r w:rsidRPr="00391E1A">
        <w:rPr>
          <w:b/>
        </w:rPr>
        <w:t xml:space="preserve">PERDAVIMO PANEVĖŽIO </w:t>
      </w:r>
      <w:r w:rsidR="004C4438" w:rsidRPr="00391E1A">
        <w:rPr>
          <w:b/>
        </w:rPr>
        <w:t>NEKILNOJAMOJO TURTO VALDYMO</w:t>
      </w:r>
      <w:r w:rsidR="00E63B87" w:rsidRPr="00391E1A">
        <w:rPr>
          <w:b/>
        </w:rPr>
        <w:t xml:space="preserve"> CENTRUI</w:t>
      </w:r>
    </w:p>
    <w:bookmarkEnd w:id="0"/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2026 m. kovo 10 d.</w:t>
      </w:r>
      <w:r w:rsidRPr="00391E1A">
        <w:rPr>
          <w:rStyle w:val="Style3"/>
        </w:rPr>
        <w:fldChar w:fldCharType="end"/>
      </w:r>
      <w:bookmarkEnd w:id="1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391E1A">
        <w:instrText xml:space="preserve"> FORMTEXT </w:instrText>
      </w:r>
      <w:r w:rsidRPr="00391E1A">
        <w:fldChar w:fldCharType="separate"/>
      </w:r>
      <w:r w:rsidRPr="00391E1A">
        <w:t>TSP-126</w:t>
      </w:r>
      <w:r w:rsidRPr="00391E1A">
        <w:fldChar w:fldCharType="end"/>
      </w:r>
      <w:bookmarkEnd w:id="2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Default="00F476AB" w:rsidP="00914DC6">
      <w:pPr>
        <w:jc w:val="center"/>
      </w:pPr>
    </w:p>
    <w:p w14:paraId="1A1BB79E" w14:textId="77777777" w:rsidR="00B808C6" w:rsidRPr="00391E1A" w:rsidRDefault="00B808C6" w:rsidP="00914DC6">
      <w:pPr>
        <w:jc w:val="center"/>
      </w:pPr>
    </w:p>
    <w:p w14:paraId="73BE5F69" w14:textId="03459D94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 xml:space="preserve">Vadovaudamasi Lietuvos Respublikos vietos savivaldos įstatymo 6 straipsnio 4 punktu, 15 straipsnio 2 dalies 19 punktu, </w:t>
      </w:r>
      <w:r w:rsidR="000C72A1">
        <w:rPr>
          <w:szCs w:val="24"/>
        </w:rPr>
        <w:t xml:space="preserve">16 straipsnio 1 dalimi, </w:t>
      </w:r>
      <w:r w:rsidRPr="00391E1A">
        <w:rPr>
          <w:szCs w:val="24"/>
        </w:rPr>
        <w:t>Lietuvos Respublikos valstybės ir savivaldybių turto valdymo, naudojimo ir disponavimo juo įstatymo 12 straipsnio 1 dalimi, Panevėžio miesto savivaldybės turto perdavimo valdyti, naudoti ir disponuoti juo patikėjimo teise tvarkos aprašo, patvirtinto 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5.1 papunkčiu</w:t>
      </w:r>
      <w:r w:rsidR="006840B9">
        <w:rPr>
          <w:szCs w:val="24"/>
        </w:rPr>
        <w:t>,</w:t>
      </w:r>
      <w:r w:rsidRPr="00391E1A">
        <w:rPr>
          <w:szCs w:val="24"/>
        </w:rPr>
        <w:t xml:space="preserve"> 6 punktu </w:t>
      </w:r>
      <w:r w:rsidR="001123EC">
        <w:rPr>
          <w:szCs w:val="24"/>
        </w:rPr>
        <w:t xml:space="preserve">ir atsižvelgdama į Panevėžio </w:t>
      </w:r>
      <w:r w:rsidR="00D649B0">
        <w:rPr>
          <w:szCs w:val="24"/>
        </w:rPr>
        <w:t>sporto</w:t>
      </w:r>
      <w:r w:rsidR="001123EC">
        <w:rPr>
          <w:szCs w:val="24"/>
        </w:rPr>
        <w:t xml:space="preserve"> centro 2026 m. </w:t>
      </w:r>
      <w:r w:rsidR="00D649B0">
        <w:rPr>
          <w:szCs w:val="24"/>
        </w:rPr>
        <w:t>kovo 4</w:t>
      </w:r>
      <w:r w:rsidR="001123EC">
        <w:rPr>
          <w:szCs w:val="24"/>
        </w:rPr>
        <w:t xml:space="preserve"> d. raštą Nr. </w:t>
      </w:r>
      <w:r w:rsidR="00D649B0">
        <w:rPr>
          <w:szCs w:val="24"/>
        </w:rPr>
        <w:t>SR-75(1.5Mr)</w:t>
      </w:r>
      <w:r w:rsidR="001123EC">
        <w:rPr>
          <w:szCs w:val="24"/>
        </w:rPr>
        <w:t xml:space="preserve"> „Dėl </w:t>
      </w:r>
      <w:r w:rsidR="00D649B0">
        <w:rPr>
          <w:szCs w:val="24"/>
        </w:rPr>
        <w:t>ilgalaikio, trumpalaikio turto ir nebaigtos statybos darbų perdavimo</w:t>
      </w:r>
      <w:r w:rsidR="001123EC">
        <w:rPr>
          <w:szCs w:val="24"/>
        </w:rPr>
        <w:t xml:space="preserve">“, </w:t>
      </w:r>
      <w:r w:rsidRPr="00391E1A">
        <w:rPr>
          <w:szCs w:val="24"/>
        </w:rPr>
        <w:t xml:space="preserve">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695F360E" w14:textId="630C6D14" w:rsidR="006A2F55" w:rsidRPr="00D649B0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91E1A">
        <w:rPr>
          <w:color w:val="000000"/>
          <w:szCs w:val="24"/>
        </w:rPr>
        <w:t>Perduoti Panevėžio nekilnojamojo turto valdymo centrui (kodas 306351219</w:t>
      </w:r>
      <w:r w:rsidRPr="00391E1A">
        <w:t xml:space="preserve">) valdyti, naudoti ir disponuoti juo patikėjimo teise </w:t>
      </w:r>
      <w:r w:rsidRPr="00391E1A">
        <w:rPr>
          <w:color w:val="000000"/>
          <w:szCs w:val="24"/>
        </w:rPr>
        <w:t xml:space="preserve">Savivaldybei nuosavybės teise priklausantį ir šiuo metu </w:t>
      </w:r>
      <w:r w:rsidR="00D649B0">
        <w:rPr>
          <w:color w:val="000000"/>
          <w:szCs w:val="24"/>
        </w:rPr>
        <w:t>Panevėžio sporto centro</w:t>
      </w:r>
      <w:r w:rsidRPr="00391E1A">
        <w:rPr>
          <w:color w:val="000000"/>
          <w:szCs w:val="24"/>
        </w:rPr>
        <w:t xml:space="preserve"> patikėjimo teise valdomą ilgalaikį </w:t>
      </w:r>
      <w:r w:rsidR="00D649B0">
        <w:rPr>
          <w:color w:val="000000"/>
          <w:szCs w:val="24"/>
        </w:rPr>
        <w:t>materialųjį</w:t>
      </w:r>
      <w:r w:rsidR="003C1F3F">
        <w:rPr>
          <w:color w:val="000000"/>
          <w:szCs w:val="24"/>
        </w:rPr>
        <w:t>,</w:t>
      </w:r>
      <w:r w:rsidR="00D649B0">
        <w:rPr>
          <w:color w:val="000000"/>
          <w:szCs w:val="24"/>
        </w:rPr>
        <w:t xml:space="preserve"> nematerialųjį ir trumpalaikį</w:t>
      </w:r>
      <w:r w:rsidR="001123EC">
        <w:rPr>
          <w:color w:val="000000"/>
          <w:szCs w:val="24"/>
        </w:rPr>
        <w:t xml:space="preserve"> turtą</w:t>
      </w:r>
      <w:r w:rsidR="00D649B0">
        <w:rPr>
          <w:color w:val="000000"/>
          <w:szCs w:val="24"/>
        </w:rPr>
        <w:t xml:space="preserve">, </w:t>
      </w:r>
      <w:r w:rsidR="003C1F3F">
        <w:rPr>
          <w:color w:val="000000"/>
          <w:szCs w:val="24"/>
        </w:rPr>
        <w:t xml:space="preserve">kurio </w:t>
      </w:r>
      <w:r w:rsidR="00D649B0">
        <w:rPr>
          <w:color w:val="000000"/>
          <w:szCs w:val="24"/>
        </w:rPr>
        <w:t xml:space="preserve">bendra įsigijimo vertė – 304 894,49 Eur, ilgalaikio materialiojo ir nematerialiojo turto likutinė vertė 2026 m. vasario 28 d. </w:t>
      </w:r>
      <w:r w:rsidR="00D649B0" w:rsidRPr="00D649B0">
        <w:rPr>
          <w:color w:val="000000"/>
          <w:szCs w:val="24"/>
        </w:rPr>
        <w:t xml:space="preserve">– </w:t>
      </w:r>
      <w:r w:rsidR="00D649B0" w:rsidRPr="00D649B0">
        <w:rPr>
          <w:bCs/>
        </w:rPr>
        <w:t>100 822,32 Eur (1, 2 priedai)</w:t>
      </w:r>
      <w:r w:rsidR="001123EC" w:rsidRPr="00D649B0">
        <w:rPr>
          <w:color w:val="000000"/>
          <w:szCs w:val="24"/>
        </w:rPr>
        <w:t>.</w:t>
      </w:r>
    </w:p>
    <w:p w14:paraId="79B0942E" w14:textId="70DDB430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color w:val="000000"/>
          <w:szCs w:val="24"/>
        </w:rPr>
        <w:t xml:space="preserve">Įgalioti Panevėžio </w:t>
      </w:r>
      <w:r w:rsidR="00D649B0">
        <w:rPr>
          <w:color w:val="000000"/>
          <w:szCs w:val="24"/>
        </w:rPr>
        <w:t>sporto centro</w:t>
      </w:r>
      <w:r w:rsidRPr="00391E1A">
        <w:rPr>
          <w:color w:val="000000"/>
          <w:szCs w:val="24"/>
        </w:rPr>
        <w:t xml:space="preserve"> direktorių Savivaldybės vardu pasirašyti 1 punkte nurodyto turto priėmimo ir perdavimo aktą.</w:t>
      </w:r>
    </w:p>
    <w:p w14:paraId="06319117" w14:textId="77777777" w:rsidR="006A2F55" w:rsidRPr="00BA3CF9" w:rsidRDefault="006A2F55" w:rsidP="006A2F55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3CF9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BA3CF9">
        <w:rPr>
          <w:szCs w:val="24"/>
        </w:rPr>
        <w:t>(Laisvės a. 20, 35200 Panevėžys) Lietuvos Respublikos viešojo administravimo įstatymo nustatyta tvarka arba</w:t>
      </w:r>
      <w:r w:rsidRPr="00BA3CF9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BA3CF9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697D3E2" w14:textId="77777777" w:rsidR="006A2F55" w:rsidRDefault="006A2F55" w:rsidP="003C1F3F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05A1AF5D" w14:textId="77777777" w:rsidR="00B808C6" w:rsidRPr="00BA3CF9" w:rsidRDefault="00B808C6" w:rsidP="003C1F3F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47752195" w14:textId="04568DED" w:rsidR="006A2F55" w:rsidRDefault="006A2F55" w:rsidP="006A2F55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p w14:paraId="078F7393" w14:textId="433E02EB" w:rsidR="00D649B0" w:rsidRDefault="00D649B0" w:rsidP="006A2F5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0618F60B" w14:textId="77777777" w:rsidR="00D649B0" w:rsidRPr="00391E1A" w:rsidRDefault="00D649B0" w:rsidP="00D649B0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06A3B48E" w14:textId="77777777" w:rsidR="00D649B0" w:rsidRPr="00391E1A" w:rsidRDefault="00D649B0" w:rsidP="00D649B0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515253AC" w14:textId="77777777" w:rsidR="00D649B0" w:rsidRPr="00391E1A" w:rsidRDefault="00D649B0" w:rsidP="00D649B0">
      <w:pPr>
        <w:tabs>
          <w:tab w:val="left" w:pos="4773"/>
        </w:tabs>
        <w:ind w:firstLine="5670"/>
      </w:pPr>
      <w:r w:rsidRPr="00391E1A">
        <w:rPr>
          <w:szCs w:val="24"/>
        </w:rPr>
        <w:t>1 priedas</w:t>
      </w:r>
    </w:p>
    <w:p w14:paraId="5E60CE24" w14:textId="77777777" w:rsidR="00D649B0" w:rsidRPr="00391E1A" w:rsidRDefault="00D649B0" w:rsidP="00D649B0">
      <w:pPr>
        <w:ind w:firstLine="5812"/>
        <w:jc w:val="both"/>
        <w:rPr>
          <w:rFonts w:eastAsia="Calibri"/>
          <w:szCs w:val="24"/>
        </w:rPr>
      </w:pPr>
    </w:p>
    <w:p w14:paraId="42D1210E" w14:textId="77777777" w:rsidR="00D649B0" w:rsidRPr="00391E1A" w:rsidRDefault="00D649B0" w:rsidP="00D649B0">
      <w:pPr>
        <w:jc w:val="both"/>
        <w:rPr>
          <w:rFonts w:eastAsia="Calibri"/>
          <w:szCs w:val="24"/>
        </w:rPr>
      </w:pPr>
    </w:p>
    <w:p w14:paraId="6BEDF817" w14:textId="3FC13A34" w:rsidR="00D649B0" w:rsidRPr="00391E1A" w:rsidRDefault="00D649B0" w:rsidP="00D649B0">
      <w:pPr>
        <w:jc w:val="center"/>
        <w:rPr>
          <w:b/>
          <w:szCs w:val="24"/>
        </w:rPr>
      </w:pPr>
      <w:r w:rsidRPr="00391E1A">
        <w:rPr>
          <w:b/>
          <w:szCs w:val="24"/>
        </w:rPr>
        <w:t>ILGALAIKIO MATERIALIOJO</w:t>
      </w:r>
      <w:r>
        <w:rPr>
          <w:b/>
          <w:szCs w:val="24"/>
        </w:rPr>
        <w:t xml:space="preserve"> IR NEMATERIALIOJO</w:t>
      </w:r>
      <w:r w:rsidRPr="00391E1A">
        <w:rPr>
          <w:b/>
          <w:szCs w:val="24"/>
        </w:rPr>
        <w:t xml:space="preserve"> TURTO, PERDUODAMO PANEVĖŽIO NEKILNOJAMOJO TURTO VALDYMO CENTRUI VALDYTI, NAUDOTI IR DISPONUOTI JUO PATIKĖJIMO TEISE, SĄRAŠAS</w:t>
      </w:r>
    </w:p>
    <w:p w14:paraId="3D02CE95" w14:textId="72E2A438" w:rsidR="00D649B0" w:rsidRDefault="00D649B0" w:rsidP="006A2F55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58"/>
        <w:gridCol w:w="1545"/>
        <w:gridCol w:w="1860"/>
        <w:gridCol w:w="1855"/>
      </w:tblGrid>
      <w:tr w:rsidR="00D649B0" w14:paraId="57279644" w14:textId="77777777" w:rsidTr="00D649B0">
        <w:tc>
          <w:tcPr>
            <w:tcW w:w="556" w:type="dxa"/>
          </w:tcPr>
          <w:p w14:paraId="65921C49" w14:textId="77777777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Eil. Nr.</w:t>
            </w:r>
          </w:p>
        </w:tc>
        <w:tc>
          <w:tcPr>
            <w:tcW w:w="3975" w:type="dxa"/>
          </w:tcPr>
          <w:p w14:paraId="3153F8C2" w14:textId="77777777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Turto pavadinimas</w:t>
            </w:r>
          </w:p>
        </w:tc>
        <w:tc>
          <w:tcPr>
            <w:tcW w:w="1557" w:type="dxa"/>
          </w:tcPr>
          <w:p w14:paraId="7D7AF4F4" w14:textId="77777777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Inventorinis Nr.</w:t>
            </w:r>
          </w:p>
        </w:tc>
        <w:tc>
          <w:tcPr>
            <w:tcW w:w="1983" w:type="dxa"/>
          </w:tcPr>
          <w:p w14:paraId="7114239B" w14:textId="7891B341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Įsigijimo vertė Eur</w:t>
            </w:r>
          </w:p>
        </w:tc>
        <w:tc>
          <w:tcPr>
            <w:tcW w:w="1982" w:type="dxa"/>
          </w:tcPr>
          <w:p w14:paraId="05FF5B7F" w14:textId="77777777" w:rsidR="003C1F3F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Likutinė vertė</w:t>
            </w:r>
            <w:r>
              <w:rPr>
                <w:b/>
              </w:rPr>
              <w:t xml:space="preserve"> </w:t>
            </w:r>
            <w:r w:rsidRPr="00D649B0">
              <w:rPr>
                <w:b/>
              </w:rPr>
              <w:t>2026-02-28</w:t>
            </w:r>
          </w:p>
          <w:p w14:paraId="7A9C3EF1" w14:textId="3065BD6D" w:rsidR="00D649B0" w:rsidRPr="00D649B0" w:rsidRDefault="00D649B0" w:rsidP="00D649B0">
            <w:pPr>
              <w:jc w:val="center"/>
              <w:rPr>
                <w:b/>
              </w:rPr>
            </w:pPr>
            <w:r w:rsidRPr="00D649B0">
              <w:rPr>
                <w:b/>
              </w:rPr>
              <w:t>Eur</w:t>
            </w:r>
          </w:p>
        </w:tc>
      </w:tr>
      <w:tr w:rsidR="00D649B0" w14:paraId="6F196716" w14:textId="77777777" w:rsidTr="00D649B0">
        <w:tc>
          <w:tcPr>
            <w:tcW w:w="556" w:type="dxa"/>
          </w:tcPr>
          <w:p w14:paraId="24BC8C24" w14:textId="77777777" w:rsidR="00D649B0" w:rsidRDefault="00D649B0" w:rsidP="00D649B0">
            <w:r>
              <w:t>1.</w:t>
            </w:r>
          </w:p>
        </w:tc>
        <w:tc>
          <w:tcPr>
            <w:tcW w:w="3975" w:type="dxa"/>
          </w:tcPr>
          <w:p w14:paraId="705907F5" w14:textId="66A1A605" w:rsidR="00D649B0" w:rsidRDefault="00D649B0" w:rsidP="00D649B0">
            <w:r w:rsidRPr="00A3613A">
              <w:t>Programinė įranga LED ekran</w:t>
            </w:r>
            <w:r w:rsidR="003C1F3F">
              <w:t>ui</w:t>
            </w:r>
            <w:r w:rsidRPr="00A3613A">
              <w:t xml:space="preserve"> valdy</w:t>
            </w:r>
            <w:r w:rsidR="003C1F3F">
              <w:t>t</w:t>
            </w:r>
            <w:r w:rsidRPr="00A3613A">
              <w:t>i</w:t>
            </w:r>
          </w:p>
        </w:tc>
        <w:tc>
          <w:tcPr>
            <w:tcW w:w="1557" w:type="dxa"/>
          </w:tcPr>
          <w:p w14:paraId="22933BC4" w14:textId="77777777" w:rsidR="00D649B0" w:rsidRDefault="00D649B0" w:rsidP="00D649B0">
            <w:r>
              <w:t>01010034</w:t>
            </w:r>
          </w:p>
        </w:tc>
        <w:tc>
          <w:tcPr>
            <w:tcW w:w="1983" w:type="dxa"/>
          </w:tcPr>
          <w:p w14:paraId="05688820" w14:textId="77777777" w:rsidR="00D649B0" w:rsidRDefault="00D649B0" w:rsidP="00D649B0">
            <w:pPr>
              <w:jc w:val="right"/>
            </w:pPr>
            <w:r>
              <w:t>847,00</w:t>
            </w:r>
          </w:p>
        </w:tc>
        <w:tc>
          <w:tcPr>
            <w:tcW w:w="1982" w:type="dxa"/>
          </w:tcPr>
          <w:p w14:paraId="163AF6C3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66240434" w14:textId="77777777" w:rsidTr="00D649B0">
        <w:tc>
          <w:tcPr>
            <w:tcW w:w="556" w:type="dxa"/>
          </w:tcPr>
          <w:p w14:paraId="3C94A570" w14:textId="77777777" w:rsidR="00D649B0" w:rsidRDefault="00D649B0" w:rsidP="00D649B0">
            <w:r>
              <w:t>2.</w:t>
            </w:r>
          </w:p>
        </w:tc>
        <w:tc>
          <w:tcPr>
            <w:tcW w:w="3975" w:type="dxa"/>
          </w:tcPr>
          <w:p w14:paraId="2D9B89A3" w14:textId="6981A284" w:rsidR="00D649B0" w:rsidRPr="008128FC" w:rsidRDefault="00D649B0" w:rsidP="00D649B0">
            <w:r w:rsidRPr="005B0D4F">
              <w:t xml:space="preserve">Kompiuterinis komplektas (pramoninis kompiuteris </w:t>
            </w:r>
            <w:r w:rsidRPr="003C1F3F">
              <w:rPr>
                <w:i/>
                <w:iCs/>
              </w:rPr>
              <w:t>Twitter Intel Atom 4</w:t>
            </w:r>
            <w:r w:rsidRPr="005B0D4F">
              <w:t xml:space="preserve">, interneto prieigos taškas </w:t>
            </w:r>
            <w:r w:rsidR="002C2EB2">
              <w:t>ir</w:t>
            </w:r>
            <w:r w:rsidRPr="005B0D4F">
              <w:t xml:space="preserve"> </w:t>
            </w:r>
            <w:proofErr w:type="spellStart"/>
            <w:r w:rsidRPr="005B0D4F">
              <w:t>P</w:t>
            </w:r>
            <w:r w:rsidR="002C2EB2">
              <w:t>o</w:t>
            </w:r>
            <w:r w:rsidRPr="005B0D4F">
              <w:t>E</w:t>
            </w:r>
            <w:proofErr w:type="spellEnd"/>
            <w:r w:rsidRPr="005B0D4F">
              <w:t xml:space="preserve"> maitinimo šaltinis, dėžė kompiuteri</w:t>
            </w:r>
            <w:r w:rsidR="003C1F3F">
              <w:t>ui</w:t>
            </w:r>
            <w:r w:rsidRPr="005B0D4F">
              <w:t xml:space="preserve"> įmont</w:t>
            </w:r>
            <w:r w:rsidR="003C1F3F">
              <w:t>uot</w:t>
            </w:r>
            <w:r w:rsidRPr="005B0D4F">
              <w:t>i)</w:t>
            </w:r>
          </w:p>
        </w:tc>
        <w:tc>
          <w:tcPr>
            <w:tcW w:w="1557" w:type="dxa"/>
          </w:tcPr>
          <w:p w14:paraId="42FC04C9" w14:textId="77777777" w:rsidR="00D649B0" w:rsidRDefault="00D649B0" w:rsidP="00D649B0">
            <w:r>
              <w:t>01400034</w:t>
            </w:r>
          </w:p>
        </w:tc>
        <w:tc>
          <w:tcPr>
            <w:tcW w:w="1983" w:type="dxa"/>
          </w:tcPr>
          <w:p w14:paraId="5950734D" w14:textId="41C5F471" w:rsidR="00D649B0" w:rsidRDefault="00D649B0" w:rsidP="00D649B0">
            <w:pPr>
              <w:jc w:val="right"/>
            </w:pPr>
            <w:r>
              <w:t>1 081,74</w:t>
            </w:r>
          </w:p>
        </w:tc>
        <w:tc>
          <w:tcPr>
            <w:tcW w:w="1982" w:type="dxa"/>
          </w:tcPr>
          <w:p w14:paraId="7E643A78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69905060" w14:textId="77777777" w:rsidTr="00D649B0">
        <w:tc>
          <w:tcPr>
            <w:tcW w:w="556" w:type="dxa"/>
          </w:tcPr>
          <w:p w14:paraId="0EC22D6A" w14:textId="77777777" w:rsidR="00D649B0" w:rsidRDefault="00D649B0" w:rsidP="00D649B0">
            <w:r>
              <w:t>3.</w:t>
            </w:r>
          </w:p>
        </w:tc>
        <w:tc>
          <w:tcPr>
            <w:tcW w:w="3975" w:type="dxa"/>
          </w:tcPr>
          <w:p w14:paraId="4A54EBE9" w14:textId="77777777" w:rsidR="00D649B0" w:rsidRPr="00B828F7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LED ekranas</w:t>
            </w:r>
          </w:p>
        </w:tc>
        <w:tc>
          <w:tcPr>
            <w:tcW w:w="1557" w:type="dxa"/>
          </w:tcPr>
          <w:p w14:paraId="36EB3086" w14:textId="77777777" w:rsidR="00D649B0" w:rsidRDefault="00D649B0" w:rsidP="00D649B0">
            <w:r>
              <w:t>01631553</w:t>
            </w:r>
          </w:p>
        </w:tc>
        <w:tc>
          <w:tcPr>
            <w:tcW w:w="1983" w:type="dxa"/>
          </w:tcPr>
          <w:p w14:paraId="77B14737" w14:textId="623F74FB" w:rsidR="00D649B0" w:rsidRDefault="00D649B0" w:rsidP="00D649B0">
            <w:pPr>
              <w:jc w:val="right"/>
            </w:pPr>
            <w:r>
              <w:t>19 116,79</w:t>
            </w:r>
          </w:p>
        </w:tc>
        <w:tc>
          <w:tcPr>
            <w:tcW w:w="1982" w:type="dxa"/>
          </w:tcPr>
          <w:p w14:paraId="6705EE35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35CE0E9A" w14:textId="77777777" w:rsidTr="00D649B0">
        <w:tc>
          <w:tcPr>
            <w:tcW w:w="556" w:type="dxa"/>
          </w:tcPr>
          <w:p w14:paraId="60686D02" w14:textId="77777777" w:rsidR="00D649B0" w:rsidRDefault="00D649B0" w:rsidP="00D649B0">
            <w:r>
              <w:t>4.</w:t>
            </w:r>
          </w:p>
        </w:tc>
        <w:tc>
          <w:tcPr>
            <w:tcW w:w="3975" w:type="dxa"/>
          </w:tcPr>
          <w:p w14:paraId="212AC26A" w14:textId="77777777" w:rsidR="00D649B0" w:rsidRDefault="00D649B0" w:rsidP="00D649B0">
            <w:r w:rsidRPr="006D3AAF">
              <w:t>Laistymo sistemos įranga</w:t>
            </w:r>
          </w:p>
        </w:tc>
        <w:tc>
          <w:tcPr>
            <w:tcW w:w="1557" w:type="dxa"/>
          </w:tcPr>
          <w:p w14:paraId="00712A70" w14:textId="77777777" w:rsidR="00D649B0" w:rsidRDefault="00D649B0" w:rsidP="00D649B0">
            <w:r>
              <w:t>01300044</w:t>
            </w:r>
          </w:p>
        </w:tc>
        <w:tc>
          <w:tcPr>
            <w:tcW w:w="1983" w:type="dxa"/>
          </w:tcPr>
          <w:p w14:paraId="1075BA92" w14:textId="3777AA89" w:rsidR="00D649B0" w:rsidRDefault="00D649B0" w:rsidP="00D649B0">
            <w:pPr>
              <w:jc w:val="right"/>
            </w:pPr>
            <w:r>
              <w:t>23 035,98</w:t>
            </w:r>
          </w:p>
        </w:tc>
        <w:tc>
          <w:tcPr>
            <w:tcW w:w="1982" w:type="dxa"/>
          </w:tcPr>
          <w:p w14:paraId="0F832924" w14:textId="229A51F4" w:rsidR="00D649B0" w:rsidRDefault="00D649B0" w:rsidP="00D649B0">
            <w:pPr>
              <w:jc w:val="right"/>
            </w:pPr>
            <w:r>
              <w:t>16 893,26</w:t>
            </w:r>
          </w:p>
        </w:tc>
      </w:tr>
      <w:tr w:rsidR="00D649B0" w14:paraId="2A4FD69C" w14:textId="77777777" w:rsidTr="00D649B0">
        <w:tc>
          <w:tcPr>
            <w:tcW w:w="556" w:type="dxa"/>
          </w:tcPr>
          <w:p w14:paraId="3D12F4D6" w14:textId="77777777" w:rsidR="00D649B0" w:rsidRDefault="00D649B0" w:rsidP="00D649B0">
            <w:r>
              <w:t>5.</w:t>
            </w:r>
          </w:p>
        </w:tc>
        <w:tc>
          <w:tcPr>
            <w:tcW w:w="3975" w:type="dxa"/>
          </w:tcPr>
          <w:p w14:paraId="1B479175" w14:textId="27E7DA46" w:rsidR="00D649B0" w:rsidRDefault="00D649B0" w:rsidP="00D649B0">
            <w:r w:rsidRPr="006D3AAF">
              <w:t>Lauko vandentiekio įvadas</w:t>
            </w:r>
            <w:r w:rsidR="002C2EB2">
              <w:t>,</w:t>
            </w:r>
            <w:r w:rsidRPr="006D3AAF">
              <w:t xml:space="preserve"> nuotekų šalinimo išvadas ir šalto vandens sistema</w:t>
            </w:r>
          </w:p>
        </w:tc>
        <w:tc>
          <w:tcPr>
            <w:tcW w:w="1557" w:type="dxa"/>
          </w:tcPr>
          <w:p w14:paraId="23A3F592" w14:textId="77777777" w:rsidR="00D649B0" w:rsidRDefault="00D649B0" w:rsidP="00D649B0">
            <w:r>
              <w:t>01300050</w:t>
            </w:r>
          </w:p>
          <w:p w14:paraId="6410A120" w14:textId="77777777" w:rsidR="00D649B0" w:rsidRDefault="00D649B0" w:rsidP="00D649B0"/>
        </w:tc>
        <w:tc>
          <w:tcPr>
            <w:tcW w:w="1983" w:type="dxa"/>
          </w:tcPr>
          <w:p w14:paraId="6D024694" w14:textId="04D60C16" w:rsidR="00D649B0" w:rsidRDefault="00D649B0" w:rsidP="00D649B0">
            <w:pPr>
              <w:jc w:val="right"/>
            </w:pPr>
            <w:r>
              <w:t>19 327,95</w:t>
            </w:r>
          </w:p>
        </w:tc>
        <w:tc>
          <w:tcPr>
            <w:tcW w:w="1982" w:type="dxa"/>
          </w:tcPr>
          <w:p w14:paraId="0B5A8292" w14:textId="1546CCB1" w:rsidR="00D649B0" w:rsidRDefault="00D649B0" w:rsidP="00D649B0">
            <w:pPr>
              <w:jc w:val="right"/>
            </w:pPr>
            <w:r>
              <w:t>18 205,79</w:t>
            </w:r>
          </w:p>
        </w:tc>
      </w:tr>
      <w:tr w:rsidR="00D649B0" w14:paraId="0CBE83D2" w14:textId="77777777" w:rsidTr="00D649B0">
        <w:tc>
          <w:tcPr>
            <w:tcW w:w="556" w:type="dxa"/>
          </w:tcPr>
          <w:p w14:paraId="53E8E1A8" w14:textId="77777777" w:rsidR="00D649B0" w:rsidRDefault="00D649B0" w:rsidP="00D649B0">
            <w:r>
              <w:t>6.</w:t>
            </w:r>
          </w:p>
        </w:tc>
        <w:tc>
          <w:tcPr>
            <w:tcW w:w="3975" w:type="dxa"/>
          </w:tcPr>
          <w:p w14:paraId="2825D2B5" w14:textId="77777777" w:rsidR="00D649B0" w:rsidRPr="00D54FFD" w:rsidRDefault="00D649B0" w:rsidP="00D649B0">
            <w:r w:rsidRPr="006D3AAF">
              <w:t>Karšto vandens tiekimo trasa</w:t>
            </w:r>
          </w:p>
        </w:tc>
        <w:tc>
          <w:tcPr>
            <w:tcW w:w="1557" w:type="dxa"/>
          </w:tcPr>
          <w:p w14:paraId="4E113A14" w14:textId="77777777" w:rsidR="00D649B0" w:rsidRDefault="00D649B0" w:rsidP="00D649B0">
            <w:r>
              <w:t>01300051</w:t>
            </w:r>
          </w:p>
        </w:tc>
        <w:tc>
          <w:tcPr>
            <w:tcW w:w="1983" w:type="dxa"/>
          </w:tcPr>
          <w:p w14:paraId="05EDE052" w14:textId="7BB2FB30" w:rsidR="00D649B0" w:rsidRDefault="00D649B0" w:rsidP="00D649B0">
            <w:pPr>
              <w:jc w:val="right"/>
            </w:pPr>
            <w:r>
              <w:t>17 561,34</w:t>
            </w:r>
          </w:p>
        </w:tc>
        <w:tc>
          <w:tcPr>
            <w:tcW w:w="1982" w:type="dxa"/>
          </w:tcPr>
          <w:p w14:paraId="11C34F1B" w14:textId="58276DFA" w:rsidR="00D649B0" w:rsidRDefault="00D649B0" w:rsidP="00D649B0">
            <w:pPr>
              <w:jc w:val="right"/>
            </w:pPr>
            <w:r>
              <w:t>16 538,70</w:t>
            </w:r>
          </w:p>
        </w:tc>
      </w:tr>
      <w:tr w:rsidR="00D649B0" w14:paraId="10B904D7" w14:textId="77777777" w:rsidTr="00D649B0">
        <w:tc>
          <w:tcPr>
            <w:tcW w:w="556" w:type="dxa"/>
          </w:tcPr>
          <w:p w14:paraId="03D3CDEF" w14:textId="77777777" w:rsidR="00D649B0" w:rsidRDefault="00D649B0" w:rsidP="00D649B0">
            <w:r>
              <w:t>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FF79A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Treniruoklis</w:t>
            </w:r>
          </w:p>
        </w:tc>
        <w:tc>
          <w:tcPr>
            <w:tcW w:w="1557" w:type="dxa"/>
          </w:tcPr>
          <w:p w14:paraId="011ACE7A" w14:textId="77777777" w:rsidR="00D649B0" w:rsidRDefault="00D649B0" w:rsidP="00D649B0">
            <w:r>
              <w:t>01600035</w:t>
            </w:r>
          </w:p>
        </w:tc>
        <w:tc>
          <w:tcPr>
            <w:tcW w:w="1983" w:type="dxa"/>
          </w:tcPr>
          <w:p w14:paraId="7C6FD7C9" w14:textId="1C5B6BCE" w:rsidR="00D649B0" w:rsidRDefault="00D649B0" w:rsidP="00D649B0">
            <w:pPr>
              <w:jc w:val="right"/>
            </w:pPr>
            <w:r>
              <w:t>8 257,65</w:t>
            </w:r>
          </w:p>
        </w:tc>
        <w:tc>
          <w:tcPr>
            <w:tcW w:w="1982" w:type="dxa"/>
          </w:tcPr>
          <w:p w14:paraId="69B6466F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54D13D55" w14:textId="77777777" w:rsidTr="00D649B0">
        <w:tc>
          <w:tcPr>
            <w:tcW w:w="556" w:type="dxa"/>
          </w:tcPr>
          <w:p w14:paraId="24FB70E4" w14:textId="77777777" w:rsidR="00D649B0" w:rsidRDefault="00D649B0" w:rsidP="00D649B0">
            <w:r>
              <w:t>8.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6AAED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Pagrindinės švieslentės dalis</w:t>
            </w:r>
          </w:p>
        </w:tc>
        <w:tc>
          <w:tcPr>
            <w:tcW w:w="1557" w:type="dxa"/>
          </w:tcPr>
          <w:p w14:paraId="2F78269B" w14:textId="77777777" w:rsidR="00D649B0" w:rsidRDefault="00D649B0" w:rsidP="00D649B0">
            <w:r>
              <w:t>01600051</w:t>
            </w:r>
          </w:p>
        </w:tc>
        <w:tc>
          <w:tcPr>
            <w:tcW w:w="1983" w:type="dxa"/>
          </w:tcPr>
          <w:p w14:paraId="2F6DE05A" w14:textId="7A4391FA" w:rsidR="00D649B0" w:rsidRDefault="00D649B0" w:rsidP="00D649B0">
            <w:pPr>
              <w:jc w:val="right"/>
            </w:pPr>
            <w:r>
              <w:t>11 584,80</w:t>
            </w:r>
          </w:p>
        </w:tc>
        <w:tc>
          <w:tcPr>
            <w:tcW w:w="1982" w:type="dxa"/>
          </w:tcPr>
          <w:p w14:paraId="2544A095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6CC2D360" w14:textId="77777777" w:rsidTr="00D649B0">
        <w:tc>
          <w:tcPr>
            <w:tcW w:w="556" w:type="dxa"/>
          </w:tcPr>
          <w:p w14:paraId="7A2AD179" w14:textId="77777777" w:rsidR="00D649B0" w:rsidRDefault="00D649B0" w:rsidP="00D649B0">
            <w:r>
              <w:t>9.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308DD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Euro futbolo vartai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7F482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01600056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BDA1F" w14:textId="0D44235A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4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662,59</w:t>
            </w:r>
          </w:p>
        </w:tc>
        <w:tc>
          <w:tcPr>
            <w:tcW w:w="1982" w:type="dxa"/>
          </w:tcPr>
          <w:p w14:paraId="348BA843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6973DCFB" w14:textId="77777777" w:rsidTr="00D649B0">
        <w:tc>
          <w:tcPr>
            <w:tcW w:w="556" w:type="dxa"/>
          </w:tcPr>
          <w:p w14:paraId="0933FD31" w14:textId="77777777" w:rsidR="00D649B0" w:rsidRDefault="00D649B0" w:rsidP="00D649B0">
            <w:r>
              <w:t>10.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50942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Pagalbinės švieslentės dalys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0F541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01600057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D9502" w14:textId="0A0CED2B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5</w:t>
            </w:r>
            <w:r>
              <w:rPr>
                <w:rFonts w:eastAsia="Times New Roman"/>
                <w:color w:val="000000"/>
                <w:szCs w:val="24"/>
              </w:rPr>
              <w:t xml:space="preserve"> 7</w:t>
            </w:r>
            <w:r w:rsidRPr="00C265BB">
              <w:rPr>
                <w:rFonts w:eastAsia="Times New Roman"/>
                <w:color w:val="000000"/>
                <w:szCs w:val="24"/>
              </w:rPr>
              <w:t>05,51</w:t>
            </w:r>
          </w:p>
        </w:tc>
        <w:tc>
          <w:tcPr>
            <w:tcW w:w="1982" w:type="dxa"/>
          </w:tcPr>
          <w:p w14:paraId="4F9A31C3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2C5F1A8D" w14:textId="77777777" w:rsidTr="00D649B0">
        <w:tc>
          <w:tcPr>
            <w:tcW w:w="556" w:type="dxa"/>
          </w:tcPr>
          <w:p w14:paraId="1CF16C8A" w14:textId="77777777" w:rsidR="00D649B0" w:rsidRDefault="00D649B0" w:rsidP="00D649B0">
            <w:r>
              <w:t>11.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DBE6D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Automatinė žolės laistymo mašina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F42B2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01631430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EA479" w14:textId="2CF34A50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5</w:t>
            </w:r>
            <w:r w:rsidRPr="00C265BB">
              <w:rPr>
                <w:rFonts w:eastAsia="Times New Roman"/>
                <w:color w:val="000000"/>
                <w:szCs w:val="24"/>
              </w:rPr>
              <w:t>16,45</w:t>
            </w:r>
          </w:p>
        </w:tc>
        <w:tc>
          <w:tcPr>
            <w:tcW w:w="1982" w:type="dxa"/>
          </w:tcPr>
          <w:p w14:paraId="1DC86889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0BF46354" w14:textId="77777777" w:rsidTr="00D649B0">
        <w:tc>
          <w:tcPr>
            <w:tcW w:w="556" w:type="dxa"/>
          </w:tcPr>
          <w:p w14:paraId="578A5156" w14:textId="77777777" w:rsidR="00D649B0" w:rsidRDefault="00D649B0" w:rsidP="00D649B0">
            <w:r>
              <w:t>12.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4055" w14:textId="0811F252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Švieslentė ESK 100 su priedais (</w:t>
            </w:r>
            <w:r w:rsidR="002C2EB2">
              <w:rPr>
                <w:rFonts w:eastAsia="Times New Roman"/>
                <w:color w:val="000000"/>
                <w:szCs w:val="24"/>
              </w:rPr>
              <w:t>„</w:t>
            </w:r>
            <w:r w:rsidRPr="00C265BB">
              <w:rPr>
                <w:rFonts w:eastAsia="Times New Roman"/>
                <w:color w:val="000000"/>
                <w:szCs w:val="24"/>
              </w:rPr>
              <w:t>24 sek.</w:t>
            </w:r>
            <w:r w:rsidR="002C2EB2">
              <w:rPr>
                <w:rFonts w:eastAsia="Times New Roman"/>
                <w:color w:val="000000"/>
                <w:szCs w:val="24"/>
              </w:rPr>
              <w:t>“</w:t>
            </w:r>
            <w:r w:rsidRPr="00C265BB">
              <w:rPr>
                <w:rFonts w:eastAsia="Times New Roman"/>
                <w:color w:val="000000"/>
                <w:szCs w:val="24"/>
              </w:rPr>
              <w:t xml:space="preserve"> laikrodukai ESK 110, sujungimo kabeliai)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3F2E5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01631520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9F1F8" w14:textId="0C76A1AD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4</w:t>
            </w:r>
            <w:r w:rsidRPr="00C265BB">
              <w:rPr>
                <w:rFonts w:eastAsia="Times New Roman"/>
                <w:color w:val="000000"/>
                <w:szCs w:val="24"/>
              </w:rPr>
              <w:t>02,00</w:t>
            </w:r>
          </w:p>
        </w:tc>
        <w:tc>
          <w:tcPr>
            <w:tcW w:w="1982" w:type="dxa"/>
          </w:tcPr>
          <w:p w14:paraId="5FC4621A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5B04A512" w14:textId="77777777" w:rsidTr="00D649B0">
        <w:tc>
          <w:tcPr>
            <w:tcW w:w="556" w:type="dxa"/>
          </w:tcPr>
          <w:p w14:paraId="399345DD" w14:textId="77777777" w:rsidR="00D649B0" w:rsidRDefault="00D649B0" w:rsidP="00D649B0">
            <w:r>
              <w:t>13.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BF98A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Laistymo sistemos įranga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0FD33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01631555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E4DBD" w14:textId="3E252FAE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 xml:space="preserve"> 2</w:t>
            </w:r>
            <w:r w:rsidRPr="00C265BB">
              <w:rPr>
                <w:rFonts w:eastAsia="Times New Roman"/>
                <w:color w:val="000000"/>
                <w:szCs w:val="24"/>
              </w:rPr>
              <w:t>15,12</w:t>
            </w:r>
          </w:p>
        </w:tc>
        <w:tc>
          <w:tcPr>
            <w:tcW w:w="1982" w:type="dxa"/>
          </w:tcPr>
          <w:p w14:paraId="7E493F0C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4CCA5AAA" w14:textId="77777777" w:rsidTr="00D649B0">
        <w:tc>
          <w:tcPr>
            <w:tcW w:w="556" w:type="dxa"/>
          </w:tcPr>
          <w:p w14:paraId="5C3D8B2A" w14:textId="77777777" w:rsidR="00D649B0" w:rsidRDefault="00D649B0" w:rsidP="00D649B0">
            <w:r>
              <w:t>14.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0AC1D" w14:textId="5631B2C8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 xml:space="preserve">Kondicionierius </w:t>
            </w:r>
            <w:proofErr w:type="spellStart"/>
            <w:r w:rsidR="002C2EB2" w:rsidRPr="002C2EB2">
              <w:rPr>
                <w:rFonts w:eastAsia="Times New Roman"/>
                <w:i/>
                <w:iCs/>
                <w:color w:val="000000"/>
                <w:szCs w:val="24"/>
              </w:rPr>
              <w:t>G</w:t>
            </w:r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ree</w:t>
            </w:r>
            <w:proofErr w:type="spellEnd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Pular</w:t>
            </w:r>
            <w:proofErr w:type="spellEnd"/>
            <w:r w:rsidR="003C1F3F"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C265BB">
              <w:rPr>
                <w:rFonts w:eastAsia="Times New Roman"/>
                <w:color w:val="000000"/>
                <w:szCs w:val="24"/>
              </w:rPr>
              <w:t>5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B6EA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11BCD" w14:textId="33A30B24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240,25</w:t>
            </w:r>
          </w:p>
        </w:tc>
        <w:tc>
          <w:tcPr>
            <w:tcW w:w="1982" w:type="dxa"/>
          </w:tcPr>
          <w:p w14:paraId="64347DC8" w14:textId="77777777" w:rsidR="00D649B0" w:rsidRDefault="00D649B0" w:rsidP="00D649B0">
            <w:pPr>
              <w:jc w:val="right"/>
            </w:pPr>
            <w:r>
              <w:t>599,83</w:t>
            </w:r>
          </w:p>
        </w:tc>
      </w:tr>
      <w:tr w:rsidR="00D649B0" w14:paraId="1A9D47E8" w14:textId="77777777" w:rsidTr="00D649B0">
        <w:tc>
          <w:tcPr>
            <w:tcW w:w="556" w:type="dxa"/>
          </w:tcPr>
          <w:p w14:paraId="0A051303" w14:textId="77777777" w:rsidR="00D649B0" w:rsidRDefault="00D649B0" w:rsidP="00D649B0">
            <w:r>
              <w:t>15.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7191A" w14:textId="08A734C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Kondicionierius</w:t>
            </w:r>
            <w:r w:rsidR="002C2EB2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2C2EB2" w:rsidRPr="002C2EB2">
              <w:rPr>
                <w:rFonts w:eastAsia="Times New Roman"/>
                <w:i/>
                <w:iCs/>
                <w:color w:val="000000"/>
                <w:szCs w:val="24"/>
              </w:rPr>
              <w:t>G</w:t>
            </w:r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ree</w:t>
            </w:r>
            <w:proofErr w:type="spellEnd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Pular</w:t>
            </w:r>
            <w:proofErr w:type="spellEnd"/>
            <w:r w:rsidR="003C1F3F"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C265BB">
              <w:rPr>
                <w:rFonts w:eastAsia="Times New Roman"/>
                <w:color w:val="000000"/>
                <w:szCs w:val="24"/>
              </w:rPr>
              <w:t>5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AF16F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CF3E3" w14:textId="10EF3142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240,25</w:t>
            </w:r>
          </w:p>
        </w:tc>
        <w:tc>
          <w:tcPr>
            <w:tcW w:w="1982" w:type="dxa"/>
          </w:tcPr>
          <w:p w14:paraId="4DC506A8" w14:textId="77777777" w:rsidR="00D649B0" w:rsidRDefault="00D649B0" w:rsidP="00D649B0">
            <w:pPr>
              <w:jc w:val="right"/>
            </w:pPr>
            <w:r>
              <w:t>599,83</w:t>
            </w:r>
          </w:p>
        </w:tc>
      </w:tr>
      <w:tr w:rsidR="00D649B0" w14:paraId="4E06818D" w14:textId="77777777" w:rsidTr="00D649B0">
        <w:tc>
          <w:tcPr>
            <w:tcW w:w="556" w:type="dxa"/>
          </w:tcPr>
          <w:p w14:paraId="1EDC3FD6" w14:textId="77777777" w:rsidR="00D649B0" w:rsidRDefault="00D649B0" w:rsidP="00D649B0">
            <w:r>
              <w:t>16.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9C332" w14:textId="514BA4A5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 xml:space="preserve">Kondicionierius </w:t>
            </w:r>
            <w:proofErr w:type="spellStart"/>
            <w:r w:rsidR="002C2EB2">
              <w:rPr>
                <w:rFonts w:eastAsia="Times New Roman"/>
                <w:i/>
                <w:iCs/>
                <w:color w:val="000000"/>
                <w:szCs w:val="24"/>
              </w:rPr>
              <w:t>G</w:t>
            </w:r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ree</w:t>
            </w:r>
            <w:proofErr w:type="spellEnd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Pular</w:t>
            </w:r>
            <w:proofErr w:type="spellEnd"/>
            <w:r w:rsidR="003C1F3F"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C265BB">
              <w:rPr>
                <w:rFonts w:eastAsia="Times New Roman"/>
                <w:color w:val="000000"/>
                <w:szCs w:val="24"/>
              </w:rPr>
              <w:t>2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20F74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7E17C" w14:textId="434167E6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028,50</w:t>
            </w:r>
          </w:p>
        </w:tc>
        <w:tc>
          <w:tcPr>
            <w:tcW w:w="1982" w:type="dxa"/>
          </w:tcPr>
          <w:p w14:paraId="57C224B1" w14:textId="77777777" w:rsidR="00D649B0" w:rsidRDefault="00D649B0" w:rsidP="00D649B0">
            <w:pPr>
              <w:jc w:val="right"/>
            </w:pPr>
            <w:r>
              <w:t>497,29</w:t>
            </w:r>
          </w:p>
        </w:tc>
      </w:tr>
      <w:tr w:rsidR="00D649B0" w14:paraId="1F07FB69" w14:textId="77777777" w:rsidTr="00D649B0">
        <w:tc>
          <w:tcPr>
            <w:tcW w:w="556" w:type="dxa"/>
          </w:tcPr>
          <w:p w14:paraId="6AA4E399" w14:textId="77777777" w:rsidR="00D649B0" w:rsidRDefault="00D649B0" w:rsidP="00D649B0">
            <w:r>
              <w:t>17.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C5B91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1B49A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01631629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A3324" w14:textId="63E8E9D5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0A98B297" w14:textId="27E9427C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503FA886" w14:textId="77777777" w:rsidTr="00D649B0">
        <w:tc>
          <w:tcPr>
            <w:tcW w:w="556" w:type="dxa"/>
          </w:tcPr>
          <w:p w14:paraId="1044B999" w14:textId="77777777" w:rsidR="00D649B0" w:rsidRDefault="00D649B0" w:rsidP="00D649B0">
            <w:r>
              <w:t>18.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0DCE1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6635A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55B4" w14:textId="795F7275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61BAA458" w14:textId="3AA84658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6363F79F" w14:textId="77777777" w:rsidTr="00D649B0">
        <w:tc>
          <w:tcPr>
            <w:tcW w:w="556" w:type="dxa"/>
          </w:tcPr>
          <w:p w14:paraId="3530ED61" w14:textId="77777777" w:rsidR="00D649B0" w:rsidRDefault="00D649B0" w:rsidP="00D649B0">
            <w:r>
              <w:t>19.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F6DC4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2D5A4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ABB75" w14:textId="5DB6E9CA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22F67144" w14:textId="649F79C1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62698305" w14:textId="77777777" w:rsidTr="00D649B0">
        <w:tc>
          <w:tcPr>
            <w:tcW w:w="556" w:type="dxa"/>
          </w:tcPr>
          <w:p w14:paraId="0D1F7844" w14:textId="77777777" w:rsidR="00D649B0" w:rsidRDefault="00D649B0" w:rsidP="00D649B0">
            <w:r>
              <w:t>20.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57297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9D2EF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01631632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E10FD" w14:textId="4D33CAD1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339E7E8C" w14:textId="550ECE82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2B3662EB" w14:textId="77777777" w:rsidTr="00D649B0">
        <w:tc>
          <w:tcPr>
            <w:tcW w:w="556" w:type="dxa"/>
          </w:tcPr>
          <w:p w14:paraId="04D43F92" w14:textId="77777777" w:rsidR="00D649B0" w:rsidRDefault="00D649B0" w:rsidP="00D649B0">
            <w:r>
              <w:t>21.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774F7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F1906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01631633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FC73B" w14:textId="56F884FF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412B0A49" w14:textId="3415328F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23C3C9C5" w14:textId="77777777" w:rsidTr="00D649B0">
        <w:tc>
          <w:tcPr>
            <w:tcW w:w="556" w:type="dxa"/>
          </w:tcPr>
          <w:p w14:paraId="607DA763" w14:textId="77777777" w:rsidR="00D649B0" w:rsidRDefault="00D649B0" w:rsidP="00D649B0">
            <w:r>
              <w:t>22.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6EE2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9BFD9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1C950" w14:textId="17131902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3684E7F7" w14:textId="2C416FEB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7A0E40F9" w14:textId="77777777" w:rsidTr="00D649B0">
        <w:tc>
          <w:tcPr>
            <w:tcW w:w="556" w:type="dxa"/>
          </w:tcPr>
          <w:p w14:paraId="292058A5" w14:textId="77777777" w:rsidR="00D649B0" w:rsidRDefault="00D649B0" w:rsidP="00D649B0">
            <w:r>
              <w:t>23.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56FC2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D39B2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B41CD" w14:textId="52B32A8E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2C880AAC" w14:textId="656F4749" w:rsidR="00D649B0" w:rsidRDefault="00D649B0" w:rsidP="00D649B0">
            <w:pPr>
              <w:jc w:val="right"/>
            </w:pPr>
            <w:r>
              <w:t>45</w:t>
            </w:r>
            <w:r w:rsidR="00413188">
              <w:t xml:space="preserve"> </w:t>
            </w:r>
            <w:r>
              <w:t>03,63</w:t>
            </w:r>
          </w:p>
        </w:tc>
      </w:tr>
      <w:tr w:rsidR="00D649B0" w14:paraId="1EC46F93" w14:textId="77777777" w:rsidTr="00D649B0">
        <w:tc>
          <w:tcPr>
            <w:tcW w:w="556" w:type="dxa"/>
          </w:tcPr>
          <w:p w14:paraId="0FDF7E28" w14:textId="77777777" w:rsidR="00D649B0" w:rsidRDefault="00D649B0" w:rsidP="00D649B0">
            <w:r>
              <w:t>24.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7503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0BB93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8B4D1" w14:textId="3E7478B4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657D9B87" w14:textId="790EAF35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3E83D19D" w14:textId="77777777" w:rsidTr="00D649B0">
        <w:tc>
          <w:tcPr>
            <w:tcW w:w="556" w:type="dxa"/>
          </w:tcPr>
          <w:p w14:paraId="70F91299" w14:textId="77777777" w:rsidR="00D649B0" w:rsidRDefault="00D649B0" w:rsidP="00D649B0">
            <w:r>
              <w:t>25.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B5A44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29EB8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01631637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FE5A3" w14:textId="1547798B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317,00</w:t>
            </w:r>
          </w:p>
        </w:tc>
        <w:tc>
          <w:tcPr>
            <w:tcW w:w="1982" w:type="dxa"/>
          </w:tcPr>
          <w:p w14:paraId="64B99486" w14:textId="43646F7A" w:rsidR="00D649B0" w:rsidRDefault="00D649B0" w:rsidP="00D649B0">
            <w:pPr>
              <w:jc w:val="right"/>
            </w:pPr>
            <w:r>
              <w:t>4</w:t>
            </w:r>
            <w:r w:rsidR="00413188">
              <w:t xml:space="preserve"> </w:t>
            </w:r>
            <w:r>
              <w:t>503,63</w:t>
            </w:r>
          </w:p>
        </w:tc>
      </w:tr>
      <w:tr w:rsidR="00D649B0" w14:paraId="0978076A" w14:textId="77777777" w:rsidTr="00D649B0">
        <w:tc>
          <w:tcPr>
            <w:tcW w:w="556" w:type="dxa"/>
          </w:tcPr>
          <w:p w14:paraId="620D5451" w14:textId="77777777" w:rsidR="00D649B0" w:rsidRDefault="00D649B0" w:rsidP="00D649B0">
            <w:r>
              <w:t>26.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890ED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Įvadinio vandentiekio ir nuotekų tinklų statybos projektas, darbai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CA459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01900007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9B269" w14:textId="720E8F67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6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65BB">
              <w:rPr>
                <w:rFonts w:eastAsia="Times New Roman"/>
                <w:color w:val="000000"/>
                <w:szCs w:val="24"/>
              </w:rPr>
              <w:t>139,06</w:t>
            </w:r>
          </w:p>
        </w:tc>
        <w:tc>
          <w:tcPr>
            <w:tcW w:w="1982" w:type="dxa"/>
          </w:tcPr>
          <w:p w14:paraId="6D8E5C4E" w14:textId="33A04E51" w:rsidR="00D649B0" w:rsidRDefault="00D649B0" w:rsidP="00D649B0">
            <w:pPr>
              <w:jc w:val="right"/>
            </w:pPr>
            <w:r>
              <w:t>6</w:t>
            </w:r>
            <w:r w:rsidR="00413188">
              <w:t xml:space="preserve"> </w:t>
            </w:r>
            <w:r>
              <w:t>139,06</w:t>
            </w:r>
          </w:p>
        </w:tc>
      </w:tr>
      <w:tr w:rsidR="00D649B0" w14:paraId="1D40F2F7" w14:textId="77777777" w:rsidTr="00D649B0">
        <w:tc>
          <w:tcPr>
            <w:tcW w:w="556" w:type="dxa"/>
          </w:tcPr>
          <w:p w14:paraId="5CC11059" w14:textId="77777777" w:rsidR="00D649B0" w:rsidRDefault="00D649B0" w:rsidP="00D649B0">
            <w:r>
              <w:t>27.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D11ED" w14:textId="77777777" w:rsidR="00D649B0" w:rsidRPr="00D54FFD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Laistymo sistemos prijungimo projektas, darbai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5AB02" w14:textId="77777777" w:rsidR="00D649B0" w:rsidRDefault="00D649B0" w:rsidP="00D649B0">
            <w:r w:rsidRPr="00C265BB">
              <w:rPr>
                <w:rFonts w:eastAsia="Times New Roman"/>
                <w:color w:val="000000"/>
                <w:szCs w:val="24"/>
              </w:rPr>
              <w:t>01900008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E3396" w14:textId="77777777" w:rsidR="00D649B0" w:rsidRDefault="00D649B0" w:rsidP="00D649B0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302,50</w:t>
            </w:r>
          </w:p>
        </w:tc>
        <w:tc>
          <w:tcPr>
            <w:tcW w:w="1982" w:type="dxa"/>
          </w:tcPr>
          <w:p w14:paraId="0C4DBC64" w14:textId="77777777" w:rsidR="00D649B0" w:rsidRDefault="00D649B0" w:rsidP="00D649B0">
            <w:pPr>
              <w:jc w:val="right"/>
            </w:pPr>
            <w:r>
              <w:t>302,50</w:t>
            </w:r>
          </w:p>
        </w:tc>
      </w:tr>
      <w:tr w:rsidR="00D649B0" w14:paraId="6A2B04D5" w14:textId="77777777" w:rsidTr="00D649B0">
        <w:tc>
          <w:tcPr>
            <w:tcW w:w="556" w:type="dxa"/>
          </w:tcPr>
          <w:p w14:paraId="5FB5AEC4" w14:textId="77777777" w:rsidR="00D649B0" w:rsidRDefault="00D649B0" w:rsidP="00D649B0">
            <w:r>
              <w:lastRenderedPageBreak/>
              <w:t>28.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8884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 xml:space="preserve">Dviratis treniruoklis </w:t>
            </w:r>
            <w:proofErr w:type="spellStart"/>
            <w:r w:rsidRPr="003C1F3F">
              <w:rPr>
                <w:i/>
                <w:iCs/>
              </w:rPr>
              <w:t>Nordictrack</w:t>
            </w:r>
            <w:proofErr w:type="spellEnd"/>
            <w:r w:rsidRPr="003C1F3F">
              <w:rPr>
                <w:i/>
                <w:iCs/>
              </w:rPr>
              <w:t xml:space="preserve"> </w:t>
            </w:r>
            <w:proofErr w:type="spellStart"/>
            <w:r w:rsidRPr="003C1F3F">
              <w:rPr>
                <w:i/>
                <w:iCs/>
              </w:rPr>
              <w:t>Commercial</w:t>
            </w:r>
            <w:proofErr w:type="spellEnd"/>
            <w:r w:rsidRPr="003C1F3F">
              <w:rPr>
                <w:i/>
                <w:iCs/>
              </w:rPr>
              <w:t xml:space="preserve"> S22i + </w:t>
            </w:r>
            <w:proofErr w:type="spellStart"/>
            <w:r w:rsidRPr="003C1F3F">
              <w:rPr>
                <w:i/>
                <w:iCs/>
              </w:rPr>
              <w:t>iFit</w:t>
            </w:r>
            <w:proofErr w:type="spellEnd"/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81EB2" w14:textId="77777777" w:rsidR="00D649B0" w:rsidRPr="008F00D8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01631587</w:t>
            </w:r>
          </w:p>
          <w:p w14:paraId="4A4E7E56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86D24" w14:textId="7F157275" w:rsidR="00D649B0" w:rsidRPr="00C265BB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8F00D8">
              <w:rPr>
                <w:rFonts w:eastAsia="Times New Roman"/>
                <w:color w:val="000000"/>
                <w:szCs w:val="24"/>
              </w:rPr>
              <w:t>900,00</w:t>
            </w:r>
          </w:p>
        </w:tc>
        <w:tc>
          <w:tcPr>
            <w:tcW w:w="1982" w:type="dxa"/>
          </w:tcPr>
          <w:p w14:paraId="19BFB261" w14:textId="77777777" w:rsidR="00D649B0" w:rsidRDefault="00D649B0" w:rsidP="00D649B0">
            <w:pPr>
              <w:jc w:val="right"/>
            </w:pPr>
            <w:r>
              <w:t>254,20</w:t>
            </w:r>
          </w:p>
        </w:tc>
      </w:tr>
      <w:tr w:rsidR="00D649B0" w14:paraId="5D20FE35" w14:textId="77777777" w:rsidTr="00D649B0">
        <w:tc>
          <w:tcPr>
            <w:tcW w:w="556" w:type="dxa"/>
          </w:tcPr>
          <w:p w14:paraId="0F65582B" w14:textId="77777777" w:rsidR="00D649B0" w:rsidRDefault="00D649B0" w:rsidP="00D649B0">
            <w:r>
              <w:t>29.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159B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 xml:space="preserve">Dviratis treniruoklis </w:t>
            </w:r>
            <w:proofErr w:type="spellStart"/>
            <w:r w:rsidRPr="003C1F3F">
              <w:rPr>
                <w:i/>
                <w:iCs/>
              </w:rPr>
              <w:t>Nordictrack</w:t>
            </w:r>
            <w:proofErr w:type="spellEnd"/>
            <w:r w:rsidRPr="003C1F3F">
              <w:rPr>
                <w:i/>
                <w:iCs/>
              </w:rPr>
              <w:t xml:space="preserve"> </w:t>
            </w:r>
            <w:proofErr w:type="spellStart"/>
            <w:r w:rsidRPr="003C1F3F">
              <w:rPr>
                <w:i/>
                <w:iCs/>
              </w:rPr>
              <w:t>Commercial</w:t>
            </w:r>
            <w:proofErr w:type="spellEnd"/>
            <w:r w:rsidRPr="003C1F3F">
              <w:rPr>
                <w:i/>
                <w:iCs/>
              </w:rPr>
              <w:t xml:space="preserve"> S22i + </w:t>
            </w:r>
            <w:proofErr w:type="spellStart"/>
            <w:r w:rsidRPr="003C1F3F">
              <w:rPr>
                <w:i/>
                <w:iCs/>
              </w:rPr>
              <w:t>iFit</w:t>
            </w:r>
            <w:proofErr w:type="spellEnd"/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DA6AF" w14:textId="77777777" w:rsidR="00D649B0" w:rsidRPr="00C265BB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01631588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07D70" w14:textId="74D4FC38" w:rsidR="00D649B0" w:rsidRPr="00C265BB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899,99</w:t>
            </w:r>
          </w:p>
        </w:tc>
        <w:tc>
          <w:tcPr>
            <w:tcW w:w="1982" w:type="dxa"/>
          </w:tcPr>
          <w:p w14:paraId="207900D0" w14:textId="77777777" w:rsidR="00D649B0" w:rsidRDefault="00D649B0" w:rsidP="00D649B0">
            <w:pPr>
              <w:jc w:val="right"/>
            </w:pPr>
            <w:r>
              <w:t>254,19</w:t>
            </w:r>
          </w:p>
        </w:tc>
      </w:tr>
      <w:tr w:rsidR="00D649B0" w14:paraId="532E106C" w14:textId="77777777" w:rsidTr="00D649B0">
        <w:tc>
          <w:tcPr>
            <w:tcW w:w="556" w:type="dxa"/>
          </w:tcPr>
          <w:p w14:paraId="55C51E81" w14:textId="77777777" w:rsidR="00D649B0" w:rsidRDefault="00D649B0" w:rsidP="00D649B0">
            <w:r>
              <w:t>30.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203F" w14:textId="77777777" w:rsidR="00D649B0" w:rsidRPr="005A171F" w:rsidRDefault="00D649B0" w:rsidP="00D649B0">
            <w:r w:rsidRPr="00A57DFA">
              <w:t>Garso aparatūra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1BB25" w14:textId="77777777" w:rsidR="00D649B0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01600002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5655C" w14:textId="29DCEB27" w:rsidR="00D649B0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552,36</w:t>
            </w:r>
          </w:p>
        </w:tc>
        <w:tc>
          <w:tcPr>
            <w:tcW w:w="1982" w:type="dxa"/>
          </w:tcPr>
          <w:p w14:paraId="018E826C" w14:textId="77777777" w:rsidR="00D649B0" w:rsidRDefault="00D649B0" w:rsidP="00D649B0">
            <w:pPr>
              <w:jc w:val="right"/>
            </w:pPr>
            <w:r>
              <w:t>0,00</w:t>
            </w:r>
          </w:p>
        </w:tc>
      </w:tr>
      <w:tr w:rsidR="00D649B0" w14:paraId="520B5425" w14:textId="77777777" w:rsidTr="00D649B0">
        <w:tc>
          <w:tcPr>
            <w:tcW w:w="556" w:type="dxa"/>
          </w:tcPr>
          <w:p w14:paraId="2938D900" w14:textId="77777777" w:rsidR="00D649B0" w:rsidRDefault="00D649B0" w:rsidP="00D649B0">
            <w:r>
              <w:t>31.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AB2C" w14:textId="77777777" w:rsidR="00D649B0" w:rsidRPr="005A171F" w:rsidRDefault="00D649B0" w:rsidP="00D649B0">
            <w:r w:rsidRPr="00A57DFA">
              <w:t>Garso aparatūros sistema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8661E" w14:textId="77777777" w:rsidR="00D649B0" w:rsidRDefault="00D649B0" w:rsidP="00D649B0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01631444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24A0A" w14:textId="1B3605EC" w:rsidR="00D649B0" w:rsidRDefault="00D649B0" w:rsidP="00D649B0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 w:rsidR="00413188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737,72</w:t>
            </w:r>
          </w:p>
        </w:tc>
        <w:tc>
          <w:tcPr>
            <w:tcW w:w="1982" w:type="dxa"/>
          </w:tcPr>
          <w:p w14:paraId="0CEF43DE" w14:textId="77777777" w:rsidR="00D649B0" w:rsidRDefault="00D649B0" w:rsidP="00D649B0">
            <w:pPr>
              <w:jc w:val="right"/>
            </w:pPr>
            <w:r>
              <w:t>1,00</w:t>
            </w:r>
          </w:p>
        </w:tc>
      </w:tr>
      <w:tr w:rsidR="00D649B0" w14:paraId="31460CB8" w14:textId="77777777" w:rsidTr="00D649B0">
        <w:tc>
          <w:tcPr>
            <w:tcW w:w="556" w:type="dxa"/>
          </w:tcPr>
          <w:p w14:paraId="17A7E7A3" w14:textId="77777777" w:rsidR="00D649B0" w:rsidRDefault="00D649B0" w:rsidP="00D649B0"/>
        </w:tc>
        <w:tc>
          <w:tcPr>
            <w:tcW w:w="3975" w:type="dxa"/>
          </w:tcPr>
          <w:p w14:paraId="1F6E03AD" w14:textId="77777777" w:rsidR="00D649B0" w:rsidRDefault="00D649B0" w:rsidP="00D649B0"/>
        </w:tc>
        <w:tc>
          <w:tcPr>
            <w:tcW w:w="1557" w:type="dxa"/>
          </w:tcPr>
          <w:p w14:paraId="5A8FC4CF" w14:textId="77777777" w:rsidR="00D649B0" w:rsidRPr="00B828F7" w:rsidRDefault="00D649B0" w:rsidP="00D649B0">
            <w:pPr>
              <w:jc w:val="right"/>
              <w:rPr>
                <w:b/>
                <w:bCs/>
              </w:rPr>
            </w:pPr>
            <w:r w:rsidRPr="00B828F7">
              <w:rPr>
                <w:b/>
                <w:bCs/>
              </w:rPr>
              <w:t>Iš viso:</w:t>
            </w:r>
          </w:p>
        </w:tc>
        <w:tc>
          <w:tcPr>
            <w:tcW w:w="1983" w:type="dxa"/>
          </w:tcPr>
          <w:p w14:paraId="587E258B" w14:textId="4604B976" w:rsidR="00D649B0" w:rsidRPr="00B828F7" w:rsidRDefault="00D649B0" w:rsidP="00D649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  <w:r w:rsidR="003C1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208,55</w:t>
            </w:r>
          </w:p>
        </w:tc>
        <w:tc>
          <w:tcPr>
            <w:tcW w:w="1982" w:type="dxa"/>
          </w:tcPr>
          <w:p w14:paraId="7A73385C" w14:textId="3E4BAF52" w:rsidR="00D649B0" w:rsidRPr="00B828F7" w:rsidRDefault="00D649B0" w:rsidP="00D649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3C1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822,32</w:t>
            </w:r>
          </w:p>
        </w:tc>
      </w:tr>
    </w:tbl>
    <w:p w14:paraId="7BC2F58C" w14:textId="1AE67875" w:rsidR="00D649B0" w:rsidRDefault="00D649B0" w:rsidP="006A2F5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04BF24F" w14:textId="77777777" w:rsidR="00D649B0" w:rsidRPr="00391E1A" w:rsidRDefault="00D649B0" w:rsidP="00D649B0">
      <w:pPr>
        <w:ind w:left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3C9BA986" w14:textId="77777777" w:rsidR="00D649B0" w:rsidRPr="00391E1A" w:rsidRDefault="00D649B0" w:rsidP="00D649B0">
      <w:pPr>
        <w:tabs>
          <w:tab w:val="left" w:pos="7371"/>
        </w:tabs>
        <w:ind w:left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3AC357F1" w14:textId="77777777" w:rsidR="00D649B0" w:rsidRPr="00391E1A" w:rsidRDefault="00D649B0" w:rsidP="00D649B0">
      <w:pPr>
        <w:tabs>
          <w:tab w:val="left" w:pos="4773"/>
        </w:tabs>
        <w:ind w:left="5670"/>
      </w:pPr>
      <w:r w:rsidRPr="00391E1A">
        <w:rPr>
          <w:szCs w:val="24"/>
        </w:rPr>
        <w:t>2 priedas</w:t>
      </w:r>
    </w:p>
    <w:p w14:paraId="73117F5B" w14:textId="77777777" w:rsidR="00D649B0" w:rsidRPr="00391E1A" w:rsidRDefault="00D649B0" w:rsidP="00D649B0">
      <w:pPr>
        <w:ind w:firstLine="5812"/>
        <w:jc w:val="both"/>
        <w:rPr>
          <w:rFonts w:eastAsia="Calibri"/>
          <w:szCs w:val="24"/>
        </w:rPr>
      </w:pPr>
    </w:p>
    <w:p w14:paraId="014FB8DA" w14:textId="77777777" w:rsidR="00D649B0" w:rsidRPr="00391E1A" w:rsidRDefault="00D649B0" w:rsidP="00D649B0">
      <w:pPr>
        <w:jc w:val="both"/>
        <w:rPr>
          <w:rFonts w:eastAsia="Calibri"/>
          <w:szCs w:val="24"/>
        </w:rPr>
      </w:pPr>
    </w:p>
    <w:p w14:paraId="6A734129" w14:textId="77777777" w:rsidR="00D649B0" w:rsidRPr="00391E1A" w:rsidRDefault="00D649B0" w:rsidP="00D649B0">
      <w:pPr>
        <w:jc w:val="center"/>
        <w:rPr>
          <w:b/>
          <w:szCs w:val="24"/>
        </w:rPr>
      </w:pPr>
      <w:r w:rsidRPr="00391E1A">
        <w:rPr>
          <w:b/>
          <w:szCs w:val="24"/>
        </w:rPr>
        <w:t>TRUMPALAIKIO TURTO, PERDUODAMO PANEVĖŽIO NEKILNOJAMOJO TURTO VALDYMO CENTRUI VALDYTI, NAUDOTI IR DISPONUOTI JUO PATIKĖJIMO TEISE, SĄRAŠAS</w:t>
      </w:r>
    </w:p>
    <w:p w14:paraId="16A7E72A" w14:textId="77777777" w:rsidR="00D649B0" w:rsidRDefault="00D649B0" w:rsidP="006A2F55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815"/>
        <w:gridCol w:w="1108"/>
        <w:gridCol w:w="1500"/>
        <w:gridCol w:w="1495"/>
      </w:tblGrid>
      <w:tr w:rsidR="00B80999" w14:paraId="3F83845B" w14:textId="77777777" w:rsidTr="00D649B0">
        <w:tc>
          <w:tcPr>
            <w:tcW w:w="556" w:type="dxa"/>
          </w:tcPr>
          <w:p w14:paraId="5C671D3D" w14:textId="77777777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Eil. Nr.</w:t>
            </w:r>
          </w:p>
        </w:tc>
        <w:tc>
          <w:tcPr>
            <w:tcW w:w="5251" w:type="dxa"/>
          </w:tcPr>
          <w:p w14:paraId="0858E2F1" w14:textId="77777777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Turto pavadinimas</w:t>
            </w:r>
          </w:p>
        </w:tc>
        <w:tc>
          <w:tcPr>
            <w:tcW w:w="1134" w:type="dxa"/>
          </w:tcPr>
          <w:p w14:paraId="033A16D3" w14:textId="77777777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Kiekis, vnt.</w:t>
            </w:r>
          </w:p>
        </w:tc>
        <w:tc>
          <w:tcPr>
            <w:tcW w:w="1559" w:type="dxa"/>
          </w:tcPr>
          <w:p w14:paraId="668A5A04" w14:textId="637FD2EE" w:rsidR="00D649B0" w:rsidRPr="00D649B0" w:rsidRDefault="00D649B0" w:rsidP="003C1F3F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Vieneto įsigijimo vertė Eur</w:t>
            </w:r>
          </w:p>
        </w:tc>
        <w:tc>
          <w:tcPr>
            <w:tcW w:w="1553" w:type="dxa"/>
          </w:tcPr>
          <w:p w14:paraId="64AC4297" w14:textId="39CBD4D2" w:rsidR="00D649B0" w:rsidRPr="00D649B0" w:rsidRDefault="00D649B0" w:rsidP="00D649B0">
            <w:pPr>
              <w:jc w:val="center"/>
              <w:rPr>
                <w:b/>
                <w:szCs w:val="24"/>
              </w:rPr>
            </w:pPr>
            <w:r w:rsidRPr="00D649B0">
              <w:rPr>
                <w:b/>
                <w:szCs w:val="24"/>
              </w:rPr>
              <w:t>Bendra įsigijimo vertė Eur</w:t>
            </w:r>
          </w:p>
        </w:tc>
      </w:tr>
      <w:tr w:rsidR="00B80999" w14:paraId="22E4EDE9" w14:textId="77777777" w:rsidTr="00D649B0">
        <w:tc>
          <w:tcPr>
            <w:tcW w:w="556" w:type="dxa"/>
          </w:tcPr>
          <w:p w14:paraId="3379674F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D09C8" w14:textId="5BB04664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Akumuliatorinis slėginis purkštuvas</w:t>
            </w:r>
            <w:r w:rsidR="003C1F3F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20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D0D74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A0623" w14:textId="77777777" w:rsidR="00D649B0" w:rsidRPr="007D0AAF" w:rsidRDefault="00D649B0" w:rsidP="00D649B0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</w:t>
            </w:r>
            <w:r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A553D" w14:textId="77777777" w:rsidR="00D649B0" w:rsidRPr="007D0AAF" w:rsidRDefault="00D649B0" w:rsidP="00D649B0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59,00</w:t>
            </w:r>
          </w:p>
        </w:tc>
      </w:tr>
      <w:tr w:rsidR="00B80999" w14:paraId="117E2DFC" w14:textId="77777777" w:rsidTr="00D649B0">
        <w:tc>
          <w:tcPr>
            <w:tcW w:w="556" w:type="dxa"/>
          </w:tcPr>
          <w:p w14:paraId="4387DAF0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6F41E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Apsaugos krepšinio lentai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FEEF4" w14:textId="77777777" w:rsidR="00D649B0" w:rsidRPr="007D0AAF" w:rsidRDefault="00D649B0" w:rsidP="00D649B0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EC82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83,00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06A6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166,00</w:t>
            </w:r>
          </w:p>
        </w:tc>
      </w:tr>
      <w:tr w:rsidR="00B80999" w14:paraId="5AC76760" w14:textId="77777777" w:rsidTr="00D649B0">
        <w:tc>
          <w:tcPr>
            <w:tcW w:w="556" w:type="dxa"/>
          </w:tcPr>
          <w:p w14:paraId="30B6E41B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9A530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Apsaugos krepšinio stovui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32A48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9F222" w14:textId="77777777" w:rsidR="00D649B0" w:rsidRPr="007D0AAF" w:rsidRDefault="00D649B0" w:rsidP="00D649B0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AE45B" w14:textId="77777777" w:rsidR="00D649B0" w:rsidRPr="007D0AAF" w:rsidRDefault="00D649B0" w:rsidP="00D649B0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176,00</w:t>
            </w:r>
          </w:p>
        </w:tc>
      </w:tr>
      <w:tr w:rsidR="00B80999" w14:paraId="4F3A3FF3" w14:textId="77777777" w:rsidTr="00D649B0">
        <w:tc>
          <w:tcPr>
            <w:tcW w:w="556" w:type="dxa"/>
          </w:tcPr>
          <w:p w14:paraId="2ED5B281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4.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DD687" w14:textId="2C02FF4B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BE6D1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2975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013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0932F37D" w14:textId="77777777" w:rsidTr="00D649B0">
        <w:tc>
          <w:tcPr>
            <w:tcW w:w="556" w:type="dxa"/>
          </w:tcPr>
          <w:p w14:paraId="08B42F5D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5.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9AD59" w14:textId="696FD076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BE967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5E57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DAC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2A7B4206" w14:textId="77777777" w:rsidTr="00D649B0">
        <w:tc>
          <w:tcPr>
            <w:tcW w:w="556" w:type="dxa"/>
          </w:tcPr>
          <w:p w14:paraId="02B3CB2B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6.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5F268" w14:textId="05D78641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16C0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B31A0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B871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7B8B12B1" w14:textId="77777777" w:rsidTr="00D649B0">
        <w:tc>
          <w:tcPr>
            <w:tcW w:w="556" w:type="dxa"/>
          </w:tcPr>
          <w:p w14:paraId="55A0A124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7.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2CE6E" w14:textId="73D061C8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ransportuojama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7D0AAF">
              <w:rPr>
                <w:rFonts w:eastAsia="Times New Roman"/>
                <w:color w:val="000000"/>
                <w:szCs w:val="24"/>
              </w:rPr>
              <w:t>tsarginių žaidėjų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5F81A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BC26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CE14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80999" w14:paraId="2EA62743" w14:textId="77777777" w:rsidTr="00D649B0">
        <w:tc>
          <w:tcPr>
            <w:tcW w:w="556" w:type="dxa"/>
          </w:tcPr>
          <w:p w14:paraId="21590F7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8.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2B86B" w14:textId="14895CD2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CD grotuvas TMC-200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9D49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C5D2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275,14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F380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550,28</w:t>
            </w:r>
          </w:p>
        </w:tc>
      </w:tr>
      <w:tr w:rsidR="00B80999" w14:paraId="457C9FDE" w14:textId="77777777" w:rsidTr="00D649B0">
        <w:tc>
          <w:tcPr>
            <w:tcW w:w="556" w:type="dxa"/>
          </w:tcPr>
          <w:p w14:paraId="373CF554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C7600" w14:textId="74BAACBE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Futbolo tinklas</w:t>
            </w:r>
            <w:r w:rsidR="003C1F3F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5 mm, 2 vnt.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7B9B6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C618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6F6F3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</w:tr>
      <w:tr w:rsidR="00B80999" w14:paraId="6DDEB88A" w14:textId="77777777" w:rsidTr="00D649B0">
        <w:tc>
          <w:tcPr>
            <w:tcW w:w="556" w:type="dxa"/>
          </w:tcPr>
          <w:p w14:paraId="590DEE73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193B6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Garso kolonėlė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C701B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57E1E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290,00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43B9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580,00</w:t>
            </w:r>
          </w:p>
        </w:tc>
      </w:tr>
      <w:tr w:rsidR="00B80999" w14:paraId="4A9497D3" w14:textId="77777777" w:rsidTr="00D649B0">
        <w:tc>
          <w:tcPr>
            <w:tcW w:w="556" w:type="dxa"/>
          </w:tcPr>
          <w:p w14:paraId="145A782D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11B81" w14:textId="625A6E64" w:rsidR="00D649B0" w:rsidRPr="007D0AAF" w:rsidRDefault="003C1F3F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lastikinė </w:t>
            </w:r>
            <w:r>
              <w:rPr>
                <w:rFonts w:eastAsia="Times New Roman"/>
                <w:color w:val="000000"/>
                <w:szCs w:val="24"/>
              </w:rPr>
              <w:t>k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ėdė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916CE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CA8E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16,577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7F45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331,54</w:t>
            </w:r>
          </w:p>
        </w:tc>
      </w:tr>
      <w:tr w:rsidR="00B80999" w14:paraId="78084834" w14:textId="77777777" w:rsidTr="00D649B0">
        <w:tc>
          <w:tcPr>
            <w:tcW w:w="556" w:type="dxa"/>
          </w:tcPr>
          <w:p w14:paraId="41914FAC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A410A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Kėdė spaudai su darbo stalu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E0861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452D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32,125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027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963,75</w:t>
            </w:r>
          </w:p>
        </w:tc>
      </w:tr>
      <w:tr w:rsidR="00B80999" w14:paraId="22F4872E" w14:textId="77777777" w:rsidTr="00D649B0">
        <w:tc>
          <w:tcPr>
            <w:tcW w:w="556" w:type="dxa"/>
          </w:tcPr>
          <w:p w14:paraId="70C6E813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22467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B54DD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38D23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A2BF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80999" w14:paraId="086698A9" w14:textId="77777777" w:rsidTr="00D649B0">
        <w:tc>
          <w:tcPr>
            <w:tcW w:w="556" w:type="dxa"/>
          </w:tcPr>
          <w:p w14:paraId="19F2C641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C7D97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AB265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A8A6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D919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80999" w14:paraId="73E3A1C4" w14:textId="77777777" w:rsidTr="00D649B0">
        <w:tc>
          <w:tcPr>
            <w:tcW w:w="556" w:type="dxa"/>
          </w:tcPr>
          <w:p w14:paraId="62FB4038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B805B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Krepšinio lankas </w:t>
            </w:r>
            <w:proofErr w:type="spellStart"/>
            <w:r w:rsidRPr="003C1F3F">
              <w:rPr>
                <w:rFonts w:eastAsia="Times New Roman"/>
                <w:i/>
                <w:iCs/>
                <w:color w:val="000000"/>
                <w:szCs w:val="24"/>
              </w:rPr>
              <w:t>Classic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7FF0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E519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22,50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D806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135,00</w:t>
            </w:r>
          </w:p>
        </w:tc>
      </w:tr>
      <w:tr w:rsidR="00B80999" w14:paraId="505D4FC1" w14:textId="77777777" w:rsidTr="00D649B0">
        <w:tc>
          <w:tcPr>
            <w:tcW w:w="556" w:type="dxa"/>
          </w:tcPr>
          <w:p w14:paraId="7EC1DECD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D4F63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B7EFA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319F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79D60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</w:tr>
      <w:tr w:rsidR="00B80999" w14:paraId="46831BD0" w14:textId="77777777" w:rsidTr="00D649B0">
        <w:tc>
          <w:tcPr>
            <w:tcW w:w="556" w:type="dxa"/>
          </w:tcPr>
          <w:p w14:paraId="26C97DD3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CD1E9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D8B5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7958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0E8E4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80999" w14:paraId="4FD05685" w14:textId="77777777" w:rsidTr="00D649B0">
        <w:tc>
          <w:tcPr>
            <w:tcW w:w="556" w:type="dxa"/>
          </w:tcPr>
          <w:p w14:paraId="2ECEE21E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5646D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A870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B2B2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34A9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80999" w14:paraId="3CB7C313" w14:textId="77777777" w:rsidTr="00D649B0">
        <w:tc>
          <w:tcPr>
            <w:tcW w:w="556" w:type="dxa"/>
          </w:tcPr>
          <w:p w14:paraId="06940EDA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A6F33" w14:textId="74D7025A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  <w:r w:rsidR="003C1F3F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150</w:t>
            </w:r>
            <w:r w:rsidR="003C1F3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x 100 cm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8E59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CF1F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180,00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BE408" w14:textId="562DBEE5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080,00</w:t>
            </w:r>
          </w:p>
        </w:tc>
      </w:tr>
      <w:tr w:rsidR="00B80999" w14:paraId="16D13DF0" w14:textId="77777777" w:rsidTr="00D649B0">
        <w:tc>
          <w:tcPr>
            <w:tcW w:w="556" w:type="dxa"/>
          </w:tcPr>
          <w:p w14:paraId="70C3844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63924" w14:textId="7C9DD7F4" w:rsidR="00D649B0" w:rsidRPr="007D0AAF" w:rsidRDefault="003C1F3F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M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edinis </w:t>
            </w:r>
            <w:r>
              <w:rPr>
                <w:rFonts w:eastAsia="Times New Roman"/>
                <w:color w:val="000000"/>
                <w:szCs w:val="24"/>
              </w:rPr>
              <w:t>k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rėslas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AC71C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55D6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C34C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7,00</w:t>
            </w:r>
          </w:p>
        </w:tc>
      </w:tr>
      <w:tr w:rsidR="00B80999" w14:paraId="39245234" w14:textId="77777777" w:rsidTr="00D649B0">
        <w:tc>
          <w:tcPr>
            <w:tcW w:w="556" w:type="dxa"/>
          </w:tcPr>
          <w:p w14:paraId="7441E7E4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A0F84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Langų grotos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1EDD4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DC4A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62,1236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EA81E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869,73</w:t>
            </w:r>
          </w:p>
        </w:tc>
      </w:tr>
      <w:tr w:rsidR="00B80999" w14:paraId="67744C9B" w14:textId="77777777" w:rsidTr="00D649B0">
        <w:tc>
          <w:tcPr>
            <w:tcW w:w="556" w:type="dxa"/>
          </w:tcPr>
          <w:p w14:paraId="41725D6C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6CB7A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8FFF4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01E6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B9C34" w14:textId="36E3A495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792,40</w:t>
            </w:r>
          </w:p>
        </w:tc>
      </w:tr>
      <w:tr w:rsidR="00B80999" w14:paraId="5211327E" w14:textId="77777777" w:rsidTr="00D649B0">
        <w:tc>
          <w:tcPr>
            <w:tcW w:w="556" w:type="dxa"/>
          </w:tcPr>
          <w:p w14:paraId="73ABCEB7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63EB7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0AC4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CEEC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27A0E" w14:textId="33B80D51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178,41</w:t>
            </w:r>
          </w:p>
        </w:tc>
      </w:tr>
      <w:tr w:rsidR="00B80999" w14:paraId="1FFFFD9A" w14:textId="77777777" w:rsidTr="00D649B0">
        <w:tc>
          <w:tcPr>
            <w:tcW w:w="556" w:type="dxa"/>
          </w:tcPr>
          <w:p w14:paraId="78CAE99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FE2DB" w14:textId="37DE46CD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Plastikinė kėdutė </w:t>
            </w:r>
            <w:r w:rsidR="003C1F3F">
              <w:rPr>
                <w:rFonts w:eastAsia="Times New Roman"/>
                <w:color w:val="000000"/>
                <w:szCs w:val="24"/>
              </w:rPr>
              <w:t>su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metal</w:t>
            </w:r>
            <w:r w:rsidR="003C1F3F">
              <w:rPr>
                <w:rFonts w:eastAsia="Times New Roman"/>
                <w:color w:val="000000"/>
                <w:szCs w:val="24"/>
              </w:rPr>
              <w:t>o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konstrukcij</w:t>
            </w:r>
            <w:r w:rsidR="003C1F3F">
              <w:rPr>
                <w:rFonts w:eastAsia="Times New Roman"/>
                <w:color w:val="000000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EAA6D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CDA4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EF52" w14:textId="7B602D55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786,55</w:t>
            </w:r>
          </w:p>
        </w:tc>
      </w:tr>
      <w:tr w:rsidR="00B80999" w14:paraId="2D81B905" w14:textId="77777777" w:rsidTr="00D649B0">
        <w:tc>
          <w:tcPr>
            <w:tcW w:w="556" w:type="dxa"/>
          </w:tcPr>
          <w:p w14:paraId="3AB0AF99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D5255" w14:textId="460E4C91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Plastikinė kėdutė </w:t>
            </w:r>
            <w:r w:rsidR="003C1F3F">
              <w:rPr>
                <w:rFonts w:eastAsia="Times New Roman"/>
                <w:color w:val="000000"/>
                <w:szCs w:val="24"/>
              </w:rPr>
              <w:t>su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metal</w:t>
            </w:r>
            <w:r w:rsidR="002C2EB2">
              <w:rPr>
                <w:rFonts w:eastAsia="Times New Roman"/>
                <w:color w:val="000000"/>
                <w:szCs w:val="24"/>
              </w:rPr>
              <w:t>o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konstrukcij</w:t>
            </w:r>
            <w:r w:rsidR="002C2EB2">
              <w:rPr>
                <w:rFonts w:eastAsia="Times New Roman"/>
                <w:color w:val="000000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C40D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19B7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689D0" w14:textId="15230414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992,53</w:t>
            </w:r>
          </w:p>
        </w:tc>
      </w:tr>
      <w:tr w:rsidR="00B80999" w14:paraId="42A85878" w14:textId="77777777" w:rsidTr="00D649B0">
        <w:tc>
          <w:tcPr>
            <w:tcW w:w="556" w:type="dxa"/>
          </w:tcPr>
          <w:p w14:paraId="64A3C117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38C1C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su metalo konstrukcija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2F892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6D02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41,0015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D5810" w14:textId="7884AE63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970,26</w:t>
            </w:r>
          </w:p>
        </w:tc>
      </w:tr>
      <w:tr w:rsidR="00B80999" w14:paraId="37222E1D" w14:textId="77777777" w:rsidTr="00D649B0">
        <w:tc>
          <w:tcPr>
            <w:tcW w:w="556" w:type="dxa"/>
          </w:tcPr>
          <w:p w14:paraId="4F56DAC5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395FA" w14:textId="0296ABD1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Plastiko kėdutė su metalo konstruk</w:t>
            </w:r>
            <w:r w:rsidR="002C2EB2">
              <w:rPr>
                <w:rFonts w:eastAsia="Times New Roman"/>
                <w:color w:val="000000"/>
                <w:szCs w:val="24"/>
              </w:rPr>
              <w:t>cija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D6C90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ABAD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F6F00" w14:textId="6D1923F0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957,66</w:t>
            </w:r>
          </w:p>
        </w:tc>
      </w:tr>
      <w:tr w:rsidR="00B80999" w14:paraId="1EABDBDF" w14:textId="77777777" w:rsidTr="00D649B0">
        <w:tc>
          <w:tcPr>
            <w:tcW w:w="556" w:type="dxa"/>
          </w:tcPr>
          <w:p w14:paraId="354FE394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A84D3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Pultas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6673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3B88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9CD7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</w:tr>
      <w:tr w:rsidR="00B80999" w14:paraId="11C15112" w14:textId="77777777" w:rsidTr="00D649B0">
        <w:tc>
          <w:tcPr>
            <w:tcW w:w="556" w:type="dxa"/>
          </w:tcPr>
          <w:p w14:paraId="421EC6BD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B1A80" w14:textId="694A15F0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Purkštuvas</w:t>
            </w:r>
            <w:r w:rsidR="002C2EB2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9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4722B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CDB60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49,39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8C02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49,39</w:t>
            </w:r>
          </w:p>
        </w:tc>
      </w:tr>
      <w:tr w:rsidR="00B80999" w14:paraId="63985642" w14:textId="77777777" w:rsidTr="00D649B0">
        <w:tc>
          <w:tcPr>
            <w:tcW w:w="556" w:type="dxa"/>
          </w:tcPr>
          <w:p w14:paraId="404FE76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CEEF3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Regbio vartai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7B146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8B1D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B0555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</w:tr>
      <w:tr w:rsidR="00B80999" w14:paraId="36B584F8" w14:textId="77777777" w:rsidTr="00D649B0">
        <w:tc>
          <w:tcPr>
            <w:tcW w:w="556" w:type="dxa"/>
          </w:tcPr>
          <w:p w14:paraId="66320DA6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273D2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Rėmas tentams (reklamai)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202F2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7FEF1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106,08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C354C" w14:textId="2970F2A3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591,20</w:t>
            </w:r>
          </w:p>
        </w:tc>
      </w:tr>
      <w:tr w:rsidR="00B80999" w14:paraId="241BDEA8" w14:textId="77777777" w:rsidTr="00D649B0">
        <w:tc>
          <w:tcPr>
            <w:tcW w:w="556" w:type="dxa"/>
          </w:tcPr>
          <w:p w14:paraId="6CBAE832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AB8A7" w14:textId="33698E4E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F</w:t>
            </w:r>
            <w:r w:rsidRPr="007D0AAF">
              <w:rPr>
                <w:rFonts w:eastAsia="Times New Roman"/>
                <w:color w:val="000000"/>
                <w:szCs w:val="24"/>
              </w:rPr>
              <w:t>utbolo vart</w:t>
            </w:r>
            <w:r>
              <w:rPr>
                <w:rFonts w:eastAsia="Times New Roman"/>
                <w:color w:val="000000"/>
                <w:szCs w:val="24"/>
              </w:rPr>
              <w:t>ų s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tovas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ACD7C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A00AF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485,00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9367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970,00</w:t>
            </w:r>
          </w:p>
        </w:tc>
      </w:tr>
      <w:tr w:rsidR="00B80999" w14:paraId="6DF49B1C" w14:textId="77777777" w:rsidTr="00D649B0">
        <w:tc>
          <w:tcPr>
            <w:tcW w:w="556" w:type="dxa"/>
          </w:tcPr>
          <w:p w14:paraId="5C39A1EE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60B91" w14:textId="65C6BB87" w:rsidR="00D649B0" w:rsidRPr="007D0AAF" w:rsidRDefault="00B80999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Kolonėl</w:t>
            </w:r>
            <w:r>
              <w:rPr>
                <w:rFonts w:eastAsia="Times New Roman"/>
                <w:color w:val="000000"/>
                <w:szCs w:val="24"/>
              </w:rPr>
              <w:t>ės s</w:t>
            </w:r>
            <w:r w:rsidR="00D649B0" w:rsidRPr="007D0AAF">
              <w:rPr>
                <w:rFonts w:eastAsia="Times New Roman"/>
                <w:color w:val="000000"/>
                <w:szCs w:val="24"/>
              </w:rPr>
              <w:t xml:space="preserve">tovas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86ED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3165A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D55E2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70,00</w:t>
            </w:r>
          </w:p>
        </w:tc>
      </w:tr>
      <w:tr w:rsidR="00B80999" w14:paraId="1E2963A2" w14:textId="77777777" w:rsidTr="00D649B0">
        <w:tc>
          <w:tcPr>
            <w:tcW w:w="556" w:type="dxa"/>
          </w:tcPr>
          <w:p w14:paraId="5BEF8379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38E01" w14:textId="2CDF6AC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Švieslentė LED</w:t>
            </w:r>
            <w:r w:rsidR="002C2EB2">
              <w:rPr>
                <w:rFonts w:eastAsia="Times New Roman"/>
                <w:color w:val="000000"/>
                <w:szCs w:val="24"/>
              </w:rPr>
              <w:t>,</w:t>
            </w:r>
            <w:r w:rsidRPr="007D0AAF">
              <w:rPr>
                <w:rFonts w:eastAsia="Times New Roman"/>
                <w:color w:val="000000"/>
                <w:szCs w:val="24"/>
              </w:rPr>
              <w:t xml:space="preserve"> 133</w:t>
            </w:r>
            <w:r w:rsidR="002C2EB2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x 21 cm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B760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CF20B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223,87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E6C9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447,74</w:t>
            </w:r>
          </w:p>
        </w:tc>
      </w:tr>
      <w:tr w:rsidR="00B80999" w14:paraId="1BCBE41E" w14:textId="77777777" w:rsidTr="00D649B0">
        <w:tc>
          <w:tcPr>
            <w:tcW w:w="556" w:type="dxa"/>
          </w:tcPr>
          <w:p w14:paraId="34DFF1DA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E1449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Tentas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CF10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8C3A9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264,265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703D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528,53</w:t>
            </w:r>
          </w:p>
        </w:tc>
      </w:tr>
      <w:tr w:rsidR="00B80999" w14:paraId="03B663CF" w14:textId="77777777" w:rsidTr="00D649B0">
        <w:tc>
          <w:tcPr>
            <w:tcW w:w="556" w:type="dxa"/>
          </w:tcPr>
          <w:p w14:paraId="77FB1A87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9FC1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proofErr w:type="spellStart"/>
            <w:r w:rsidRPr="007D0AAF">
              <w:rPr>
                <w:rFonts w:eastAsia="Times New Roman"/>
                <w:color w:val="000000"/>
                <w:szCs w:val="24"/>
              </w:rPr>
              <w:t>Tentinės</w:t>
            </w:r>
            <w:proofErr w:type="spellEnd"/>
            <w:r w:rsidRPr="007D0AAF">
              <w:rPr>
                <w:rFonts w:eastAsia="Times New Roman"/>
                <w:color w:val="000000"/>
                <w:szCs w:val="24"/>
              </w:rPr>
              <w:t xml:space="preserve"> vartų apsaugos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EB2E9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281F8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108,90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0BB17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217,80</w:t>
            </w:r>
          </w:p>
        </w:tc>
      </w:tr>
      <w:tr w:rsidR="00B80999" w14:paraId="100686C1" w14:textId="77777777" w:rsidTr="00D649B0">
        <w:tc>
          <w:tcPr>
            <w:tcW w:w="556" w:type="dxa"/>
          </w:tcPr>
          <w:p w14:paraId="071FB8D2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201BD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stovas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9AB5E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00AB8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7F8F4" w14:textId="0DAFB9A0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B80999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7D0AAF">
              <w:rPr>
                <w:rFonts w:eastAsia="Times New Roman"/>
                <w:color w:val="000000"/>
                <w:szCs w:val="24"/>
              </w:rPr>
              <w:t>000,00</w:t>
            </w:r>
          </w:p>
        </w:tc>
      </w:tr>
      <w:tr w:rsidR="00B80999" w14:paraId="3BFF7F10" w14:textId="77777777" w:rsidTr="00D649B0">
        <w:tc>
          <w:tcPr>
            <w:tcW w:w="556" w:type="dxa"/>
          </w:tcPr>
          <w:p w14:paraId="656C52FB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86238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tinklas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CBB8F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4462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3FA8C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150,00</w:t>
            </w:r>
          </w:p>
        </w:tc>
      </w:tr>
      <w:tr w:rsidR="00B80999" w14:paraId="2859AE05" w14:textId="77777777" w:rsidTr="00D649B0">
        <w:tc>
          <w:tcPr>
            <w:tcW w:w="556" w:type="dxa"/>
          </w:tcPr>
          <w:p w14:paraId="53BA571D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CC642" w14:textId="12101602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Transportuojama teisėjų pavėsinė-suolas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E99D5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061A3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E7B36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</w:tr>
      <w:tr w:rsidR="00B80999" w14:paraId="0D679FA2" w14:textId="77777777" w:rsidTr="00D649B0">
        <w:tc>
          <w:tcPr>
            <w:tcW w:w="556" w:type="dxa"/>
          </w:tcPr>
          <w:p w14:paraId="1375C2C5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DC7F3" w14:textId="77777777" w:rsidR="00D649B0" w:rsidRPr="007D0AAF" w:rsidRDefault="00D649B0" w:rsidP="00D649B0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Žarnos transporteris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6AC7A96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E7A702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317,42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FEBB62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317,42</w:t>
            </w:r>
          </w:p>
        </w:tc>
      </w:tr>
      <w:tr w:rsidR="00B80999" w14:paraId="2FAFB1E0" w14:textId="77777777" w:rsidTr="00D649B0">
        <w:tc>
          <w:tcPr>
            <w:tcW w:w="556" w:type="dxa"/>
          </w:tcPr>
          <w:p w14:paraId="5B63B53C" w14:textId="77777777" w:rsidR="00D649B0" w:rsidRPr="007D0AAF" w:rsidRDefault="00D649B0" w:rsidP="00D649B0">
            <w:pPr>
              <w:rPr>
                <w:szCs w:val="24"/>
              </w:rPr>
            </w:pPr>
            <w:r w:rsidRPr="007D0AAF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9F28" w14:textId="246238F2" w:rsidR="00D649B0" w:rsidRPr="007D0AAF" w:rsidRDefault="00B80999" w:rsidP="00D649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Traktoriaus b</w:t>
            </w:r>
            <w:r w:rsidR="00D649B0">
              <w:rPr>
                <w:color w:val="000000"/>
                <w:szCs w:val="24"/>
              </w:rPr>
              <w:t>arstytuvas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9E28BA3" w14:textId="77777777" w:rsidR="00D649B0" w:rsidRPr="007D0AAF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B858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06D" w14:textId="77777777" w:rsidR="00D649B0" w:rsidRPr="007D0AAF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</w:tr>
      <w:tr w:rsidR="00B80999" w14:paraId="0D7CDAAA" w14:textId="77777777" w:rsidTr="00D649B0">
        <w:tc>
          <w:tcPr>
            <w:tcW w:w="556" w:type="dxa"/>
          </w:tcPr>
          <w:p w14:paraId="0247B4C5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D9B" w14:textId="0E2909AB" w:rsidR="00D649B0" w:rsidRDefault="00D649B0" w:rsidP="00D649B0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 xml:space="preserve">Mikrofonas </w:t>
            </w:r>
            <w:r w:rsidRPr="002C2EB2">
              <w:rPr>
                <w:i/>
                <w:iCs/>
                <w:color w:val="000000"/>
                <w:szCs w:val="24"/>
              </w:rPr>
              <w:t xml:space="preserve">WF-U2600HH </w:t>
            </w:r>
            <w:proofErr w:type="spellStart"/>
            <w:r w:rsidRPr="002C2EB2">
              <w:rPr>
                <w:i/>
                <w:iCs/>
                <w:color w:val="000000"/>
                <w:szCs w:val="24"/>
              </w:rPr>
              <w:t>Dual</w:t>
            </w:r>
            <w:proofErr w:type="spellEnd"/>
            <w:r w:rsidRPr="002C2EB2">
              <w:rPr>
                <w:i/>
                <w:iCs/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686C417" w14:textId="77777777" w:rsidR="00D649B0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7A5A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99EC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</w:tr>
      <w:tr w:rsidR="00B80999" w14:paraId="7B3CD28B" w14:textId="77777777" w:rsidTr="00D649B0">
        <w:tc>
          <w:tcPr>
            <w:tcW w:w="556" w:type="dxa"/>
          </w:tcPr>
          <w:p w14:paraId="09DD5CD7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569C" w14:textId="5764AEC6" w:rsidR="00D649B0" w:rsidRDefault="00D649B0" w:rsidP="00D649B0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 xml:space="preserve">Mikrofonas </w:t>
            </w:r>
            <w:r w:rsidRPr="002C2EB2">
              <w:rPr>
                <w:i/>
                <w:iCs/>
                <w:color w:val="000000"/>
                <w:szCs w:val="24"/>
              </w:rPr>
              <w:t xml:space="preserve">WF-U2600HH </w:t>
            </w:r>
            <w:proofErr w:type="spellStart"/>
            <w:r w:rsidRPr="002C2EB2">
              <w:rPr>
                <w:i/>
                <w:iCs/>
                <w:color w:val="000000"/>
                <w:szCs w:val="24"/>
              </w:rPr>
              <w:t>Dual</w:t>
            </w:r>
            <w:proofErr w:type="spellEnd"/>
            <w:r w:rsidRPr="002C2EB2">
              <w:rPr>
                <w:i/>
                <w:iCs/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4EA627B" w14:textId="77777777" w:rsidR="00D649B0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F148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499,00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46E1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499,00</w:t>
            </w:r>
          </w:p>
        </w:tc>
      </w:tr>
      <w:tr w:rsidR="00B80999" w14:paraId="0F3DF83E" w14:textId="77777777" w:rsidTr="00D649B0">
        <w:tc>
          <w:tcPr>
            <w:tcW w:w="556" w:type="dxa"/>
          </w:tcPr>
          <w:p w14:paraId="67661029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E3DD" w14:textId="4CAC3ABF" w:rsidR="00D649B0" w:rsidRDefault="00B80999" w:rsidP="00D649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Daugiafunkcis</w:t>
            </w:r>
            <w:r w:rsidR="00D649B0" w:rsidRPr="00E44A4A">
              <w:rPr>
                <w:color w:val="000000"/>
                <w:szCs w:val="24"/>
              </w:rPr>
              <w:t xml:space="preserve"> pultas (su kompresoriumi, efektais, US</w:t>
            </w:r>
            <w:r>
              <w:rPr>
                <w:color w:val="000000"/>
                <w:szCs w:val="24"/>
              </w:rPr>
              <w:t>B</w:t>
            </w:r>
            <w:r w:rsidR="00D649B0" w:rsidRPr="00E44A4A">
              <w:rPr>
                <w:color w:val="000000"/>
                <w:szCs w:val="24"/>
              </w:rPr>
              <w:t>/SD/BT grotuvu)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EE06F80" w14:textId="77777777" w:rsidR="00D649B0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FA6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7E74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</w:tr>
      <w:tr w:rsidR="00B80999" w14:paraId="71E7699B" w14:textId="77777777" w:rsidTr="00D649B0">
        <w:tc>
          <w:tcPr>
            <w:tcW w:w="556" w:type="dxa"/>
          </w:tcPr>
          <w:p w14:paraId="57691CAB" w14:textId="77777777" w:rsidR="00D649B0" w:rsidRPr="007D0AAF" w:rsidRDefault="00D649B0" w:rsidP="00D649B0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429" w14:textId="77777777" w:rsidR="00D649B0" w:rsidRDefault="00D649B0" w:rsidP="00D649B0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>Tentas (LED ekrano apsaugai)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D0FA324" w14:textId="77777777" w:rsidR="00D649B0" w:rsidRDefault="00D649B0" w:rsidP="00D649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8BCB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447" w14:textId="77777777" w:rsidR="00D649B0" w:rsidRDefault="00D649B0" w:rsidP="00D649B0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</w:tr>
      <w:tr w:rsidR="00B80999" w14:paraId="02A65504" w14:textId="77777777" w:rsidTr="00D649B0">
        <w:tc>
          <w:tcPr>
            <w:tcW w:w="556" w:type="dxa"/>
          </w:tcPr>
          <w:p w14:paraId="55CB5C23" w14:textId="77777777" w:rsidR="00D649B0" w:rsidRPr="007D0AAF" w:rsidRDefault="00D649B0" w:rsidP="00D649B0">
            <w:pPr>
              <w:rPr>
                <w:szCs w:val="24"/>
              </w:rPr>
            </w:pPr>
          </w:p>
        </w:tc>
        <w:tc>
          <w:tcPr>
            <w:tcW w:w="5251" w:type="dxa"/>
          </w:tcPr>
          <w:p w14:paraId="759A9C3A" w14:textId="77777777" w:rsidR="00D649B0" w:rsidRPr="007D0AAF" w:rsidRDefault="00D649B0" w:rsidP="00D649B0">
            <w:pPr>
              <w:jc w:val="right"/>
              <w:rPr>
                <w:b/>
                <w:bCs/>
                <w:szCs w:val="24"/>
              </w:rPr>
            </w:pPr>
            <w:r w:rsidRPr="007D0AAF">
              <w:rPr>
                <w:b/>
                <w:bCs/>
                <w:szCs w:val="24"/>
              </w:rPr>
              <w:t>Iš viso:</w:t>
            </w:r>
          </w:p>
        </w:tc>
        <w:tc>
          <w:tcPr>
            <w:tcW w:w="1134" w:type="dxa"/>
          </w:tcPr>
          <w:p w14:paraId="47686464" w14:textId="42182B4E" w:rsidR="00D649B0" w:rsidRPr="007D0AAF" w:rsidRDefault="00D649B0" w:rsidP="00D649B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3 800</w:t>
            </w:r>
          </w:p>
        </w:tc>
        <w:tc>
          <w:tcPr>
            <w:tcW w:w="1559" w:type="dxa"/>
          </w:tcPr>
          <w:p w14:paraId="0AE02BF8" w14:textId="35C2CFEE" w:rsidR="00D649B0" w:rsidRPr="007D0AAF" w:rsidRDefault="00B80999" w:rsidP="00D649B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</w:t>
            </w:r>
          </w:p>
        </w:tc>
        <w:tc>
          <w:tcPr>
            <w:tcW w:w="1553" w:type="dxa"/>
          </w:tcPr>
          <w:p w14:paraId="55038230" w14:textId="6BAAEF92" w:rsidR="00D649B0" w:rsidRPr="007D0AAF" w:rsidRDefault="00D649B0" w:rsidP="00D649B0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87 685,94</w:t>
            </w:r>
          </w:p>
        </w:tc>
      </w:tr>
    </w:tbl>
    <w:p w14:paraId="545AAC01" w14:textId="77777777" w:rsidR="00D649B0" w:rsidRPr="00391E1A" w:rsidRDefault="00D649B0" w:rsidP="006A2F55">
      <w:pPr>
        <w:rPr>
          <w:rFonts w:eastAsia="Calibri"/>
          <w:szCs w:val="24"/>
        </w:rPr>
      </w:pPr>
    </w:p>
    <w:sectPr w:rsidR="00D649B0" w:rsidRPr="00391E1A" w:rsidSect="00B808C6">
      <w:headerReference w:type="default" r:id="rId9"/>
      <w:pgSz w:w="11907" w:h="16840" w:code="9"/>
      <w:pgMar w:top="1134" w:right="708" w:bottom="1276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6AB15" w14:textId="77777777" w:rsidR="00954667" w:rsidRDefault="00954667">
      <w:r>
        <w:separator/>
      </w:r>
    </w:p>
  </w:endnote>
  <w:endnote w:type="continuationSeparator" w:id="0">
    <w:p w14:paraId="6A8BACE3" w14:textId="77777777" w:rsidR="00954667" w:rsidRDefault="0095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36634" w14:textId="77777777" w:rsidR="00954667" w:rsidRDefault="00954667">
      <w:r>
        <w:separator/>
      </w:r>
    </w:p>
  </w:footnote>
  <w:footnote w:type="continuationSeparator" w:id="0">
    <w:p w14:paraId="17C3D892" w14:textId="77777777" w:rsidR="00954667" w:rsidRDefault="0095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D649B0" w:rsidRDefault="00D649B0">
        <w:pPr>
          <w:pStyle w:val="Antrats"/>
          <w:jc w:val="center"/>
        </w:pPr>
      </w:p>
      <w:p w14:paraId="36EFF48A" w14:textId="77777777" w:rsidR="00D649B0" w:rsidRDefault="00D649B0">
        <w:pPr>
          <w:pStyle w:val="Antrats"/>
          <w:jc w:val="center"/>
        </w:pPr>
      </w:p>
      <w:p w14:paraId="6B3D4563" w14:textId="11EACC49" w:rsidR="00D649B0" w:rsidRDefault="00D649B0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59399657">
    <w:abstractNumId w:val="4"/>
  </w:num>
  <w:num w:numId="2" w16cid:durableId="1117990493">
    <w:abstractNumId w:val="6"/>
  </w:num>
  <w:num w:numId="3" w16cid:durableId="1944023871">
    <w:abstractNumId w:val="5"/>
  </w:num>
  <w:num w:numId="4" w16cid:durableId="1505827254">
    <w:abstractNumId w:val="21"/>
  </w:num>
  <w:num w:numId="5" w16cid:durableId="1116219123">
    <w:abstractNumId w:val="8"/>
  </w:num>
  <w:num w:numId="6" w16cid:durableId="2042583058">
    <w:abstractNumId w:val="1"/>
  </w:num>
  <w:num w:numId="7" w16cid:durableId="973026245">
    <w:abstractNumId w:val="18"/>
  </w:num>
  <w:num w:numId="8" w16cid:durableId="64182316">
    <w:abstractNumId w:val="7"/>
  </w:num>
  <w:num w:numId="9" w16cid:durableId="1660691761">
    <w:abstractNumId w:val="17"/>
  </w:num>
  <w:num w:numId="10" w16cid:durableId="968895557">
    <w:abstractNumId w:val="10"/>
  </w:num>
  <w:num w:numId="11" w16cid:durableId="619606895">
    <w:abstractNumId w:val="3"/>
  </w:num>
  <w:num w:numId="12" w16cid:durableId="240484128">
    <w:abstractNumId w:val="9"/>
  </w:num>
  <w:num w:numId="13" w16cid:durableId="1660697171">
    <w:abstractNumId w:val="14"/>
  </w:num>
  <w:num w:numId="14" w16cid:durableId="372462408">
    <w:abstractNumId w:val="19"/>
  </w:num>
  <w:num w:numId="15" w16cid:durableId="1712027489">
    <w:abstractNumId w:val="15"/>
  </w:num>
  <w:num w:numId="16" w16cid:durableId="988021825">
    <w:abstractNumId w:val="11"/>
  </w:num>
  <w:num w:numId="17" w16cid:durableId="2053653813">
    <w:abstractNumId w:val="0"/>
  </w:num>
  <w:num w:numId="18" w16cid:durableId="351299569">
    <w:abstractNumId w:val="12"/>
  </w:num>
  <w:num w:numId="19" w16cid:durableId="290597470">
    <w:abstractNumId w:val="16"/>
  </w:num>
  <w:num w:numId="20" w16cid:durableId="12196249">
    <w:abstractNumId w:val="2"/>
  </w:num>
  <w:num w:numId="21" w16cid:durableId="1337148675">
    <w:abstractNumId w:val="20"/>
  </w:num>
  <w:num w:numId="22" w16cid:durableId="69391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C72A1"/>
    <w:rsid w:val="000D1755"/>
    <w:rsid w:val="000D385E"/>
    <w:rsid w:val="000D6CAA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123EC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4DA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2EB2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0360"/>
    <w:rsid w:val="00391E1A"/>
    <w:rsid w:val="00392558"/>
    <w:rsid w:val="0039707D"/>
    <w:rsid w:val="003A16E8"/>
    <w:rsid w:val="003A3559"/>
    <w:rsid w:val="003A451B"/>
    <w:rsid w:val="003B0278"/>
    <w:rsid w:val="003B4ED6"/>
    <w:rsid w:val="003C1F3F"/>
    <w:rsid w:val="003C4398"/>
    <w:rsid w:val="003C5812"/>
    <w:rsid w:val="003D113C"/>
    <w:rsid w:val="003D2FAB"/>
    <w:rsid w:val="003D6535"/>
    <w:rsid w:val="003E2804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13188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1CFC"/>
    <w:rsid w:val="0062276B"/>
    <w:rsid w:val="006244B6"/>
    <w:rsid w:val="0062551B"/>
    <w:rsid w:val="00625C86"/>
    <w:rsid w:val="00627BF6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40B9"/>
    <w:rsid w:val="006856B0"/>
    <w:rsid w:val="00686EB4"/>
    <w:rsid w:val="006978C1"/>
    <w:rsid w:val="006A2F55"/>
    <w:rsid w:val="006A5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67"/>
    <w:rsid w:val="009546AB"/>
    <w:rsid w:val="009567D0"/>
    <w:rsid w:val="00956EFA"/>
    <w:rsid w:val="009607C9"/>
    <w:rsid w:val="00961A89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1F5C"/>
    <w:rsid w:val="00A62527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2152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8C6"/>
    <w:rsid w:val="00B80999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2AE0"/>
    <w:rsid w:val="00D649B0"/>
    <w:rsid w:val="00D679FC"/>
    <w:rsid w:val="00D70BBD"/>
    <w:rsid w:val="00D7161C"/>
    <w:rsid w:val="00D72E2F"/>
    <w:rsid w:val="00D7632B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190F"/>
    <w:rsid w:val="00E20D89"/>
    <w:rsid w:val="00E21A77"/>
    <w:rsid w:val="00E34BFA"/>
    <w:rsid w:val="00E35FDB"/>
    <w:rsid w:val="00E37364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D6867"/>
    <w:rsid w:val="00EE0A58"/>
    <w:rsid w:val="00EE1524"/>
    <w:rsid w:val="00EE1635"/>
    <w:rsid w:val="00EE1B23"/>
    <w:rsid w:val="00EE24C6"/>
    <w:rsid w:val="00EE4F56"/>
    <w:rsid w:val="00EE503F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7C6"/>
    <w:rsid w:val="00F25CAB"/>
    <w:rsid w:val="00F3592B"/>
    <w:rsid w:val="00F35E20"/>
    <w:rsid w:val="00F361E1"/>
    <w:rsid w:val="00F4285B"/>
    <w:rsid w:val="00F42C43"/>
    <w:rsid w:val="00F43577"/>
    <w:rsid w:val="00F47074"/>
    <w:rsid w:val="00F476AB"/>
    <w:rsid w:val="00F50B8E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6E43-53FD-4EA4-9B69-2987F627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1031</Words>
  <Characters>6345</Characters>
  <Application>Microsoft Office Word</Application>
  <DocSecurity>4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2026-03-10T06:42:00Z</dcterms:created>
  <dcterms:modified xsi:type="dcterms:W3CDTF">2026-03-10T06:42:00Z</dcterms:modified>
</cp:coreProperties>
</file>