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02B4228A" w:rsidR="006A50F0" w:rsidRDefault="006127B2" w:rsidP="005F44E3">
      <w:pPr>
        <w:pStyle w:val="Antrat1"/>
      </w:pPr>
      <w:r>
        <w:t>DĖL</w:t>
      </w:r>
      <w:r w:rsidR="00A43E98">
        <w:t xml:space="preserve"> </w:t>
      </w:r>
      <w:r w:rsidR="00012708">
        <w:t>U</w:t>
      </w:r>
      <w:r w:rsidR="00A43E98">
        <w:t>AB „</w:t>
      </w:r>
      <w:r w:rsidR="00BF6F7E">
        <w:t>PANEVĖŽIO BŪSTAS“</w:t>
      </w:r>
      <w:r w:rsidR="00A43E98">
        <w:t xml:space="preserve">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08FA3008" w14:textId="77777777" w:rsidR="006F5678" w:rsidRDefault="006F5678" w:rsidP="006F5678">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01115543" w14:textId="57075035" w:rsidR="006F5678" w:rsidRDefault="006F5678" w:rsidP="006F5678">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Pr>
          <w:szCs w:val="24"/>
          <w:lang w:eastAsia="lt-LT"/>
        </w:rPr>
        <w:t>U</w:t>
      </w:r>
      <w:r w:rsidRPr="006F2448">
        <w:rPr>
          <w:szCs w:val="24"/>
          <w:lang w:eastAsia="lt-LT"/>
        </w:rPr>
        <w:t>AB „</w:t>
      </w:r>
      <w:r>
        <w:rPr>
          <w:szCs w:val="24"/>
          <w:lang w:eastAsia="lt-LT"/>
        </w:rPr>
        <w:t>Panevėžio būstas</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1100A137" w14:textId="77777777" w:rsidR="006F5678" w:rsidRPr="00FF2948" w:rsidRDefault="006F5678" w:rsidP="006F5678">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 xml:space="preserve">Loreta </w:t>
      </w:r>
      <w:proofErr w:type="spellStart"/>
      <w:r w:rsidR="00FF2948">
        <w:rPr>
          <w:rFonts w:eastAsia="Calibri"/>
          <w:szCs w:val="24"/>
        </w:rPr>
        <w:t>Masiliūnienė</w:t>
      </w:r>
      <w:proofErr w:type="spellEnd"/>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B7E21" w14:textId="77777777" w:rsidR="008A36E6" w:rsidRDefault="008A36E6">
      <w:r>
        <w:separator/>
      </w:r>
    </w:p>
  </w:endnote>
  <w:endnote w:type="continuationSeparator" w:id="0">
    <w:p w14:paraId="1C249149" w14:textId="77777777" w:rsidR="008A36E6" w:rsidRDefault="008A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9B1BF" w14:textId="77777777" w:rsidR="008A36E6" w:rsidRDefault="008A36E6">
      <w:r>
        <w:separator/>
      </w:r>
    </w:p>
  </w:footnote>
  <w:footnote w:type="continuationSeparator" w:id="0">
    <w:p w14:paraId="26FD0D32" w14:textId="77777777" w:rsidR="008A36E6" w:rsidRDefault="008A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4198983">
    <w:abstractNumId w:val="0"/>
  </w:num>
  <w:num w:numId="2" w16cid:durableId="625039173">
    <w:abstractNumId w:val="2"/>
  </w:num>
  <w:num w:numId="3" w16cid:durableId="39525340">
    <w:abstractNumId w:val="3"/>
  </w:num>
  <w:num w:numId="4" w16cid:durableId="29545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45C78"/>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17F4"/>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7793"/>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567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36E6"/>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30BE"/>
    <w:rsid w:val="00D539B8"/>
    <w:rsid w:val="00D54D23"/>
    <w:rsid w:val="00D625ED"/>
    <w:rsid w:val="00D679FC"/>
    <w:rsid w:val="00DB5818"/>
    <w:rsid w:val="00DC75E0"/>
    <w:rsid w:val="00DD20B8"/>
    <w:rsid w:val="00DD4DC1"/>
    <w:rsid w:val="00DE0D95"/>
    <w:rsid w:val="00DE25F7"/>
    <w:rsid w:val="00DE6D50"/>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1423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2026-04-09T05:06:00Z</dcterms:created>
  <dcterms:modified xsi:type="dcterms:W3CDTF">2026-04-09T05:06:00Z</dcterms:modified>
</cp:coreProperties>
</file>