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4D267EF" w:rsidR="0062551B" w:rsidRPr="00A562AA" w:rsidRDefault="006127B2" w:rsidP="00E73A72">
      <w:pPr>
        <w:pStyle w:val="Antrat1"/>
      </w:pPr>
      <w:r w:rsidRPr="00E73A72">
        <w:rPr>
          <w:szCs w:val="24"/>
        </w:rPr>
        <w:t>DĖL</w:t>
      </w:r>
      <w:r w:rsidR="00E73A72" w:rsidRPr="00E73A72">
        <w:rPr>
          <w:szCs w:val="24"/>
        </w:rPr>
        <w:t xml:space="preserve"> </w:t>
      </w:r>
      <w:r w:rsidR="00E73A72" w:rsidRPr="00E73A72">
        <w:rPr>
          <w:szCs w:val="24"/>
          <w:shd w:val="clear" w:color="auto" w:fill="FFFFFF"/>
        </w:rPr>
        <w:t>PANEVĖŽIO MIESTO SAVIVALDYBĖS VISUOMENĖS SVEIKATOS STEBĖSENOS 2025 METŲ ATASKAITOS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TSP-192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15123F62" w14:textId="13A5974E" w:rsidR="0068689F" w:rsidRPr="0068689F" w:rsidRDefault="0062551B" w:rsidP="0068689F">
      <w:pPr>
        <w:spacing w:line="360" w:lineRule="auto"/>
        <w:ind w:firstLine="720"/>
        <w:jc w:val="both"/>
      </w:pPr>
      <w:r w:rsidRPr="0068689F">
        <w:t>Vadovaudamas</w:t>
      </w:r>
      <w:r w:rsidR="0068689F" w:rsidRPr="0068689F">
        <w:t xml:space="preserve">i </w:t>
      </w:r>
      <w:r w:rsidR="0068689F" w:rsidRPr="00502298">
        <w:t>Lietuvos Respublikos vietos savivaldos įstatymo 7 straipsnio 32 punktu, 1</w:t>
      </w:r>
      <w:r w:rsidR="008475B7">
        <w:t>6</w:t>
      </w:r>
      <w:r w:rsidR="0068689F" w:rsidRPr="00502298">
        <w:t xml:space="preserve"> straipsnio </w:t>
      </w:r>
      <w:r w:rsidR="008475B7">
        <w:t>1</w:t>
      </w:r>
      <w:r w:rsidR="0068689F" w:rsidRPr="00502298">
        <w:t xml:space="preserve"> dalimi</w:t>
      </w:r>
      <w:r w:rsidR="00C75E19">
        <w:t xml:space="preserve"> ir</w:t>
      </w:r>
      <w:r w:rsidR="0068689F" w:rsidRPr="00502298">
        <w:t xml:space="preserve"> Lietuvos Respublikos visuomenės sveikatos priežiūros įstatymo 6 straipsnio 1 dalies 1 punktu,</w:t>
      </w:r>
      <w:r w:rsidR="0068689F" w:rsidRPr="0068689F">
        <w:t xml:space="preserve"> Panevėžio miesto savivaldybės taryba n u s p r e n d ž i a:</w:t>
      </w:r>
    </w:p>
    <w:p w14:paraId="0B62A9BB" w14:textId="4A006C71" w:rsidR="0068689F" w:rsidRDefault="0068689F" w:rsidP="0068689F">
      <w:pPr>
        <w:spacing w:line="360" w:lineRule="auto"/>
        <w:ind w:firstLine="720"/>
        <w:jc w:val="both"/>
      </w:pPr>
      <w:r w:rsidRPr="0068689F">
        <w:t>1. Patvirtinti Panevėžio miesto savivaldybės visuomenės sveikatos stebėsenos</w:t>
      </w:r>
      <w:r>
        <w:t xml:space="preserve"> </w:t>
      </w:r>
      <w:r w:rsidRPr="0068689F">
        <w:t>202</w:t>
      </w:r>
      <w:r>
        <w:t>5</w:t>
      </w:r>
      <w:r w:rsidRPr="0068689F">
        <w:t xml:space="preserve"> metų ataskaitą (pridedama).</w:t>
      </w:r>
    </w:p>
    <w:p w14:paraId="60A73AA4" w14:textId="3FBB1746" w:rsidR="00FC1CFD" w:rsidRPr="00055FC0" w:rsidRDefault="00FC1CFD" w:rsidP="00FC1CFD">
      <w:pPr>
        <w:tabs>
          <w:tab w:val="left" w:pos="709"/>
        </w:tabs>
        <w:spacing w:line="360" w:lineRule="auto"/>
        <w:jc w:val="both"/>
        <w:rPr>
          <w:color w:val="000000"/>
          <w:szCs w:val="24"/>
        </w:rPr>
      </w:pPr>
      <w:r>
        <w:rPr>
          <w:color w:val="000000"/>
          <w:szCs w:val="24"/>
        </w:rPr>
        <w:tab/>
        <w:t xml:space="preserve">2. </w:t>
      </w: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3C205580"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FC1CFD">
        <w:rPr>
          <w:rFonts w:eastAsia="Calibri"/>
          <w:szCs w:val="24"/>
        </w:rPr>
        <w:t xml:space="preserve">        </w:t>
      </w:r>
      <w:r w:rsidRPr="00567FB9">
        <w:rPr>
          <w:rFonts w:eastAsia="Calibri"/>
          <w:szCs w:val="24"/>
        </w:rPr>
        <w:t xml:space="preserve">Loreta </w:t>
      </w:r>
      <w:proofErr w:type="spellStart"/>
      <w:r w:rsidRPr="00567FB9">
        <w:rPr>
          <w:rFonts w:eastAsia="Calibri"/>
          <w:szCs w:val="24"/>
        </w:rPr>
        <w:t>Masiliūnienė</w:t>
      </w:r>
      <w:proofErr w:type="spellEnd"/>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D4C17" w14:textId="77777777" w:rsidR="00C75E19" w:rsidRDefault="00C75E19">
      <w:r>
        <w:separator/>
      </w:r>
    </w:p>
  </w:endnote>
  <w:endnote w:type="continuationSeparator" w:id="0">
    <w:p w14:paraId="0F6A91BF" w14:textId="77777777" w:rsidR="00C75E19" w:rsidRDefault="00C75E19">
      <w:r>
        <w:continuationSeparator/>
      </w:r>
    </w:p>
  </w:endnote>
  <w:endnote w:type="continuationNotice" w:id="1">
    <w:p w14:paraId="10BCA27B" w14:textId="77777777" w:rsidR="00C75E19" w:rsidRDefault="00C7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C75E19" w:rsidRDefault="00C75E19" w:rsidP="00BE4566">
    <w:pPr>
      <w:tabs>
        <w:tab w:val="left" w:pos="8445"/>
      </w:tabs>
    </w:pPr>
    <w:r>
      <w:tab/>
    </w:r>
  </w:p>
  <w:p w14:paraId="172F61F9" w14:textId="77777777" w:rsidR="00C75E19" w:rsidRDefault="00C75E19"/>
  <w:p w14:paraId="0FCE5295" w14:textId="77777777" w:rsidR="00C75E19" w:rsidRDefault="00C75E1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C75E19" w:rsidRDefault="00C75E19" w:rsidP="00DD20B8">
    <w:pPr>
      <w:pStyle w:val="Porat"/>
    </w:pPr>
  </w:p>
  <w:p w14:paraId="49A00022" w14:textId="77777777" w:rsidR="00C75E19" w:rsidRDefault="00C75E19" w:rsidP="00DD20B8">
    <w:pPr>
      <w:pStyle w:val="Porat"/>
    </w:pPr>
  </w:p>
  <w:p w14:paraId="1A31EA07" w14:textId="77777777" w:rsidR="00C75E19" w:rsidRDefault="00C75E19" w:rsidP="00DD20B8">
    <w:pPr>
      <w:pStyle w:val="Porat"/>
    </w:pPr>
  </w:p>
  <w:p w14:paraId="07EBC193" w14:textId="77777777" w:rsidR="00C75E19" w:rsidRDefault="00C75E1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63CDD" w14:textId="77777777" w:rsidR="00C75E19" w:rsidRDefault="00C75E19">
      <w:r>
        <w:separator/>
      </w:r>
    </w:p>
  </w:footnote>
  <w:footnote w:type="continuationSeparator" w:id="0">
    <w:p w14:paraId="7EA3DB87" w14:textId="77777777" w:rsidR="00C75E19" w:rsidRDefault="00C75E19">
      <w:r>
        <w:continuationSeparator/>
      </w:r>
    </w:p>
  </w:footnote>
  <w:footnote w:type="continuationNotice" w:id="1">
    <w:p w14:paraId="2F3B3BEA" w14:textId="77777777" w:rsidR="00C75E19" w:rsidRDefault="00C7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C75E19" w:rsidRDefault="00C75E19">
    <w:pPr>
      <w:pStyle w:val="Antrats"/>
      <w:jc w:val="center"/>
    </w:pPr>
  </w:p>
  <w:p w14:paraId="0DA97AEE" w14:textId="77777777" w:rsidR="00C75E19" w:rsidRDefault="00C75E19">
    <w:pPr>
      <w:pStyle w:val="Antrats"/>
      <w:jc w:val="center"/>
    </w:pPr>
  </w:p>
  <w:p w14:paraId="39DDC00C" w14:textId="77777777" w:rsidR="00C75E19" w:rsidRDefault="00C75E19">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C75E19" w:rsidRDefault="00C75E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C6058"/>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3E14"/>
    <w:rsid w:val="003D113C"/>
    <w:rsid w:val="003D6535"/>
    <w:rsid w:val="003E58F0"/>
    <w:rsid w:val="003F3684"/>
    <w:rsid w:val="004014AB"/>
    <w:rsid w:val="004100D4"/>
    <w:rsid w:val="00420850"/>
    <w:rsid w:val="00421D43"/>
    <w:rsid w:val="004376E8"/>
    <w:rsid w:val="004564CD"/>
    <w:rsid w:val="00464BB1"/>
    <w:rsid w:val="00480D2E"/>
    <w:rsid w:val="00483B5C"/>
    <w:rsid w:val="004849ED"/>
    <w:rsid w:val="00493F5C"/>
    <w:rsid w:val="004A3610"/>
    <w:rsid w:val="004C07E0"/>
    <w:rsid w:val="004D35C5"/>
    <w:rsid w:val="004E4142"/>
    <w:rsid w:val="00502298"/>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89F"/>
    <w:rsid w:val="006B0BC0"/>
    <w:rsid w:val="006D107B"/>
    <w:rsid w:val="006D6344"/>
    <w:rsid w:val="006D7A59"/>
    <w:rsid w:val="00701945"/>
    <w:rsid w:val="007129E5"/>
    <w:rsid w:val="00740946"/>
    <w:rsid w:val="00743B7D"/>
    <w:rsid w:val="007452C6"/>
    <w:rsid w:val="007652F2"/>
    <w:rsid w:val="00780E8C"/>
    <w:rsid w:val="00785145"/>
    <w:rsid w:val="00793437"/>
    <w:rsid w:val="00796E6A"/>
    <w:rsid w:val="007978F3"/>
    <w:rsid w:val="007A38DC"/>
    <w:rsid w:val="007D3F07"/>
    <w:rsid w:val="007E2B12"/>
    <w:rsid w:val="007F1F9E"/>
    <w:rsid w:val="007F2ABF"/>
    <w:rsid w:val="007F3F25"/>
    <w:rsid w:val="00801DD2"/>
    <w:rsid w:val="00802973"/>
    <w:rsid w:val="00811E67"/>
    <w:rsid w:val="008212D1"/>
    <w:rsid w:val="00826B47"/>
    <w:rsid w:val="008475B7"/>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4F07"/>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6AE5"/>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E19"/>
    <w:rsid w:val="00C75F05"/>
    <w:rsid w:val="00C9091E"/>
    <w:rsid w:val="00CA4C4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2F85"/>
    <w:rsid w:val="00E34BFA"/>
    <w:rsid w:val="00E429EE"/>
    <w:rsid w:val="00E60928"/>
    <w:rsid w:val="00E6329A"/>
    <w:rsid w:val="00E73A72"/>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CFD"/>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E73A7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E73A7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C1CFD"/>
    <w:pPr>
      <w:ind w:left="720"/>
      <w:contextualSpacing/>
    </w:pPr>
    <w:rPr>
      <w:rFonts w:eastAsiaTheme="minorHAnsi" w:cstheme="minorBidi"/>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150</Words>
  <Characters>1096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2026-04-10T07:37:00Z</dcterms:created>
  <dcterms:modified xsi:type="dcterms:W3CDTF">2026-04-10T07:37:00Z</dcterms:modified>
</cp:coreProperties>
</file>