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22264037" w:rsidR="009D3460" w:rsidRPr="00A562AA" w:rsidRDefault="009D3460" w:rsidP="009D3460">
      <w:pPr>
        <w:pStyle w:val="Antrat1"/>
      </w:pPr>
      <w:r w:rsidRPr="008176FC">
        <w:t>DĖL SAVIVALDYBĖS TARYBOS 202</w:t>
      </w:r>
      <w:r w:rsidR="00447BA7">
        <w:t>6</w:t>
      </w:r>
      <w:r w:rsidRPr="008176FC">
        <w:t xml:space="preserve"> M. </w:t>
      </w:r>
      <w:r>
        <w:t>VASARIO</w:t>
      </w:r>
      <w:r w:rsidRPr="008176FC">
        <w:t xml:space="preserve"> 2</w:t>
      </w:r>
      <w:r w:rsidR="00447BA7">
        <w:t>6</w:t>
      </w:r>
      <w:r w:rsidRPr="008176FC">
        <w:t xml:space="preserve"> D. SPRENDIMO NR. 1-</w:t>
      </w:r>
      <w:r>
        <w:t>3</w:t>
      </w:r>
      <w:r w:rsidR="00447BA7">
        <w:t>2</w:t>
      </w:r>
      <w:r w:rsidRPr="008176FC">
        <w:t xml:space="preserve"> „DĖL </w:t>
      </w:r>
      <w:r>
        <w:t>PANEVĖŽIO MIESTO SAVIVALDYBĖS 202</w:t>
      </w:r>
      <w:r w:rsidR="00447BA7">
        <w:t>6</w:t>
      </w:r>
      <w:r w:rsidRPr="0083055A">
        <w:t>–</w:t>
      </w:r>
      <w:r>
        <w:t>202</w:t>
      </w:r>
      <w:r w:rsidR="00447BA7">
        <w:t>8</w:t>
      </w:r>
      <w:r>
        <w:t xml:space="preserve">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TSP-207</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3D9A4085"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 xml:space="preserve">Lietuvos Respublikos vietos savivaldos įstatymo 15 straipsnio 2 dalies 12 </w:t>
      </w:r>
      <w:r w:rsidR="009D3460" w:rsidRPr="00D65B1A">
        <w:rPr>
          <w:szCs w:val="24"/>
        </w:rPr>
        <w:t>punktu</w:t>
      </w:r>
      <w:r w:rsidR="00BB1196" w:rsidRPr="00D65B1A">
        <w:rPr>
          <w:szCs w:val="24"/>
        </w:rPr>
        <w:t xml:space="preserve">, 16 straipsnio 1 dalimi, 61 straipsnio 2 dalimi, 66 straipsnio 2 dalimi, </w:t>
      </w:r>
      <w:r w:rsidR="00BB1196" w:rsidRPr="00D65B1A">
        <w:rPr>
          <w:shd w:val="clear" w:color="auto" w:fill="FFFFFF"/>
        </w:rPr>
        <w:t xml:space="preserve">Lietuvos Respublikos </w:t>
      </w:r>
      <w:r w:rsidR="00751AFA" w:rsidRPr="00D65B1A">
        <w:rPr>
          <w:szCs w:val="24"/>
        </w:rPr>
        <w:t xml:space="preserve">2026–2028 </w:t>
      </w:r>
      <w:r w:rsidR="00BB1196" w:rsidRPr="00D65B1A">
        <w:rPr>
          <w:shd w:val="clear" w:color="auto" w:fill="FFFFFF"/>
        </w:rPr>
        <w:t xml:space="preserve">metų biudžeto patvirtinimo įstatymo 4 straipsnio 4 dalimi, </w:t>
      </w:r>
      <w:r w:rsidR="00BB1196" w:rsidRPr="00D65B1A">
        <w:rPr>
          <w:szCs w:val="24"/>
        </w:rPr>
        <w:t>Panevėžio miesto savivaldybės tarybos 2026 m. vasario 26 d. sprendim</w:t>
      </w:r>
      <w:r w:rsidR="001174C7" w:rsidRPr="00D65B1A">
        <w:rPr>
          <w:szCs w:val="24"/>
        </w:rPr>
        <w:t>u</w:t>
      </w:r>
      <w:r w:rsidR="00BB1196" w:rsidRPr="00D65B1A">
        <w:rPr>
          <w:szCs w:val="24"/>
        </w:rPr>
        <w:t xml:space="preserve"> Nr. 1-31 „Dėl Panevėžio miesto savivaldybės 2026–2028 metų strateginio </w:t>
      </w:r>
      <w:r w:rsidR="00BB1196" w:rsidRPr="00D43EB7">
        <w:rPr>
          <w:szCs w:val="24"/>
        </w:rPr>
        <w:t>veiklos plano, socialinės ir ekonominės plėtros programų patvirtinimo“</w:t>
      </w:r>
      <w:r w:rsidR="003B083A" w:rsidRPr="00D43EB7">
        <w:rPr>
          <w:szCs w:val="24"/>
        </w:rPr>
        <w:t xml:space="preserve">, Panevėžio miesto savivaldybės mero </w:t>
      </w:r>
      <w:r w:rsidR="003B083A" w:rsidRPr="00F5056B">
        <w:rPr>
          <w:szCs w:val="24"/>
        </w:rPr>
        <w:t xml:space="preserve">2026 m. </w:t>
      </w:r>
      <w:r w:rsidR="00F5056B" w:rsidRPr="00F5056B">
        <w:rPr>
          <w:szCs w:val="24"/>
        </w:rPr>
        <w:t>balandžio</w:t>
      </w:r>
      <w:r w:rsidR="00D43EB7" w:rsidRPr="00F5056B">
        <w:rPr>
          <w:szCs w:val="24"/>
        </w:rPr>
        <w:t xml:space="preserve"> </w:t>
      </w:r>
      <w:r w:rsidR="00F5056B" w:rsidRPr="00F5056B">
        <w:rPr>
          <w:szCs w:val="24"/>
        </w:rPr>
        <w:t>10</w:t>
      </w:r>
      <w:r w:rsidR="003B083A" w:rsidRPr="00F5056B">
        <w:rPr>
          <w:szCs w:val="24"/>
        </w:rPr>
        <w:t xml:space="preserve"> d. potvark</w:t>
      </w:r>
      <w:r w:rsidR="001174C7" w:rsidRPr="00F5056B">
        <w:rPr>
          <w:szCs w:val="24"/>
        </w:rPr>
        <w:t>iu</w:t>
      </w:r>
      <w:r w:rsidR="003B083A" w:rsidRPr="00F5056B">
        <w:rPr>
          <w:szCs w:val="24"/>
        </w:rPr>
        <w:t xml:space="preserve"> Nr.</w:t>
      </w:r>
      <w:r w:rsidR="00D43EB7" w:rsidRPr="00F5056B">
        <w:rPr>
          <w:szCs w:val="24"/>
        </w:rPr>
        <w:t xml:space="preserve"> M-</w:t>
      </w:r>
      <w:r w:rsidR="00F5056B" w:rsidRPr="00F5056B">
        <w:rPr>
          <w:szCs w:val="24"/>
        </w:rPr>
        <w:t>181</w:t>
      </w:r>
      <w:r w:rsidR="00E9601C">
        <w:rPr>
          <w:szCs w:val="24"/>
        </w:rPr>
        <w:t xml:space="preserve"> </w:t>
      </w:r>
      <w:r w:rsidR="003B083A" w:rsidRPr="00D43EB7">
        <w:rPr>
          <w:szCs w:val="24"/>
        </w:rPr>
        <w:t>„</w:t>
      </w:r>
      <w:r w:rsidR="00F26720" w:rsidRPr="00D43EB7">
        <w:rPr>
          <w:szCs w:val="24"/>
        </w:rPr>
        <w:t>Dėl siūlymo patikslinti Panevėžio miesto savivaldybės 2026–2028 m. biudžetą</w:t>
      </w:r>
      <w:r w:rsidR="003B083A" w:rsidRPr="00D43EB7">
        <w:rPr>
          <w:szCs w:val="24"/>
        </w:rPr>
        <w:t>“</w:t>
      </w:r>
      <w:r w:rsidR="009D3460" w:rsidRPr="00D43EB7">
        <w:rPr>
          <w:szCs w:val="24"/>
        </w:rPr>
        <w:t xml:space="preserve"> ir</w:t>
      </w:r>
      <w:r w:rsidR="009D3460" w:rsidRPr="008176FC">
        <w:rPr>
          <w:szCs w:val="24"/>
        </w:rPr>
        <w:t xml:space="preserve">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31F78950"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rsidR="00447BA7">
        <w:t>6</w:t>
      </w:r>
      <w:r w:rsidRPr="008176FC">
        <w:t xml:space="preserve"> m. </w:t>
      </w:r>
      <w:r>
        <w:t>vasario</w:t>
      </w:r>
      <w:r w:rsidRPr="008176FC">
        <w:t xml:space="preserve"> 2</w:t>
      </w:r>
      <w:r w:rsidR="00447BA7">
        <w:t>6</w:t>
      </w:r>
      <w:r w:rsidRPr="008176FC">
        <w:t xml:space="preserve"> d. sprendimą </w:t>
      </w:r>
      <w:r>
        <w:br/>
      </w:r>
      <w:r w:rsidRPr="008176FC">
        <w:t>Nr. 1-</w:t>
      </w:r>
      <w:r>
        <w:t>3</w:t>
      </w:r>
      <w:r w:rsidR="00447BA7">
        <w:t>2</w:t>
      </w:r>
      <w:r w:rsidRPr="008176FC">
        <w:t xml:space="preserve"> „Dėl Panevėžio miesto savivaldybės 202</w:t>
      </w:r>
      <w:r w:rsidR="00447BA7">
        <w:t>6</w:t>
      </w:r>
      <w:r>
        <w:t>–202</w:t>
      </w:r>
      <w:r w:rsidR="00447BA7">
        <w:t>8</w:t>
      </w:r>
      <w:r>
        <w:t xml:space="preserve">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65515CFB" w:rsidR="009D3460" w:rsidRDefault="009D3460" w:rsidP="009D3460">
      <w:pPr>
        <w:pStyle w:val="Sraopastraipa"/>
        <w:tabs>
          <w:tab w:val="left" w:pos="1134"/>
        </w:tabs>
        <w:spacing w:line="360" w:lineRule="auto"/>
        <w:ind w:left="0" w:firstLine="851"/>
        <w:jc w:val="both"/>
      </w:pPr>
      <w:r>
        <w:t>„</w:t>
      </w:r>
      <w:r w:rsidRPr="008176FC">
        <w:t>1.1. 202</w:t>
      </w:r>
      <w:r w:rsidR="00447BA7">
        <w:t>6</w:t>
      </w:r>
      <w:r w:rsidRPr="008176FC">
        <w:t xml:space="preserve"> metams – </w:t>
      </w:r>
      <w:r w:rsidR="00AF79A8">
        <w:t>220216,7</w:t>
      </w:r>
      <w:r w:rsidRPr="008176FC">
        <w:t xml:space="preserve"> tūkst. Eur pajamas, iš jų </w:t>
      </w:r>
      <w:r w:rsidR="00C92289">
        <w:t>1022</w:t>
      </w:r>
      <w:r w:rsidR="00AF79A8">
        <w:t>70</w:t>
      </w:r>
      <w:r w:rsidR="00C92289">
        <w:t>,8</w:t>
      </w:r>
      <w:r>
        <w:t xml:space="preserve"> </w:t>
      </w:r>
      <w:r w:rsidRPr="008176FC">
        <w:t>tūkst. Eur dotacijas (1 priedas);</w:t>
      </w:r>
      <w:r>
        <w:t>“</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531924C8" w:rsidR="009D3460" w:rsidRDefault="009D3460" w:rsidP="00447BA7">
      <w:pPr>
        <w:pStyle w:val="Sraopastraipa"/>
        <w:tabs>
          <w:tab w:val="left" w:pos="1134"/>
        </w:tabs>
        <w:spacing w:line="360" w:lineRule="auto"/>
        <w:ind w:left="0" w:firstLine="851"/>
        <w:jc w:val="both"/>
      </w:pPr>
      <w:r>
        <w:t xml:space="preserve">„2.1. </w:t>
      </w:r>
      <w:r w:rsidR="00447BA7">
        <w:t xml:space="preserve">2026 metams – </w:t>
      </w:r>
      <w:r w:rsidR="00041163">
        <w:t>23434</w:t>
      </w:r>
      <w:r w:rsidR="00AF79A8">
        <w:t>3</w:t>
      </w:r>
      <w:r w:rsidR="00041163">
        <w:t>,9</w:t>
      </w:r>
      <w:r w:rsidR="00447BA7" w:rsidRPr="0083055A">
        <w:t xml:space="preserve"> tūkst. Eur</w:t>
      </w:r>
      <w:r w:rsidR="00447BA7">
        <w:t xml:space="preserve"> asignavimus</w:t>
      </w:r>
      <w:r w:rsidR="00447BA7" w:rsidRPr="0083055A">
        <w:t xml:space="preserve">, iš jų: </w:t>
      </w:r>
      <w:r w:rsidR="00447BA7">
        <w:t>58514,4</w:t>
      </w:r>
      <w:r w:rsidR="00447BA7" w:rsidRPr="0083055A">
        <w:t xml:space="preserve"> tūkst. Eur – ugdymo reikmėms finansuoti, </w:t>
      </w:r>
      <w:r w:rsidR="00447BA7">
        <w:t>11473,1</w:t>
      </w:r>
      <w:r w:rsidR="00447BA7" w:rsidRPr="0083055A">
        <w:t xml:space="preserve"> tūkst. Eur – valstybinėms (valstybės perduotoms savivaldybėms) funkcijoms atlikti, </w:t>
      </w:r>
      <w:r w:rsidR="00447BA7">
        <w:t>2654,2</w:t>
      </w:r>
      <w:r w:rsidR="00447BA7" w:rsidRPr="0083055A">
        <w:t xml:space="preserve"> tūkst. Eur – mokykloms (klasėms arba grupėms), skirtoms šalies (regiono) mokiniams, turintiems specialiųjų ugdymosi poreikių</w:t>
      </w:r>
      <w:r w:rsidR="00447BA7">
        <w:t>, išlaikyti</w:t>
      </w:r>
      <w:r w:rsidR="00447BA7" w:rsidRPr="0083055A">
        <w:t>,</w:t>
      </w:r>
      <w:r w:rsidR="00447BA7" w:rsidRPr="008840BE">
        <w:t xml:space="preserve"> </w:t>
      </w:r>
      <w:r w:rsidR="00447BA7">
        <w:t>1015,0 tūkst. Eur – v</w:t>
      </w:r>
      <w:r w:rsidR="00447BA7" w:rsidRPr="008840BE">
        <w:t>alstybės lėšos kapitalo investicijoms</w:t>
      </w:r>
      <w:r w:rsidR="00447BA7">
        <w:t xml:space="preserve"> finansuoti,</w:t>
      </w:r>
      <w:r w:rsidR="00447BA7" w:rsidRPr="0083055A">
        <w:t xml:space="preserve"> </w:t>
      </w:r>
      <w:r w:rsidR="00041163">
        <w:t>4626,2</w:t>
      </w:r>
      <w:r w:rsidR="00447BA7" w:rsidRPr="0083055A">
        <w:t xml:space="preserve"> tūkst. Eur – valstybės lėšos vietinės reikšmės keliams (gatvėms) tiesti, taisyti, prižiūrėti ir saugaus eismo sąlygoms užtikrinti, </w:t>
      </w:r>
      <w:r w:rsidR="00447BA7">
        <w:t>18961,9</w:t>
      </w:r>
      <w:r w:rsidR="00447BA7" w:rsidRPr="0083055A">
        <w:t xml:space="preserve"> tūkst. Eur – Europos Sąjungos </w:t>
      </w:r>
      <w:r w:rsidR="00447BA7">
        <w:t xml:space="preserve">ir kitos tarptautinės </w:t>
      </w:r>
      <w:r w:rsidR="00447BA7" w:rsidRPr="0083055A">
        <w:t xml:space="preserve">finansinės paramos lėšos investicijų ir kitiems projektams finansuoti, </w:t>
      </w:r>
      <w:r w:rsidR="00447BA7" w:rsidRPr="00447BA7">
        <w:rPr>
          <w:szCs w:val="24"/>
        </w:rPr>
        <w:lastRenderedPageBreak/>
        <w:t xml:space="preserve">32,8 tūkst. Eur Elenos Mezginaitės viešajai bibliotekai dokumentams įsigyti, </w:t>
      </w:r>
      <w:r w:rsidR="00447BA7" w:rsidRPr="00447BA7">
        <w:rPr>
          <w:bCs/>
          <w:szCs w:val="24"/>
        </w:rPr>
        <w:t>161,8 tūkst. Eur –</w:t>
      </w:r>
      <w:r w:rsidR="00447BA7" w:rsidRPr="00447BA7">
        <w:rPr>
          <w:b/>
          <w:szCs w:val="24"/>
        </w:rPr>
        <w:t xml:space="preserve"> </w:t>
      </w:r>
      <w:r w:rsidR="00447BA7" w:rsidRPr="00447BA7">
        <w:rPr>
          <w:szCs w:val="24"/>
        </w:rPr>
        <w:t>akredituotai vaikų dienos socialinei priežiūrai organizuoti, teikti ir administruoti,</w:t>
      </w:r>
      <w:r w:rsidR="00447BA7" w:rsidRPr="00447BA7">
        <w:rPr>
          <w:color w:val="FF0000"/>
          <w:szCs w:val="24"/>
        </w:rPr>
        <w:t xml:space="preserve"> </w:t>
      </w:r>
      <w:r w:rsidR="00447BA7" w:rsidRPr="00447BA7">
        <w:rPr>
          <w:szCs w:val="24"/>
        </w:rPr>
        <w:t>773,4 tūkst. Eur – neformaliajam vaikų švietimui, 31,4 tūkst. Eur – kompleksinėms paslaugoms šeimai organizuoti,</w:t>
      </w:r>
      <w:r w:rsidR="00447BA7" w:rsidRPr="00447BA7">
        <w:rPr>
          <w:color w:val="FF0000"/>
          <w:szCs w:val="24"/>
        </w:rPr>
        <w:t xml:space="preserve"> </w:t>
      </w:r>
      <w:r w:rsidR="00447BA7" w:rsidRPr="00447BA7">
        <w:rPr>
          <w:szCs w:val="24"/>
        </w:rPr>
        <w:t>81,0 tūkst. Eur – vaikams, kuriems skirtas privalomas ugdymas pagal ikimokyklinio ugdymo programą, ugdyti, maitinti ir vežioti, 231,3 tūkst. Eur – asmeninei pagalbai teikti ir administruoti, 357,2 tūkst. Eur – akredituotai socialinei reabilitacijai asmenims su negalia bendruomenėje organizuoti, teikti ir administruoti</w:t>
      </w:r>
      <w:r w:rsidR="00447BA7" w:rsidRPr="00447BA7">
        <w:rPr>
          <w:rFonts w:eastAsia="Calibri"/>
          <w:szCs w:val="24"/>
        </w:rPr>
        <w:t xml:space="preserve">, 0,2 tūkst. Eur – </w:t>
      </w:r>
      <w:r w:rsidR="00447BA7" w:rsidRPr="00447BA7">
        <w:rPr>
          <w:szCs w:val="24"/>
        </w:rPr>
        <w:t xml:space="preserve">20 procentų bazinės socialinės išmokos dydžio išmokai asmenims su negalia mokėti, 184,4 tūkst. Eur – </w:t>
      </w:r>
      <w:r w:rsidR="00447BA7" w:rsidRPr="00447BA7">
        <w:rPr>
          <w:szCs w:val="24"/>
          <w:lang w:eastAsia="lt-LT"/>
        </w:rPr>
        <w:t xml:space="preserve">socialinių paslaugų įstaigose dirbančių socialinių paslaugų srities darbuotojų pareiginei algai padidinti, 72,7 tūkst. Eur – </w:t>
      </w:r>
      <w:r w:rsidR="00447BA7" w:rsidRPr="00447BA7">
        <w:rPr>
          <w:szCs w:val="24"/>
        </w:rPr>
        <w:t>Socialinių paslaugų šakos kolektyvinėje sutartyje nustatytiems įsipareigojimams įgyvendinti, 31,5 tūkst. Eur – asmenų su negalia reikalų koordinavimo funkcijai atlikti, 155,0 tūkst. Eur –</w:t>
      </w:r>
      <w:r w:rsidR="00447BA7" w:rsidRPr="00447BA7">
        <w:rPr>
          <w:color w:val="FF0000"/>
          <w:szCs w:val="24"/>
        </w:rPr>
        <w:t xml:space="preserve"> </w:t>
      </w:r>
      <w:r w:rsidR="00447BA7" w:rsidRPr="00447BA7">
        <w:rPr>
          <w:szCs w:val="24"/>
          <w:bdr w:val="none" w:sz="0" w:space="0" w:color="auto" w:frame="1"/>
          <w:lang w:eastAsia="lt-LT"/>
        </w:rPr>
        <w:t xml:space="preserve">savivaldybės įstaigose dirbančių trenerių padidintam darbo užmokesčiui nuo 2026 m. sausio 1 d. mokėti, </w:t>
      </w:r>
      <w:r w:rsidR="00447BA7" w:rsidRPr="00447BA7">
        <w:rPr>
          <w:szCs w:val="24"/>
        </w:rPr>
        <w:t xml:space="preserve">96,2 tūkst. Eur – laikino atokvėpio paslaugai teikti ir administruoti, </w:t>
      </w:r>
      <w:r w:rsidR="00AF79A8">
        <w:rPr>
          <w:rFonts w:cs="Arial"/>
          <w:szCs w:val="24"/>
        </w:rPr>
        <w:t>9</w:t>
      </w:r>
      <w:r w:rsidR="00447BA7">
        <w:rPr>
          <w:rFonts w:cs="Arial"/>
          <w:szCs w:val="24"/>
        </w:rPr>
        <w:t>,9</w:t>
      </w:r>
      <w:r w:rsidR="00447BA7" w:rsidRPr="00447BA7">
        <w:rPr>
          <w:rFonts w:cs="Arial"/>
          <w:szCs w:val="24"/>
        </w:rPr>
        <w:t xml:space="preserve"> tūkst. Eur – </w:t>
      </w:r>
      <w:r w:rsidR="00447BA7" w:rsidRPr="00447BA7">
        <w:rPr>
          <w:szCs w:val="24"/>
        </w:rPr>
        <w:t xml:space="preserve">vienkartinėms išmokoms įsikurti gyvenamojoje vietoje savivaldybės teritorijoje ir (ar) mėnesinėms kompensacijoms atlyginti švietimo teikėjui už vaiko, ugdomo pagal ikimokyklinio ar priešmokyklinio ugdymo programas, išlaikymą laikinąją apsaugą Lietuvos Respublikoje gavusiems užsieniečiams mokėti ir administruoti, 10,0 tūkst. Eur – </w:t>
      </w:r>
      <w:r w:rsidR="00447BA7">
        <w:t>u</w:t>
      </w:r>
      <w:r w:rsidR="00447BA7" w:rsidRPr="00577CAA">
        <w:t>žtikrinti asmenims, pradėjusiems gauti ilgalaikę socialinę globą iki 2007 m. sausio 1 d. iš apskričių viršininkų perduotose įstaigose, bendrųjų ir specialiųjų socialinių paslaugų finansavimą iš valstybės biudžeto lėšų</w:t>
      </w:r>
      <w:r w:rsidR="00447BA7">
        <w:t xml:space="preserve">, 331,9 tūkst. Eur – profesiniam orientavimui, 1846,0 tūkst. Eur – </w:t>
      </w:r>
      <w:r w:rsidR="00447BA7" w:rsidRPr="00447BA7">
        <w:rPr>
          <w:bCs/>
          <w:szCs w:val="24"/>
          <w:bdr w:val="none" w:sz="0" w:space="0" w:color="auto" w:frame="1"/>
          <w:lang w:eastAsia="lt-LT"/>
        </w:rPr>
        <w:t>Savivaldybės švietimo įstaigų</w:t>
      </w:r>
      <w:r w:rsidR="00447BA7" w:rsidRPr="00447BA7">
        <w:rPr>
          <w:b/>
          <w:bCs/>
          <w:szCs w:val="24"/>
          <w:bdr w:val="none" w:sz="0" w:space="0" w:color="auto" w:frame="1"/>
          <w:lang w:eastAsia="lt-LT"/>
        </w:rPr>
        <w:t xml:space="preserve"> </w:t>
      </w:r>
      <w:r w:rsidR="00447BA7" w:rsidRPr="00447BA7">
        <w:rPr>
          <w:szCs w:val="24"/>
          <w:bdr w:val="none" w:sz="0" w:space="0" w:color="auto" w:frame="1"/>
          <w:lang w:eastAsia="lt-LT"/>
        </w:rPr>
        <w:t xml:space="preserve">pedagogų, išlaikomų iš savivaldybių biudžetų lėšų (išskyrus valstybės biudžeto dotacijas), padidintam darbo užmokesčiui 2026 metais mokėti, 204,1 tūkst. Eur – </w:t>
      </w:r>
      <w:r w:rsidR="00447BA7" w:rsidRPr="00447BA7">
        <w:rPr>
          <w:rFonts w:cs="Arial"/>
          <w:bCs/>
          <w:szCs w:val="24"/>
        </w:rPr>
        <w:t>būs</w:t>
      </w:r>
      <w:r w:rsidR="00447BA7" w:rsidRPr="00447BA7">
        <w:rPr>
          <w:rFonts w:cs="Arial"/>
          <w:szCs w:val="24"/>
        </w:rPr>
        <w:t>tams asmenims su negalia pritaikyti, 70,5 tūkst. Eur – pareigybėms regioniniame specialiojo ugdymo centre steigti ir išlaikyti,</w:t>
      </w:r>
      <w:r w:rsidR="00447BA7">
        <w:rPr>
          <w:rFonts w:cs="Arial"/>
          <w:szCs w:val="24"/>
        </w:rPr>
        <w:t xml:space="preserve"> 344,7 tūkst. Eur – į</w:t>
      </w:r>
      <w:r w:rsidR="00447BA7" w:rsidRPr="00447BA7">
        <w:rPr>
          <w:rFonts w:cs="Arial"/>
          <w:szCs w:val="24"/>
        </w:rPr>
        <w:t>traukiojo ugdymo organizavimo modelių savivaldybių mokyklose finansavimo išlaidoms</w:t>
      </w:r>
      <w:r w:rsidR="00447BA7">
        <w:rPr>
          <w:rFonts w:cs="Arial"/>
          <w:szCs w:val="24"/>
        </w:rPr>
        <w:t xml:space="preserve"> </w:t>
      </w:r>
      <w:r w:rsidR="00447BA7" w:rsidRPr="00447BA7">
        <w:rPr>
          <w:rFonts w:cs="Arial"/>
          <w:szCs w:val="24"/>
        </w:rPr>
        <w:t>apmokėti</w:t>
      </w:r>
      <w:r w:rsidR="00447BA7">
        <w:rPr>
          <w:rFonts w:cs="Arial"/>
          <w:szCs w:val="24"/>
        </w:rPr>
        <w:t>,</w:t>
      </w:r>
      <w:r w:rsidR="00447BA7" w:rsidRPr="00447BA7">
        <w:rPr>
          <w:rFonts w:cs="Arial"/>
          <w:szCs w:val="24"/>
        </w:rPr>
        <w:t xml:space="preserve"> </w:t>
      </w:r>
      <w:r w:rsidR="00447BA7">
        <w:t>117945,9 </w:t>
      </w:r>
      <w:r w:rsidR="00447BA7" w:rsidRPr="0083055A">
        <w:t>tūkst.</w:t>
      </w:r>
      <w:r w:rsidR="00447BA7">
        <w:t> </w:t>
      </w:r>
      <w:r w:rsidR="00447BA7" w:rsidRPr="0083055A">
        <w:t>Eur – Savivaldybės savarankiškosioms funkcijoms kartu su biudžetinių įstaigų pajamomis, skirtomis programoms finansuoti, vykdyti</w:t>
      </w:r>
      <w:r w:rsidR="00447BA7">
        <w:t>,</w:t>
      </w:r>
      <w:r w:rsidR="00447BA7" w:rsidRPr="0083055A">
        <w:t xml:space="preserve"> </w:t>
      </w:r>
      <w:r w:rsidR="00447BA7">
        <w:t>4927,3</w:t>
      </w:r>
      <w:r w:rsidR="00447BA7" w:rsidRPr="0083055A">
        <w:t xml:space="preserve"> tūkst. Eur – </w:t>
      </w:r>
      <w:r w:rsidR="00447BA7">
        <w:t>skolintos</w:t>
      </w:r>
      <w:r w:rsidR="00447BA7" w:rsidRPr="0083055A">
        <w:t xml:space="preserve"> lėšos investicijų projektams finansuoti</w:t>
      </w:r>
      <w:r w:rsidR="00447BA7">
        <w:t xml:space="preserve">, 9199,9 tūkst. Eur – </w:t>
      </w:r>
      <w:r w:rsidR="00447BA7" w:rsidRPr="0083055A">
        <w:t>iš Savivaldybės 202</w:t>
      </w:r>
      <w:r w:rsidR="00447BA7">
        <w:t>5</w:t>
      </w:r>
      <w:r w:rsidR="00447BA7" w:rsidRPr="0083055A">
        <w:t xml:space="preserve"> m. nepanaudotų biudžeto</w:t>
      </w:r>
      <w:r w:rsidR="00447BA7">
        <w:t xml:space="preserve"> lėšų </w:t>
      </w:r>
      <w:r w:rsidR="00447BA7" w:rsidRPr="0083055A">
        <w:t>(2 priedas)</w:t>
      </w:r>
      <w:r w:rsidR="00447BA7">
        <w:t>;</w:t>
      </w:r>
      <w:r>
        <w:t>“</w:t>
      </w:r>
    </w:p>
    <w:p w14:paraId="3A910B41" w14:textId="3C47572F"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rsidR="00032013">
        <w:t>, 3</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3071E" w14:textId="77777777" w:rsidR="00D0235B" w:rsidRDefault="00D0235B">
      <w:r>
        <w:separator/>
      </w:r>
    </w:p>
  </w:endnote>
  <w:endnote w:type="continuationSeparator" w:id="0">
    <w:p w14:paraId="1BD1612C" w14:textId="77777777" w:rsidR="00D0235B" w:rsidRDefault="00D0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5343D" w14:textId="77777777" w:rsidR="00D0235B" w:rsidRDefault="00D0235B">
      <w:r>
        <w:separator/>
      </w:r>
    </w:p>
  </w:footnote>
  <w:footnote w:type="continuationSeparator" w:id="0">
    <w:p w14:paraId="5CA9A306" w14:textId="77777777" w:rsidR="00D0235B" w:rsidRDefault="00D0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2013"/>
    <w:rsid w:val="00041163"/>
    <w:rsid w:val="0005169C"/>
    <w:rsid w:val="00075594"/>
    <w:rsid w:val="00075D5A"/>
    <w:rsid w:val="000811E1"/>
    <w:rsid w:val="000E5933"/>
    <w:rsid w:val="000E7131"/>
    <w:rsid w:val="00101F07"/>
    <w:rsid w:val="00106F8F"/>
    <w:rsid w:val="001174C7"/>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132A"/>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1CF0"/>
    <w:rsid w:val="00392558"/>
    <w:rsid w:val="0039707D"/>
    <w:rsid w:val="003A3559"/>
    <w:rsid w:val="003B083A"/>
    <w:rsid w:val="003C395A"/>
    <w:rsid w:val="003D113C"/>
    <w:rsid w:val="003D6535"/>
    <w:rsid w:val="003E58F0"/>
    <w:rsid w:val="003F3684"/>
    <w:rsid w:val="004014AB"/>
    <w:rsid w:val="004100D4"/>
    <w:rsid w:val="00420850"/>
    <w:rsid w:val="00421D43"/>
    <w:rsid w:val="004376E8"/>
    <w:rsid w:val="00447BA7"/>
    <w:rsid w:val="004564CD"/>
    <w:rsid w:val="00464BB1"/>
    <w:rsid w:val="00480D2E"/>
    <w:rsid w:val="004849ED"/>
    <w:rsid w:val="004A3610"/>
    <w:rsid w:val="004B2F8B"/>
    <w:rsid w:val="004C07E0"/>
    <w:rsid w:val="004D35C5"/>
    <w:rsid w:val="004E4142"/>
    <w:rsid w:val="004E465A"/>
    <w:rsid w:val="0050143C"/>
    <w:rsid w:val="00510DE4"/>
    <w:rsid w:val="005166E3"/>
    <w:rsid w:val="0052387D"/>
    <w:rsid w:val="00524D2D"/>
    <w:rsid w:val="00533646"/>
    <w:rsid w:val="00547A82"/>
    <w:rsid w:val="00562BCD"/>
    <w:rsid w:val="00566FC8"/>
    <w:rsid w:val="00567FB9"/>
    <w:rsid w:val="00571BF3"/>
    <w:rsid w:val="00584C4D"/>
    <w:rsid w:val="00595F80"/>
    <w:rsid w:val="005A788A"/>
    <w:rsid w:val="005B1469"/>
    <w:rsid w:val="005B727C"/>
    <w:rsid w:val="005C41AC"/>
    <w:rsid w:val="005C605B"/>
    <w:rsid w:val="005F4062"/>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09E0"/>
    <w:rsid w:val="00740946"/>
    <w:rsid w:val="00743B7D"/>
    <w:rsid w:val="007452C6"/>
    <w:rsid w:val="00751AFA"/>
    <w:rsid w:val="00780E8C"/>
    <w:rsid w:val="00785145"/>
    <w:rsid w:val="0079115E"/>
    <w:rsid w:val="00793437"/>
    <w:rsid w:val="00796E6A"/>
    <w:rsid w:val="007978F3"/>
    <w:rsid w:val="007A38DC"/>
    <w:rsid w:val="007D3F07"/>
    <w:rsid w:val="007E2B12"/>
    <w:rsid w:val="007F1F9E"/>
    <w:rsid w:val="007F2ABF"/>
    <w:rsid w:val="007F3F25"/>
    <w:rsid w:val="00801DD2"/>
    <w:rsid w:val="00811E67"/>
    <w:rsid w:val="008212D1"/>
    <w:rsid w:val="0082461D"/>
    <w:rsid w:val="008608CB"/>
    <w:rsid w:val="0086111D"/>
    <w:rsid w:val="00862547"/>
    <w:rsid w:val="00876E15"/>
    <w:rsid w:val="0088367B"/>
    <w:rsid w:val="00883F12"/>
    <w:rsid w:val="00886A33"/>
    <w:rsid w:val="00895637"/>
    <w:rsid w:val="008A2000"/>
    <w:rsid w:val="008A45CE"/>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3460"/>
    <w:rsid w:val="009D4140"/>
    <w:rsid w:val="009E5C02"/>
    <w:rsid w:val="009F5E68"/>
    <w:rsid w:val="00A0004E"/>
    <w:rsid w:val="00A11511"/>
    <w:rsid w:val="00A3474A"/>
    <w:rsid w:val="00A36213"/>
    <w:rsid w:val="00A37460"/>
    <w:rsid w:val="00A46F3C"/>
    <w:rsid w:val="00A562AA"/>
    <w:rsid w:val="00A57683"/>
    <w:rsid w:val="00A72F74"/>
    <w:rsid w:val="00A81759"/>
    <w:rsid w:val="00A83444"/>
    <w:rsid w:val="00A83496"/>
    <w:rsid w:val="00A84DDD"/>
    <w:rsid w:val="00A90AC8"/>
    <w:rsid w:val="00A97838"/>
    <w:rsid w:val="00AB02B7"/>
    <w:rsid w:val="00AB0E39"/>
    <w:rsid w:val="00AC3100"/>
    <w:rsid w:val="00AD3E4E"/>
    <w:rsid w:val="00AD778C"/>
    <w:rsid w:val="00AE34FF"/>
    <w:rsid w:val="00AF79A8"/>
    <w:rsid w:val="00B01AB2"/>
    <w:rsid w:val="00B05FC9"/>
    <w:rsid w:val="00B14AEE"/>
    <w:rsid w:val="00B408ED"/>
    <w:rsid w:val="00B44F79"/>
    <w:rsid w:val="00B52FFC"/>
    <w:rsid w:val="00B61A88"/>
    <w:rsid w:val="00B6518B"/>
    <w:rsid w:val="00B664FD"/>
    <w:rsid w:val="00B83E18"/>
    <w:rsid w:val="00B92EBF"/>
    <w:rsid w:val="00BA458B"/>
    <w:rsid w:val="00BB0318"/>
    <w:rsid w:val="00BB1196"/>
    <w:rsid w:val="00BB130F"/>
    <w:rsid w:val="00BB6886"/>
    <w:rsid w:val="00BC6FA9"/>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92289"/>
    <w:rsid w:val="00CC23E4"/>
    <w:rsid w:val="00CC5B6A"/>
    <w:rsid w:val="00CD5CCA"/>
    <w:rsid w:val="00CE1C5C"/>
    <w:rsid w:val="00CF4026"/>
    <w:rsid w:val="00CF76B0"/>
    <w:rsid w:val="00D0235B"/>
    <w:rsid w:val="00D16849"/>
    <w:rsid w:val="00D25AF1"/>
    <w:rsid w:val="00D25F2C"/>
    <w:rsid w:val="00D33742"/>
    <w:rsid w:val="00D43EB7"/>
    <w:rsid w:val="00D625ED"/>
    <w:rsid w:val="00D65B1A"/>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601C"/>
    <w:rsid w:val="00EA2453"/>
    <w:rsid w:val="00EA6A5E"/>
    <w:rsid w:val="00EB01E1"/>
    <w:rsid w:val="00EB1A2D"/>
    <w:rsid w:val="00EB2A0E"/>
    <w:rsid w:val="00EC4E26"/>
    <w:rsid w:val="00ED6339"/>
    <w:rsid w:val="00F0681D"/>
    <w:rsid w:val="00F26720"/>
    <w:rsid w:val="00F43577"/>
    <w:rsid w:val="00F47074"/>
    <w:rsid w:val="00F5056B"/>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661</Words>
  <Characters>4550</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2026-04-14T11:29:00Z</dcterms:created>
  <dcterms:modified xsi:type="dcterms:W3CDTF">2026-04-14T11:29:00Z</dcterms:modified>
</cp:coreProperties>
</file>