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FD66E" w14:textId="79F4874F" w:rsidR="00C35DAD" w:rsidRDefault="00747FA2" w:rsidP="00D03E28">
      <w:pPr>
        <w:shd w:val="clear" w:color="auto" w:fill="FFFFFF"/>
        <w:spacing w:after="0"/>
        <w:jc w:val="center"/>
        <w:rPr>
          <w:color w:val="000000"/>
          <w:szCs w:val="24"/>
        </w:rPr>
      </w:pPr>
      <w:r>
        <w:rPr>
          <w:noProof/>
          <w:color w:val="000000"/>
          <w:szCs w:val="24"/>
          <w:lang w:eastAsia="lt-LT"/>
        </w:rPr>
        <w:drawing>
          <wp:inline distT="0" distB="0" distL="0" distR="0" wp14:anchorId="08FA3CFD" wp14:editId="78D0B674">
            <wp:extent cx="494030" cy="597535"/>
            <wp:effectExtent l="0" t="0" r="127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030" cy="597535"/>
                    </a:xfrm>
                    <a:prstGeom prst="rect">
                      <a:avLst/>
                    </a:prstGeom>
                    <a:noFill/>
                  </pic:spPr>
                </pic:pic>
              </a:graphicData>
            </a:graphic>
          </wp:inline>
        </w:drawing>
      </w:r>
    </w:p>
    <w:p w14:paraId="5CB20809" w14:textId="77777777" w:rsidR="00C35DAD" w:rsidRDefault="00797059" w:rsidP="00D03E28">
      <w:pPr>
        <w:shd w:val="clear" w:color="auto" w:fill="FFFFFF"/>
        <w:spacing w:after="0"/>
        <w:jc w:val="center"/>
        <w:rPr>
          <w:color w:val="000000"/>
          <w:szCs w:val="24"/>
        </w:rPr>
      </w:pPr>
      <w:r w:rsidRPr="00934B1D">
        <w:rPr>
          <w:b/>
          <w:color w:val="000000"/>
          <w:szCs w:val="24"/>
          <w:shd w:val="clear" w:color="auto" w:fill="FFFFFF"/>
          <w:lang w:eastAsia="zh-CN" w:bidi="ar"/>
        </w:rPr>
        <w:t> </w:t>
      </w:r>
    </w:p>
    <w:p w14:paraId="1BBE9078" w14:textId="77777777" w:rsidR="00FC5603" w:rsidRPr="00A562AA" w:rsidRDefault="00FC5603" w:rsidP="00F129A6">
      <w:pPr>
        <w:spacing w:after="0"/>
        <w:jc w:val="center"/>
        <w:rPr>
          <w:b/>
          <w:sz w:val="28"/>
        </w:rPr>
      </w:pPr>
      <w:r w:rsidRPr="00A562AA">
        <w:rPr>
          <w:b/>
          <w:sz w:val="28"/>
        </w:rPr>
        <w:t xml:space="preserve">PANEVĖŽIO MIESTO SAVIVALDYBĖS </w:t>
      </w:r>
      <w:r>
        <w:rPr>
          <w:b/>
          <w:sz w:val="28"/>
        </w:rPr>
        <w:t>TARYBA</w:t>
      </w:r>
    </w:p>
    <w:p w14:paraId="5C7694E7" w14:textId="77777777" w:rsidR="00FC5603" w:rsidRDefault="00FC5603" w:rsidP="00EB1757">
      <w:pPr>
        <w:shd w:val="clear" w:color="auto" w:fill="FFFFFF"/>
        <w:spacing w:after="0"/>
        <w:jc w:val="center"/>
        <w:rPr>
          <w:b/>
          <w:color w:val="000000"/>
          <w:szCs w:val="24"/>
          <w:shd w:val="clear" w:color="auto" w:fill="FFFFFF"/>
          <w:lang w:eastAsia="zh-CN" w:bidi="ar"/>
        </w:rPr>
      </w:pPr>
    </w:p>
    <w:p w14:paraId="3C0880FF" w14:textId="3FE20214" w:rsidR="00C35DAD" w:rsidRDefault="00797059" w:rsidP="00EB1757">
      <w:pPr>
        <w:shd w:val="clear" w:color="auto" w:fill="FFFFFF"/>
        <w:spacing w:after="0"/>
        <w:jc w:val="center"/>
        <w:rPr>
          <w:color w:val="000000"/>
          <w:szCs w:val="24"/>
        </w:rPr>
      </w:pPr>
      <w:r w:rsidRPr="00D03E28">
        <w:rPr>
          <w:b/>
          <w:color w:val="000000"/>
          <w:szCs w:val="24"/>
          <w:shd w:val="clear" w:color="auto" w:fill="FFFFFF"/>
          <w:lang w:eastAsia="zh-CN" w:bidi="ar"/>
        </w:rPr>
        <w:t> </w:t>
      </w:r>
    </w:p>
    <w:p w14:paraId="2D4996C5" w14:textId="77777777" w:rsidR="00C35DAD" w:rsidRDefault="00797059" w:rsidP="00FC5603">
      <w:pPr>
        <w:shd w:val="clear" w:color="auto" w:fill="FFFFFF"/>
        <w:spacing w:after="0" w:line="240" w:lineRule="auto"/>
        <w:jc w:val="center"/>
        <w:rPr>
          <w:color w:val="000000"/>
          <w:szCs w:val="24"/>
        </w:rPr>
      </w:pPr>
      <w:bookmarkStart w:id="0" w:name="_Hlk39750356"/>
      <w:r w:rsidRPr="00D03E28">
        <w:rPr>
          <w:b/>
          <w:color w:val="000000"/>
          <w:szCs w:val="24"/>
          <w:shd w:val="clear" w:color="auto" w:fill="FFFFFF"/>
          <w:lang w:eastAsia="zh-CN" w:bidi="ar"/>
        </w:rPr>
        <w:t>SPRENDIMAS</w:t>
      </w:r>
    </w:p>
    <w:p w14:paraId="15E2B314" w14:textId="68505190" w:rsidR="00DD3017" w:rsidRPr="00DD3017" w:rsidRDefault="00DD3017" w:rsidP="00DD3017">
      <w:pPr>
        <w:pStyle w:val="Antrat1"/>
        <w:spacing w:after="0"/>
        <w:rPr>
          <w:rFonts w:ascii="Times New Roman" w:hAnsi="Times New Roman"/>
          <w:b/>
          <w:bCs/>
          <w:sz w:val="24"/>
          <w:szCs w:val="24"/>
        </w:rPr>
      </w:pPr>
      <w:r w:rsidRPr="00DD3017">
        <w:rPr>
          <w:rFonts w:ascii="Times New Roman" w:hAnsi="Times New Roman"/>
          <w:b/>
          <w:bCs/>
          <w:sz w:val="24"/>
          <w:szCs w:val="24"/>
        </w:rPr>
        <w:t xml:space="preserve">DĖL </w:t>
      </w:r>
      <w:r w:rsidR="00CA5F8E">
        <w:rPr>
          <w:rFonts w:ascii="Times New Roman" w:hAnsi="Times New Roman"/>
          <w:b/>
          <w:bCs/>
          <w:sz w:val="24"/>
          <w:szCs w:val="24"/>
        </w:rPr>
        <w:t xml:space="preserve">PANEVĖŽIO NEKILNOJAMOJO TURTO VALDYMO CENTRO </w:t>
      </w:r>
      <w:r w:rsidRPr="00DD3017">
        <w:rPr>
          <w:rFonts w:ascii="Times New Roman" w:hAnsi="Times New Roman"/>
          <w:b/>
          <w:bCs/>
          <w:sz w:val="24"/>
          <w:szCs w:val="24"/>
        </w:rPr>
        <w:t>20</w:t>
      </w:r>
      <w:r w:rsidR="00EA30CF">
        <w:rPr>
          <w:rFonts w:ascii="Times New Roman" w:hAnsi="Times New Roman"/>
          <w:b/>
          <w:bCs/>
          <w:sz w:val="24"/>
          <w:szCs w:val="24"/>
        </w:rPr>
        <w:t>2</w:t>
      </w:r>
      <w:r w:rsidR="00F129A6">
        <w:rPr>
          <w:rFonts w:ascii="Times New Roman" w:hAnsi="Times New Roman"/>
          <w:b/>
          <w:bCs/>
          <w:sz w:val="24"/>
          <w:szCs w:val="24"/>
        </w:rPr>
        <w:t>5</w:t>
      </w:r>
      <w:r w:rsidRPr="00DD3017">
        <w:rPr>
          <w:rFonts w:ascii="Times New Roman" w:hAnsi="Times New Roman"/>
          <w:b/>
          <w:bCs/>
          <w:sz w:val="24"/>
          <w:szCs w:val="24"/>
        </w:rPr>
        <w:t xml:space="preserve"> M</w:t>
      </w:r>
      <w:r w:rsidR="004511D2">
        <w:rPr>
          <w:rFonts w:ascii="Times New Roman" w:hAnsi="Times New Roman"/>
          <w:b/>
          <w:bCs/>
          <w:sz w:val="24"/>
          <w:szCs w:val="24"/>
        </w:rPr>
        <w:t>ETŲ</w:t>
      </w:r>
      <w:r w:rsidRPr="00DD3017">
        <w:rPr>
          <w:rFonts w:ascii="Times New Roman" w:hAnsi="Times New Roman"/>
          <w:b/>
          <w:bCs/>
          <w:sz w:val="24"/>
          <w:szCs w:val="24"/>
        </w:rPr>
        <w:t xml:space="preserve"> ATASKAIT</w:t>
      </w:r>
      <w:r w:rsidR="007A13E6">
        <w:rPr>
          <w:rFonts w:ascii="Times New Roman" w:hAnsi="Times New Roman"/>
          <w:b/>
          <w:bCs/>
          <w:sz w:val="24"/>
          <w:szCs w:val="24"/>
        </w:rPr>
        <w:t>Ų RINKINIO PATVIRTINIMO</w:t>
      </w:r>
    </w:p>
    <w:p w14:paraId="3084FF07" w14:textId="77777777" w:rsidR="00EB1757" w:rsidRPr="00EB1757" w:rsidRDefault="00EB1757" w:rsidP="00747FA2">
      <w:pPr>
        <w:spacing w:after="0" w:line="240" w:lineRule="auto"/>
        <w:jc w:val="center"/>
      </w:pPr>
    </w:p>
    <w:bookmarkEnd w:id="0"/>
    <w:p w14:paraId="5E6B3A0C" w14:textId="77777777" w:rsidR="00F129A6" w:rsidRPr="003232C2" w:rsidRDefault="00F129A6" w:rsidP="00F129A6">
      <w:pPr>
        <w:suppressAutoHyphens/>
        <w:spacing w:after="0"/>
        <w:jc w:val="center"/>
        <w:rPr>
          <w:szCs w:val="24"/>
          <w:lang w:eastAsia="lt-LT"/>
        </w:rPr>
      </w:pPr>
      <w:r w:rsidRPr="003232C2">
        <w:rPr>
          <w:szCs w:val="24"/>
          <w:lang w:eastAsia="lt-LT"/>
        </w:rPr>
        <w:fldChar w:fldCharType="begin">
          <w:ffData>
            <w:name w:val="registravimoDataIlga"/>
            <w:enabled/>
            <w:calcOnExit w:val="0"/>
            <w:textInput/>
          </w:ffData>
        </w:fldChar>
      </w:r>
      <w:r w:rsidRPr="003232C2">
        <w:rPr>
          <w:szCs w:val="24"/>
          <w:lang w:eastAsia="lt-LT"/>
        </w:rPr>
        <w:instrText xml:space="preserve"> FORMTEXT </w:instrText>
      </w:r>
      <w:r w:rsidRPr="003232C2">
        <w:rPr>
          <w:szCs w:val="24"/>
          <w:lang w:eastAsia="lt-LT"/>
        </w:rPr>
      </w:r>
      <w:r w:rsidRPr="003232C2">
        <w:rPr>
          <w:szCs w:val="24"/>
          <w:lang w:eastAsia="lt-LT"/>
        </w:rPr>
        <w:fldChar w:fldCharType="separate"/>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fldChar w:fldCharType="end"/>
      </w:r>
      <w:r w:rsidRPr="003232C2">
        <w:rPr>
          <w:szCs w:val="24"/>
          <w:lang w:eastAsia="lt-LT"/>
        </w:rPr>
        <w:t xml:space="preserve"> Nr. </w:t>
      </w:r>
      <w:r w:rsidRPr="003232C2">
        <w:rPr>
          <w:szCs w:val="24"/>
          <w:lang w:eastAsia="lt-LT"/>
        </w:rPr>
        <w:fldChar w:fldCharType="begin">
          <w:ffData>
            <w:name w:val="registravimoNr"/>
            <w:enabled/>
            <w:calcOnExit w:val="0"/>
            <w:textInput/>
          </w:ffData>
        </w:fldChar>
      </w:r>
      <w:r w:rsidRPr="003232C2">
        <w:rPr>
          <w:szCs w:val="24"/>
          <w:lang w:eastAsia="lt-LT"/>
        </w:rPr>
        <w:instrText xml:space="preserve"> FORMTEXT </w:instrText>
      </w:r>
      <w:r w:rsidRPr="003232C2">
        <w:rPr>
          <w:szCs w:val="24"/>
          <w:lang w:eastAsia="lt-LT"/>
        </w:rPr>
      </w:r>
      <w:r w:rsidRPr="003232C2">
        <w:rPr>
          <w:szCs w:val="24"/>
          <w:lang w:eastAsia="lt-LT"/>
        </w:rPr>
        <w:fldChar w:fldCharType="separate"/>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fldChar w:fldCharType="end"/>
      </w:r>
    </w:p>
    <w:p w14:paraId="529ECF47" w14:textId="77777777" w:rsidR="00F129A6" w:rsidRPr="003232C2" w:rsidRDefault="00F129A6" w:rsidP="00F129A6">
      <w:pPr>
        <w:keepNext/>
        <w:suppressAutoHyphens/>
        <w:jc w:val="center"/>
        <w:outlineLvl w:val="2"/>
        <w:rPr>
          <w:b/>
          <w:szCs w:val="24"/>
          <w:lang w:eastAsia="lt-LT"/>
        </w:rPr>
      </w:pPr>
      <w:r w:rsidRPr="003232C2">
        <w:rPr>
          <w:szCs w:val="24"/>
          <w:lang w:eastAsia="lt-LT"/>
        </w:rPr>
        <w:t>Panevėžys</w:t>
      </w:r>
    </w:p>
    <w:p w14:paraId="2D50ABFC" w14:textId="74CE78B9" w:rsidR="00C35DAD" w:rsidRDefault="00C35DAD" w:rsidP="00FC5603">
      <w:pPr>
        <w:shd w:val="clear" w:color="auto" w:fill="FFFFFF"/>
        <w:spacing w:after="0" w:line="240" w:lineRule="auto"/>
        <w:jc w:val="center"/>
        <w:rPr>
          <w:color w:val="000000"/>
          <w:szCs w:val="24"/>
          <w:shd w:val="clear" w:color="auto" w:fill="FFFFFF"/>
          <w:lang w:eastAsia="zh-CN" w:bidi="ar"/>
        </w:rPr>
      </w:pPr>
    </w:p>
    <w:p w14:paraId="26862639" w14:textId="77777777" w:rsidR="00EB1757" w:rsidRDefault="00EB1757" w:rsidP="00EB1757">
      <w:pPr>
        <w:shd w:val="clear" w:color="auto" w:fill="FFFFFF"/>
        <w:spacing w:after="0"/>
        <w:jc w:val="center"/>
        <w:rPr>
          <w:color w:val="000000"/>
          <w:szCs w:val="24"/>
        </w:rPr>
      </w:pPr>
    </w:p>
    <w:p w14:paraId="3BD5F695" w14:textId="45D4FB35" w:rsidR="00D97329" w:rsidRDefault="00D97329" w:rsidP="00747FA2">
      <w:pPr>
        <w:spacing w:after="0" w:line="360" w:lineRule="auto"/>
        <w:ind w:firstLine="851"/>
        <w:jc w:val="both"/>
        <w:rPr>
          <w:sz w:val="22"/>
        </w:rPr>
      </w:pPr>
      <w:r>
        <w:t xml:space="preserve">Vadovaudamasi </w:t>
      </w:r>
      <w:bookmarkStart w:id="1" w:name="_Hlk131603463"/>
      <w:r>
        <w:rPr>
          <w:color w:val="000000"/>
          <w:shd w:val="clear" w:color="auto" w:fill="FFFFFF"/>
        </w:rPr>
        <w:t xml:space="preserve">Lietuvos Respublikos vietos savivaldos įstatymo </w:t>
      </w:r>
      <w:r w:rsidR="007A13E6">
        <w:rPr>
          <w:color w:val="000000"/>
          <w:shd w:val="clear" w:color="auto" w:fill="FFFFFF"/>
        </w:rPr>
        <w:t>15</w:t>
      </w:r>
      <w:r>
        <w:rPr>
          <w:color w:val="000000"/>
          <w:shd w:val="clear" w:color="auto" w:fill="FFFFFF"/>
        </w:rPr>
        <w:t xml:space="preserve"> straipsni</w:t>
      </w:r>
      <w:r w:rsidR="007A13E6">
        <w:rPr>
          <w:color w:val="000000"/>
          <w:shd w:val="clear" w:color="auto" w:fill="FFFFFF"/>
        </w:rPr>
        <w:t>o</w:t>
      </w:r>
      <w:r>
        <w:rPr>
          <w:color w:val="000000"/>
          <w:shd w:val="clear" w:color="auto" w:fill="FFFFFF"/>
        </w:rPr>
        <w:t xml:space="preserve"> </w:t>
      </w:r>
      <w:r w:rsidR="007A13E6">
        <w:rPr>
          <w:color w:val="000000"/>
          <w:shd w:val="clear" w:color="auto" w:fill="FFFFFF"/>
        </w:rPr>
        <w:t>3</w:t>
      </w:r>
      <w:r>
        <w:rPr>
          <w:color w:val="000000"/>
          <w:shd w:val="clear" w:color="auto" w:fill="FFFFFF"/>
        </w:rPr>
        <w:t xml:space="preserve"> dali</w:t>
      </w:r>
      <w:r w:rsidR="007A13E6">
        <w:rPr>
          <w:color w:val="000000"/>
          <w:shd w:val="clear" w:color="auto" w:fill="FFFFFF"/>
        </w:rPr>
        <w:t xml:space="preserve">es </w:t>
      </w:r>
      <w:r w:rsidR="00CA5F8E">
        <w:rPr>
          <w:color w:val="000000"/>
          <w:shd w:val="clear" w:color="auto" w:fill="FFFFFF"/>
        </w:rPr>
        <w:t>1</w:t>
      </w:r>
      <w:r w:rsidR="00747FA2">
        <w:rPr>
          <w:color w:val="000000"/>
          <w:shd w:val="clear" w:color="auto" w:fill="FFFFFF"/>
        </w:rPr>
        <w:t> </w:t>
      </w:r>
      <w:r w:rsidR="007A13E6">
        <w:rPr>
          <w:color w:val="000000"/>
          <w:shd w:val="clear" w:color="auto" w:fill="FFFFFF"/>
        </w:rPr>
        <w:t xml:space="preserve">punktu, </w:t>
      </w:r>
      <w:r w:rsidR="00A07D29">
        <w:rPr>
          <w:color w:val="000000"/>
          <w:shd w:val="clear" w:color="auto" w:fill="FFFFFF"/>
        </w:rPr>
        <w:t xml:space="preserve">16 straipsnio 1 dalimi, </w:t>
      </w:r>
      <w:r>
        <w:rPr>
          <w:color w:val="000000"/>
          <w:shd w:val="clear" w:color="auto" w:fill="FFFFFF"/>
        </w:rPr>
        <w:t xml:space="preserve">Lietuvos Respublikos </w:t>
      </w:r>
      <w:bookmarkEnd w:id="1"/>
      <w:r w:rsidR="007A13E6">
        <w:rPr>
          <w:color w:val="000000"/>
          <w:shd w:val="clear" w:color="auto" w:fill="FFFFFF"/>
        </w:rPr>
        <w:t>viešojo sektoriaus atskaitomybės įstatymo 6 straipsnio 1 dalimi</w:t>
      </w:r>
      <w:r>
        <w:rPr>
          <w:color w:val="000000"/>
          <w:shd w:val="clear" w:color="auto" w:fill="FFFFFF"/>
        </w:rPr>
        <w:t>,</w:t>
      </w:r>
      <w:r w:rsidR="00A07D29">
        <w:rPr>
          <w:color w:val="000000"/>
          <w:shd w:val="clear" w:color="auto" w:fill="FFFFFF"/>
        </w:rPr>
        <w:t xml:space="preserve"> 17 straipsnio 10 dalimi,</w:t>
      </w:r>
      <w:r>
        <w:rPr>
          <w:color w:val="000000"/>
          <w:shd w:val="clear" w:color="auto" w:fill="FFFFFF"/>
        </w:rPr>
        <w:t xml:space="preserve"> </w:t>
      </w:r>
      <w:r w:rsidR="00E14D62" w:rsidRPr="00E14D62">
        <w:rPr>
          <w:color w:val="000000"/>
          <w:shd w:val="clear" w:color="auto" w:fill="FFFFFF"/>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79.1 papunkčiu</w:t>
      </w:r>
      <w:r w:rsidR="008E531B">
        <w:rPr>
          <w:color w:val="000000"/>
          <w:shd w:val="clear" w:color="auto" w:fill="FFFFFF"/>
        </w:rPr>
        <w:t>,</w:t>
      </w:r>
      <w:r w:rsidR="00E14D62">
        <w:rPr>
          <w:color w:val="000000"/>
          <w:shd w:val="clear" w:color="auto" w:fill="FFFFFF"/>
        </w:rPr>
        <w:t xml:space="preserve"> </w:t>
      </w:r>
      <w:r>
        <w:rPr>
          <w:color w:val="000000"/>
          <w:shd w:val="clear" w:color="auto" w:fill="FFFFFF"/>
        </w:rPr>
        <w:t>Panevėžio miesto savivaldybės taryba n u s p r e n d ž i a:</w:t>
      </w:r>
    </w:p>
    <w:p w14:paraId="1FBB1E61" w14:textId="0CEA41F9" w:rsidR="00DD3017" w:rsidRPr="00747FA2" w:rsidRDefault="00DD3017" w:rsidP="00747FA2">
      <w:pPr>
        <w:pStyle w:val="Sraopastraipa"/>
        <w:numPr>
          <w:ilvl w:val="0"/>
          <w:numId w:val="6"/>
        </w:numPr>
        <w:tabs>
          <w:tab w:val="left" w:pos="1134"/>
        </w:tabs>
        <w:spacing w:after="0"/>
        <w:ind w:left="0" w:firstLine="851"/>
      </w:pPr>
      <w:r w:rsidRPr="00747FA2">
        <w:t>P</w:t>
      </w:r>
      <w:r w:rsidR="007A13E6" w:rsidRPr="00747FA2">
        <w:t>atvirtinti</w:t>
      </w:r>
      <w:r w:rsidRPr="00747FA2">
        <w:t xml:space="preserve"> </w:t>
      </w:r>
      <w:r w:rsidR="002B38DD">
        <w:t xml:space="preserve">Panevėžio nekilnojamojo turto valdymo centro </w:t>
      </w:r>
      <w:r w:rsidRPr="00747FA2">
        <w:t>20</w:t>
      </w:r>
      <w:r w:rsidR="00EA30CF" w:rsidRPr="00747FA2">
        <w:t>2</w:t>
      </w:r>
      <w:r w:rsidR="00F129A6">
        <w:t>5</w:t>
      </w:r>
      <w:r w:rsidRPr="00747FA2">
        <w:t xml:space="preserve"> m</w:t>
      </w:r>
      <w:r w:rsidR="004511D2" w:rsidRPr="00747FA2">
        <w:t>etų</w:t>
      </w:r>
      <w:r w:rsidRPr="00747FA2">
        <w:t xml:space="preserve"> ataskait</w:t>
      </w:r>
      <w:r w:rsidR="007A13E6" w:rsidRPr="00747FA2">
        <w:t>ų rinkinį</w:t>
      </w:r>
      <w:r w:rsidR="00A07D29">
        <w:t xml:space="preserve"> (pridedama)</w:t>
      </w:r>
      <w:r w:rsidR="00A76FEF" w:rsidRPr="00747FA2">
        <w:t>.</w:t>
      </w:r>
    </w:p>
    <w:p w14:paraId="545C7943" w14:textId="303D6FC1" w:rsidR="00473A22" w:rsidRDefault="007C093F" w:rsidP="00F238FB">
      <w:pPr>
        <w:pStyle w:val="Sraopastraipa"/>
        <w:numPr>
          <w:ilvl w:val="0"/>
          <w:numId w:val="6"/>
        </w:numPr>
        <w:tabs>
          <w:tab w:val="left" w:pos="1134"/>
        </w:tabs>
        <w:spacing w:after="0"/>
        <w:ind w:left="0" w:firstLine="851"/>
      </w:pPr>
      <w:r w:rsidRPr="00F238FB">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5C14E7C" w14:textId="77777777" w:rsidR="003220A8" w:rsidRDefault="003220A8" w:rsidP="00747FA2">
      <w:pPr>
        <w:spacing w:after="0" w:line="240" w:lineRule="auto"/>
        <w:ind w:firstLine="840"/>
        <w:jc w:val="both"/>
      </w:pPr>
    </w:p>
    <w:p w14:paraId="39706981" w14:textId="53DA3D00" w:rsidR="00F129A6" w:rsidRPr="000C513D" w:rsidRDefault="00F129A6" w:rsidP="00F129A6">
      <w:pPr>
        <w:suppressAutoHyphens/>
        <w:rPr>
          <w:szCs w:val="24"/>
          <w:lang w:eastAsia="lt-LT"/>
        </w:rPr>
      </w:pPr>
      <w:r w:rsidRPr="003232C2">
        <w:rPr>
          <w:szCs w:val="24"/>
          <w:lang w:eastAsia="lt-LT"/>
        </w:rPr>
        <w:t>Savivaldybės merė</w:t>
      </w:r>
      <w:r w:rsidRPr="003232C2">
        <w:rPr>
          <w:szCs w:val="24"/>
          <w:lang w:eastAsia="lt-LT"/>
        </w:rPr>
        <w:tab/>
      </w:r>
      <w:r w:rsidRPr="003232C2">
        <w:rPr>
          <w:szCs w:val="24"/>
          <w:lang w:eastAsia="lt-LT"/>
        </w:rPr>
        <w:tab/>
      </w:r>
      <w:r w:rsidRPr="003232C2">
        <w:rPr>
          <w:szCs w:val="24"/>
          <w:lang w:eastAsia="lt-LT"/>
        </w:rPr>
        <w:tab/>
      </w:r>
      <w:r w:rsidRPr="003232C2">
        <w:rPr>
          <w:szCs w:val="24"/>
          <w:lang w:eastAsia="lt-LT"/>
        </w:rPr>
        <w:tab/>
        <w:t xml:space="preserve">   </w:t>
      </w:r>
      <w:r>
        <w:rPr>
          <w:szCs w:val="24"/>
          <w:lang w:eastAsia="lt-LT"/>
        </w:rPr>
        <w:t xml:space="preserve">       </w:t>
      </w:r>
      <w:r w:rsidRPr="003232C2">
        <w:rPr>
          <w:szCs w:val="24"/>
          <w:lang w:eastAsia="lt-LT"/>
        </w:rPr>
        <w:t xml:space="preserve">  </w:t>
      </w:r>
      <w:r>
        <w:rPr>
          <w:szCs w:val="24"/>
          <w:lang w:eastAsia="lt-LT"/>
        </w:rPr>
        <w:tab/>
      </w:r>
      <w:r>
        <w:rPr>
          <w:szCs w:val="24"/>
          <w:lang w:eastAsia="lt-LT"/>
        </w:rPr>
        <w:tab/>
      </w:r>
      <w:r>
        <w:rPr>
          <w:szCs w:val="24"/>
          <w:lang w:eastAsia="lt-LT"/>
        </w:rPr>
        <w:tab/>
      </w:r>
      <w:r w:rsidRPr="003232C2">
        <w:rPr>
          <w:szCs w:val="24"/>
          <w:lang w:eastAsia="lt-LT"/>
        </w:rPr>
        <w:t>Loreta Masiliūnienė</w:t>
      </w:r>
    </w:p>
    <w:p w14:paraId="59DBAB9A" w14:textId="3F3D9B02" w:rsidR="002B38DD" w:rsidRPr="00747FA2" w:rsidRDefault="002B38DD" w:rsidP="00F129A6">
      <w:pPr>
        <w:tabs>
          <w:tab w:val="left" w:pos="6663"/>
          <w:tab w:val="left" w:pos="6917"/>
        </w:tabs>
        <w:spacing w:after="0" w:line="240" w:lineRule="auto"/>
        <w:rPr>
          <w:szCs w:val="24"/>
        </w:rPr>
      </w:pPr>
      <w:r w:rsidRPr="002B38DD">
        <w:rPr>
          <w:rFonts w:eastAsia="Calibri"/>
          <w:szCs w:val="24"/>
        </w:rPr>
        <w:t xml:space="preserve"> </w:t>
      </w:r>
      <w:r w:rsidRPr="002B38DD">
        <w:rPr>
          <w:rFonts w:eastAsia="Calibri"/>
          <w:szCs w:val="24"/>
        </w:rPr>
        <w:tab/>
      </w:r>
    </w:p>
    <w:sectPr w:rsidR="002B38DD" w:rsidRPr="00747FA2" w:rsidSect="00747FA2">
      <w:headerReference w:type="default" r:id="rId10"/>
      <w:footerReference w:type="default" r:id="rId11"/>
      <w:footerReference w:type="first" r:id="rId12"/>
      <w:pgSz w:w="11907" w:h="16840"/>
      <w:pgMar w:top="1134" w:right="708"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3700F" w14:textId="77777777" w:rsidR="00337064" w:rsidRDefault="00337064">
      <w:pPr>
        <w:spacing w:after="0" w:line="240" w:lineRule="auto"/>
      </w:pPr>
      <w:r>
        <w:separator/>
      </w:r>
    </w:p>
  </w:endnote>
  <w:endnote w:type="continuationSeparator" w:id="0">
    <w:p w14:paraId="6AE531E5" w14:textId="77777777" w:rsidR="00337064" w:rsidRDefault="0033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6AA2B" w14:textId="77777777" w:rsidR="00F55FA2" w:rsidRDefault="00F55FA2">
    <w:pPr>
      <w:tabs>
        <w:tab w:val="left" w:pos="8445"/>
      </w:tabs>
    </w:pPr>
    <w:r>
      <w:tab/>
    </w:r>
  </w:p>
  <w:p w14:paraId="094AF749" w14:textId="77777777" w:rsidR="00F55FA2" w:rsidRDefault="00F55FA2"/>
  <w:p w14:paraId="1BFD5FD2" w14:textId="77777777" w:rsidR="00F55FA2" w:rsidRDefault="00F55FA2">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DF2E2" w14:textId="77777777" w:rsidR="00F55FA2" w:rsidRDefault="00F55FA2">
    <w:pPr>
      <w:pStyle w:val="Porat"/>
      <w:tabs>
        <w:tab w:val="clear" w:pos="8640"/>
        <w:tab w:val="right" w:pos="9639"/>
      </w:tabs>
      <w:ind w:right="680"/>
      <w:jc w:val="right"/>
    </w:pPr>
  </w:p>
  <w:p w14:paraId="38CBC0D0" w14:textId="77777777" w:rsidR="00F55FA2" w:rsidRDefault="00F55FA2">
    <w:pPr>
      <w:pStyle w:val="Porat"/>
      <w:jc w:val="right"/>
      <w:rPr>
        <w:szCs w:val="24"/>
      </w:rPr>
    </w:pPr>
  </w:p>
  <w:p w14:paraId="7BB0B703" w14:textId="77777777" w:rsidR="00F55FA2" w:rsidRDefault="00F55FA2">
    <w:pPr>
      <w:pStyle w:val="Porat"/>
      <w:jc w:val="right"/>
    </w:pPr>
  </w:p>
  <w:p w14:paraId="4569EAEC" w14:textId="77777777" w:rsidR="00F55FA2" w:rsidRDefault="00F55FA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CEE73" w14:textId="77777777" w:rsidR="00337064" w:rsidRDefault="00337064">
      <w:pPr>
        <w:spacing w:after="0" w:line="240" w:lineRule="auto"/>
      </w:pPr>
      <w:r>
        <w:separator/>
      </w:r>
    </w:p>
  </w:footnote>
  <w:footnote w:type="continuationSeparator" w:id="0">
    <w:p w14:paraId="1ABF1506" w14:textId="77777777" w:rsidR="00337064" w:rsidRDefault="00337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94EE4" w14:textId="77777777" w:rsidR="00F55FA2" w:rsidRDefault="00F55FA2">
    <w:pPr>
      <w:pStyle w:val="Antrats"/>
      <w:jc w:val="center"/>
    </w:pPr>
  </w:p>
  <w:p w14:paraId="259441DE" w14:textId="77777777" w:rsidR="00F55FA2" w:rsidRDefault="00F55FA2">
    <w:pPr>
      <w:pStyle w:val="Antrats"/>
      <w:jc w:val="center"/>
    </w:pPr>
  </w:p>
  <w:p w14:paraId="43AFAE9A" w14:textId="77777777" w:rsidR="00F55FA2" w:rsidRDefault="00F55FA2">
    <w:pPr>
      <w:pStyle w:val="Antrats"/>
      <w:jc w:val="center"/>
    </w:pPr>
    <w:r>
      <w:fldChar w:fldCharType="begin"/>
    </w:r>
    <w:r>
      <w:instrText xml:space="preserve"> PAGE   \* MERGEFORMAT </w:instrText>
    </w:r>
    <w:r>
      <w:fldChar w:fldCharType="separate"/>
    </w:r>
    <w:r>
      <w:rPr>
        <w:noProof/>
      </w:rPr>
      <w:t>24</w:t>
    </w:r>
    <w:r>
      <w:fldChar w:fldCharType="end"/>
    </w:r>
  </w:p>
  <w:p w14:paraId="45CA1253" w14:textId="77777777" w:rsidR="00F55FA2" w:rsidRDefault="00F55F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464636AA"/>
    <w:multiLevelType w:val="hybridMultilevel"/>
    <w:tmpl w:val="9D96FF3A"/>
    <w:lvl w:ilvl="0" w:tplc="FA4AB16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616B13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20515E"/>
    <w:multiLevelType w:val="singleLevel"/>
    <w:tmpl w:val="6320515E"/>
    <w:lvl w:ilvl="0">
      <w:start w:val="12"/>
      <w:numFmt w:val="upperLetter"/>
      <w:suff w:val="space"/>
      <w:lvlText w:val="%1."/>
      <w:lvlJc w:val="left"/>
    </w:lvl>
  </w:abstractNum>
  <w:abstractNum w:abstractNumId="4" w15:restartNumberingAfterBreak="0">
    <w:nsid w:val="6C3B5E06"/>
    <w:multiLevelType w:val="singleLevel"/>
    <w:tmpl w:val="6C3B5E06"/>
    <w:lvl w:ilvl="0">
      <w:start w:val="1"/>
      <w:numFmt w:val="decimal"/>
      <w:suff w:val="space"/>
      <w:lvlText w:val="%1."/>
      <w:lvlJc w:val="left"/>
      <w:pPr>
        <w:ind w:left="720" w:firstLine="0"/>
      </w:pPr>
    </w:lvl>
  </w:abstractNum>
  <w:abstractNum w:abstractNumId="5"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95108608">
    <w:abstractNumId w:val="4"/>
  </w:num>
  <w:num w:numId="2" w16cid:durableId="1540817720">
    <w:abstractNumId w:val="0"/>
  </w:num>
  <w:num w:numId="3" w16cid:durableId="1747265204">
    <w:abstractNumId w:val="5"/>
  </w:num>
  <w:num w:numId="4" w16cid:durableId="644049323">
    <w:abstractNumId w:val="3"/>
  </w:num>
  <w:num w:numId="5" w16cid:durableId="1312367236">
    <w:abstractNumId w:val="6"/>
  </w:num>
  <w:num w:numId="6" w16cid:durableId="176620143">
    <w:abstractNumId w:val="2"/>
  </w:num>
  <w:num w:numId="7" w16cid:durableId="941449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5498"/>
    <w:rsid w:val="000119BD"/>
    <w:rsid w:val="00012976"/>
    <w:rsid w:val="000141F9"/>
    <w:rsid w:val="0001566B"/>
    <w:rsid w:val="0002192F"/>
    <w:rsid w:val="00036A1E"/>
    <w:rsid w:val="00037267"/>
    <w:rsid w:val="00042396"/>
    <w:rsid w:val="000427DF"/>
    <w:rsid w:val="000435DF"/>
    <w:rsid w:val="00047595"/>
    <w:rsid w:val="00052F02"/>
    <w:rsid w:val="0005371C"/>
    <w:rsid w:val="00055F62"/>
    <w:rsid w:val="00065399"/>
    <w:rsid w:val="000811E1"/>
    <w:rsid w:val="000822F3"/>
    <w:rsid w:val="000A68D9"/>
    <w:rsid w:val="000B4D0F"/>
    <w:rsid w:val="000D1FC3"/>
    <w:rsid w:val="000D7CC8"/>
    <w:rsid w:val="000E3746"/>
    <w:rsid w:val="001121F6"/>
    <w:rsid w:val="00124B60"/>
    <w:rsid w:val="00136D1F"/>
    <w:rsid w:val="00144641"/>
    <w:rsid w:val="00150E0E"/>
    <w:rsid w:val="00163CF7"/>
    <w:rsid w:val="00172B7B"/>
    <w:rsid w:val="00176CC0"/>
    <w:rsid w:val="00180785"/>
    <w:rsid w:val="001C0945"/>
    <w:rsid w:val="001C3042"/>
    <w:rsid w:val="001D1AC1"/>
    <w:rsid w:val="001E2BAA"/>
    <w:rsid w:val="001E48B9"/>
    <w:rsid w:val="001E52E0"/>
    <w:rsid w:val="001F2356"/>
    <w:rsid w:val="001F3CD7"/>
    <w:rsid w:val="0020204A"/>
    <w:rsid w:val="00212D3E"/>
    <w:rsid w:val="00220DD5"/>
    <w:rsid w:val="00234FD8"/>
    <w:rsid w:val="0024706D"/>
    <w:rsid w:val="002614ED"/>
    <w:rsid w:val="00262402"/>
    <w:rsid w:val="002630A9"/>
    <w:rsid w:val="00270E84"/>
    <w:rsid w:val="00283791"/>
    <w:rsid w:val="00291649"/>
    <w:rsid w:val="002A2097"/>
    <w:rsid w:val="002B38DD"/>
    <w:rsid w:val="002C059E"/>
    <w:rsid w:val="002D4BCC"/>
    <w:rsid w:val="002D57F9"/>
    <w:rsid w:val="002D7E2D"/>
    <w:rsid w:val="00300890"/>
    <w:rsid w:val="00321F2B"/>
    <w:rsid w:val="003220A8"/>
    <w:rsid w:val="00324155"/>
    <w:rsid w:val="00337064"/>
    <w:rsid w:val="003433D5"/>
    <w:rsid w:val="0034742B"/>
    <w:rsid w:val="00351162"/>
    <w:rsid w:val="0035238A"/>
    <w:rsid w:val="00355495"/>
    <w:rsid w:val="00370F32"/>
    <w:rsid w:val="00390726"/>
    <w:rsid w:val="003932D2"/>
    <w:rsid w:val="003A3BA9"/>
    <w:rsid w:val="003B0502"/>
    <w:rsid w:val="003B3A6C"/>
    <w:rsid w:val="003C5113"/>
    <w:rsid w:val="003D0A5A"/>
    <w:rsid w:val="003D6535"/>
    <w:rsid w:val="003E61BD"/>
    <w:rsid w:val="003F3684"/>
    <w:rsid w:val="003F691C"/>
    <w:rsid w:val="004011DF"/>
    <w:rsid w:val="004014AB"/>
    <w:rsid w:val="0040161F"/>
    <w:rsid w:val="00404916"/>
    <w:rsid w:val="004071E7"/>
    <w:rsid w:val="004100D4"/>
    <w:rsid w:val="00421D43"/>
    <w:rsid w:val="00422E2F"/>
    <w:rsid w:val="004241D6"/>
    <w:rsid w:val="0043108F"/>
    <w:rsid w:val="00431A56"/>
    <w:rsid w:val="004511D2"/>
    <w:rsid w:val="004516BC"/>
    <w:rsid w:val="00452D75"/>
    <w:rsid w:val="00472A88"/>
    <w:rsid w:val="00473A22"/>
    <w:rsid w:val="00493753"/>
    <w:rsid w:val="004C07E0"/>
    <w:rsid w:val="004C7C30"/>
    <w:rsid w:val="004D310D"/>
    <w:rsid w:val="004E4142"/>
    <w:rsid w:val="004E6A26"/>
    <w:rsid w:val="004F49A9"/>
    <w:rsid w:val="00513C65"/>
    <w:rsid w:val="0053704C"/>
    <w:rsid w:val="005410EE"/>
    <w:rsid w:val="0054257D"/>
    <w:rsid w:val="0054721D"/>
    <w:rsid w:val="00551823"/>
    <w:rsid w:val="0056080B"/>
    <w:rsid w:val="00562FA7"/>
    <w:rsid w:val="005652FC"/>
    <w:rsid w:val="00574677"/>
    <w:rsid w:val="005B1469"/>
    <w:rsid w:val="005B3681"/>
    <w:rsid w:val="005D1643"/>
    <w:rsid w:val="005E26DD"/>
    <w:rsid w:val="005E7D83"/>
    <w:rsid w:val="005F14EA"/>
    <w:rsid w:val="00600D66"/>
    <w:rsid w:val="0060717D"/>
    <w:rsid w:val="00611EE0"/>
    <w:rsid w:val="00616839"/>
    <w:rsid w:val="00616CC8"/>
    <w:rsid w:val="0064093D"/>
    <w:rsid w:val="006659B1"/>
    <w:rsid w:val="00684BFF"/>
    <w:rsid w:val="00687016"/>
    <w:rsid w:val="006877AF"/>
    <w:rsid w:val="006903BB"/>
    <w:rsid w:val="006915FF"/>
    <w:rsid w:val="006D107B"/>
    <w:rsid w:val="006D6344"/>
    <w:rsid w:val="006D63A7"/>
    <w:rsid w:val="006E21D3"/>
    <w:rsid w:val="006E59A5"/>
    <w:rsid w:val="006E5B00"/>
    <w:rsid w:val="00701039"/>
    <w:rsid w:val="007105C1"/>
    <w:rsid w:val="00740946"/>
    <w:rsid w:val="00743B7D"/>
    <w:rsid w:val="007452C6"/>
    <w:rsid w:val="00747FA2"/>
    <w:rsid w:val="0075683D"/>
    <w:rsid w:val="007615D3"/>
    <w:rsid w:val="00775CE5"/>
    <w:rsid w:val="00780E8C"/>
    <w:rsid w:val="00793437"/>
    <w:rsid w:val="00797059"/>
    <w:rsid w:val="007A13E6"/>
    <w:rsid w:val="007A2D31"/>
    <w:rsid w:val="007A39D7"/>
    <w:rsid w:val="007A7B56"/>
    <w:rsid w:val="007C093F"/>
    <w:rsid w:val="007D103D"/>
    <w:rsid w:val="007D2EAD"/>
    <w:rsid w:val="007E7DFB"/>
    <w:rsid w:val="007F2ABF"/>
    <w:rsid w:val="00802888"/>
    <w:rsid w:val="00811E67"/>
    <w:rsid w:val="00820DA1"/>
    <w:rsid w:val="008212D1"/>
    <w:rsid w:val="00824C40"/>
    <w:rsid w:val="008262CB"/>
    <w:rsid w:val="0083577D"/>
    <w:rsid w:val="00836EBA"/>
    <w:rsid w:val="00847727"/>
    <w:rsid w:val="00852337"/>
    <w:rsid w:val="00864E94"/>
    <w:rsid w:val="00865AA0"/>
    <w:rsid w:val="00876E15"/>
    <w:rsid w:val="008940F5"/>
    <w:rsid w:val="008A3A4C"/>
    <w:rsid w:val="008A3C4D"/>
    <w:rsid w:val="008B16ED"/>
    <w:rsid w:val="008B42A8"/>
    <w:rsid w:val="008C0E3A"/>
    <w:rsid w:val="008C3D0D"/>
    <w:rsid w:val="008D00F0"/>
    <w:rsid w:val="008D4CA8"/>
    <w:rsid w:val="008D6D22"/>
    <w:rsid w:val="008D6E43"/>
    <w:rsid w:val="008E531B"/>
    <w:rsid w:val="008F1FAC"/>
    <w:rsid w:val="009024EF"/>
    <w:rsid w:val="00904CD7"/>
    <w:rsid w:val="00915DB8"/>
    <w:rsid w:val="00916D5D"/>
    <w:rsid w:val="00930F3A"/>
    <w:rsid w:val="00932336"/>
    <w:rsid w:val="00934B1D"/>
    <w:rsid w:val="009402DF"/>
    <w:rsid w:val="00942F34"/>
    <w:rsid w:val="00951201"/>
    <w:rsid w:val="0095281E"/>
    <w:rsid w:val="009636F1"/>
    <w:rsid w:val="00972CCB"/>
    <w:rsid w:val="00993703"/>
    <w:rsid w:val="009A4733"/>
    <w:rsid w:val="009B5E26"/>
    <w:rsid w:val="009D17FF"/>
    <w:rsid w:val="009E4175"/>
    <w:rsid w:val="009F68B7"/>
    <w:rsid w:val="00A07D29"/>
    <w:rsid w:val="00A27CCA"/>
    <w:rsid w:val="00A36213"/>
    <w:rsid w:val="00A42FE4"/>
    <w:rsid w:val="00A43E9B"/>
    <w:rsid w:val="00A7206E"/>
    <w:rsid w:val="00A76FEF"/>
    <w:rsid w:val="00AA0360"/>
    <w:rsid w:val="00AB0A8E"/>
    <w:rsid w:val="00AC63EC"/>
    <w:rsid w:val="00AD4E21"/>
    <w:rsid w:val="00AD5BBE"/>
    <w:rsid w:val="00AE0CAA"/>
    <w:rsid w:val="00AE4414"/>
    <w:rsid w:val="00B115ED"/>
    <w:rsid w:val="00B253FC"/>
    <w:rsid w:val="00B408ED"/>
    <w:rsid w:val="00B43F8D"/>
    <w:rsid w:val="00B47D0D"/>
    <w:rsid w:val="00B532C1"/>
    <w:rsid w:val="00B61ACF"/>
    <w:rsid w:val="00B64EF3"/>
    <w:rsid w:val="00B67817"/>
    <w:rsid w:val="00B728C9"/>
    <w:rsid w:val="00B971C6"/>
    <w:rsid w:val="00BA4169"/>
    <w:rsid w:val="00BB02EB"/>
    <w:rsid w:val="00BB48EA"/>
    <w:rsid w:val="00BB6886"/>
    <w:rsid w:val="00BD151F"/>
    <w:rsid w:val="00BD30B6"/>
    <w:rsid w:val="00BE073F"/>
    <w:rsid w:val="00BE4566"/>
    <w:rsid w:val="00BF43A4"/>
    <w:rsid w:val="00C06FD7"/>
    <w:rsid w:val="00C13EA5"/>
    <w:rsid w:val="00C14F8B"/>
    <w:rsid w:val="00C206BA"/>
    <w:rsid w:val="00C32E5C"/>
    <w:rsid w:val="00C3575C"/>
    <w:rsid w:val="00C35DAD"/>
    <w:rsid w:val="00C37965"/>
    <w:rsid w:val="00C40AA3"/>
    <w:rsid w:val="00C40FD3"/>
    <w:rsid w:val="00C41536"/>
    <w:rsid w:val="00C52416"/>
    <w:rsid w:val="00C5422D"/>
    <w:rsid w:val="00C61503"/>
    <w:rsid w:val="00C6573A"/>
    <w:rsid w:val="00C70E93"/>
    <w:rsid w:val="00C72C34"/>
    <w:rsid w:val="00C73319"/>
    <w:rsid w:val="00C83F5D"/>
    <w:rsid w:val="00C97D38"/>
    <w:rsid w:val="00CA5798"/>
    <w:rsid w:val="00CA5F8E"/>
    <w:rsid w:val="00CA6EB7"/>
    <w:rsid w:val="00CB2AAB"/>
    <w:rsid w:val="00CC4DEA"/>
    <w:rsid w:val="00CD5CCA"/>
    <w:rsid w:val="00CE1C5C"/>
    <w:rsid w:val="00CF5C49"/>
    <w:rsid w:val="00D03E28"/>
    <w:rsid w:val="00D1368C"/>
    <w:rsid w:val="00D16849"/>
    <w:rsid w:val="00D16D33"/>
    <w:rsid w:val="00D35F40"/>
    <w:rsid w:val="00D51656"/>
    <w:rsid w:val="00D625ED"/>
    <w:rsid w:val="00D937D3"/>
    <w:rsid w:val="00D961FD"/>
    <w:rsid w:val="00D97329"/>
    <w:rsid w:val="00D97B92"/>
    <w:rsid w:val="00DA5399"/>
    <w:rsid w:val="00DC38F9"/>
    <w:rsid w:val="00DC6B92"/>
    <w:rsid w:val="00DC75E0"/>
    <w:rsid w:val="00DD3017"/>
    <w:rsid w:val="00DE40B6"/>
    <w:rsid w:val="00DE492B"/>
    <w:rsid w:val="00E05934"/>
    <w:rsid w:val="00E14152"/>
    <w:rsid w:val="00E14D62"/>
    <w:rsid w:val="00E21A77"/>
    <w:rsid w:val="00E235F1"/>
    <w:rsid w:val="00E235F2"/>
    <w:rsid w:val="00E242E3"/>
    <w:rsid w:val="00E25C30"/>
    <w:rsid w:val="00E30496"/>
    <w:rsid w:val="00E429EE"/>
    <w:rsid w:val="00E449ED"/>
    <w:rsid w:val="00E56F5F"/>
    <w:rsid w:val="00E61442"/>
    <w:rsid w:val="00E63D82"/>
    <w:rsid w:val="00E65FFF"/>
    <w:rsid w:val="00EA2453"/>
    <w:rsid w:val="00EA30CF"/>
    <w:rsid w:val="00EA5255"/>
    <w:rsid w:val="00EB1757"/>
    <w:rsid w:val="00EC40DB"/>
    <w:rsid w:val="00EC4E26"/>
    <w:rsid w:val="00ED0C9A"/>
    <w:rsid w:val="00EE2EC5"/>
    <w:rsid w:val="00EF04C3"/>
    <w:rsid w:val="00F072F5"/>
    <w:rsid w:val="00F11DD2"/>
    <w:rsid w:val="00F129A6"/>
    <w:rsid w:val="00F238FB"/>
    <w:rsid w:val="00F2580F"/>
    <w:rsid w:val="00F25D2A"/>
    <w:rsid w:val="00F27F90"/>
    <w:rsid w:val="00F33486"/>
    <w:rsid w:val="00F3494C"/>
    <w:rsid w:val="00F37E2D"/>
    <w:rsid w:val="00F55FA2"/>
    <w:rsid w:val="00F62CB9"/>
    <w:rsid w:val="00F66FAC"/>
    <w:rsid w:val="00F71301"/>
    <w:rsid w:val="00F75B89"/>
    <w:rsid w:val="00F75D17"/>
    <w:rsid w:val="00F81F40"/>
    <w:rsid w:val="00F91742"/>
    <w:rsid w:val="00F9348D"/>
    <w:rsid w:val="00F97C2A"/>
    <w:rsid w:val="00FA2612"/>
    <w:rsid w:val="00FB2CFD"/>
    <w:rsid w:val="00FB6C36"/>
    <w:rsid w:val="00FC1FBA"/>
    <w:rsid w:val="00FC5603"/>
    <w:rsid w:val="00FD0170"/>
    <w:rsid w:val="00FD07E0"/>
    <w:rsid w:val="00FD7127"/>
    <w:rsid w:val="00FD7BEC"/>
    <w:rsid w:val="00FF13A3"/>
    <w:rsid w:val="00FF2037"/>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uiPriority w:val="99"/>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qFormat/>
    <w:rsid w:val="000E3746"/>
    <w:rPr>
      <w:rFonts w:eastAsia="Times New Roman"/>
      <w:color w:val="000000"/>
      <w:lang w:eastAsia="en-US"/>
    </w:rPr>
  </w:style>
  <w:style w:type="paragraph" w:styleId="Komentarotekstas">
    <w:name w:val="annotation text"/>
    <w:basedOn w:val="prastasis"/>
    <w:link w:val="KomentarotekstasDiagrama"/>
    <w:uiPriority w:val="99"/>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semiHidden/>
    <w:rsid w:val="000E3746"/>
    <w:rPr>
      <w:rFonts w:eastAsia="Times New Roman"/>
      <w:color w:val="000000"/>
      <w:lang w:eastAsia="en-US"/>
    </w:rPr>
  </w:style>
  <w:style w:type="paragraph" w:styleId="Puslapioinaostekstas">
    <w:name w:val="footnote text"/>
    <w:basedOn w:val="prastasis"/>
    <w:link w:val="PuslapioinaostekstasDiagrama"/>
    <w:uiPriority w:val="99"/>
    <w:semiHidden/>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99"/>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751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DA63A-A2E4-45AA-B952-95EE8CB0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192</Words>
  <Characters>1381</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2023-04-05T12:49:00Z</cp:lastPrinted>
  <dcterms:created xsi:type="dcterms:W3CDTF">2026-04-29T05:44:00Z</dcterms:created>
  <dcterms:modified xsi:type="dcterms:W3CDTF">2026-04-29T05:44:00Z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