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9BB0" w14:textId="464E76FF" w:rsidR="004B2D3A" w:rsidRPr="00BE00F6" w:rsidRDefault="004B2D3A" w:rsidP="00C737E1">
      <w:pPr>
        <w:tabs>
          <w:tab w:val="left" w:pos="993"/>
        </w:tabs>
        <w:ind w:left="5245"/>
        <w:jc w:val="both"/>
        <w:rPr>
          <w:szCs w:val="24"/>
        </w:rPr>
      </w:pPr>
      <w:bookmarkStart w:id="0" w:name="_Hlk168649798"/>
      <w:r w:rsidRPr="00BE00F6">
        <w:rPr>
          <w:szCs w:val="24"/>
        </w:rPr>
        <w:t xml:space="preserve">Panevėžio miesto savivaldybės energinio efektyvumo didinimo daugiabučiuose namuose programos </w:t>
      </w:r>
    </w:p>
    <w:p w14:paraId="6AF5A5D9" w14:textId="77777777" w:rsidR="004B2D3A" w:rsidRPr="00BE00F6" w:rsidRDefault="004B2D3A" w:rsidP="00C737E1">
      <w:pPr>
        <w:tabs>
          <w:tab w:val="left" w:pos="993"/>
        </w:tabs>
        <w:ind w:left="5245"/>
        <w:jc w:val="both"/>
        <w:rPr>
          <w:szCs w:val="24"/>
        </w:rPr>
      </w:pPr>
      <w:r w:rsidRPr="00BE00F6">
        <w:rPr>
          <w:szCs w:val="24"/>
        </w:rPr>
        <w:t>priedas</w:t>
      </w:r>
    </w:p>
    <w:p w14:paraId="59936F59" w14:textId="77777777" w:rsidR="00C737E1" w:rsidRDefault="00C737E1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</w:p>
    <w:p w14:paraId="4F88ADFA" w14:textId="4F3C5B9D" w:rsidR="004B2D3A" w:rsidRPr="00BE00F6" w:rsidRDefault="004B2D3A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  <w:r w:rsidRPr="00BE00F6">
        <w:rPr>
          <w:b/>
          <w:bCs/>
          <w:szCs w:val="24"/>
        </w:rPr>
        <w:t>PANEVĖŽIO MIESTO DAUGIABUČIŲ NAMŲ,</w:t>
      </w:r>
    </w:p>
    <w:p w14:paraId="498728FC" w14:textId="1124167D" w:rsidR="004B2D3A" w:rsidRPr="00BE00F6" w:rsidRDefault="004B2D3A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  <w:r w:rsidRPr="00BE00F6">
        <w:rPr>
          <w:b/>
          <w:bCs/>
          <w:szCs w:val="24"/>
        </w:rPr>
        <w:t>DALYVAUJANČIŲ SAVIVALDYBĖS ENERGINIO EFEKTYVUMO</w:t>
      </w:r>
    </w:p>
    <w:p w14:paraId="613C2B3B" w14:textId="77777777" w:rsidR="004B2D3A" w:rsidRPr="00BE00F6" w:rsidRDefault="004B2D3A" w:rsidP="00807946">
      <w:pPr>
        <w:widowControl w:val="0"/>
        <w:tabs>
          <w:tab w:val="left" w:pos="9639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Cs w:val="24"/>
        </w:rPr>
      </w:pPr>
      <w:r w:rsidRPr="00BE00F6">
        <w:rPr>
          <w:b/>
          <w:bCs/>
          <w:szCs w:val="24"/>
        </w:rPr>
        <w:t>DIDINIMO PROGRAMOJE, SĄRAŠAS</w:t>
      </w:r>
    </w:p>
    <w:p w14:paraId="5C534E8C" w14:textId="77777777" w:rsidR="004B2D3A" w:rsidRPr="00BE00F6" w:rsidRDefault="004B2D3A" w:rsidP="00807946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4001"/>
        <w:gridCol w:w="1418"/>
        <w:gridCol w:w="1418"/>
        <w:gridCol w:w="1418"/>
      </w:tblGrid>
      <w:tr w:rsidR="004B2D3A" w:rsidRPr="00BE00F6" w14:paraId="0D2077F7" w14:textId="77777777" w:rsidTr="00B3579C">
        <w:trPr>
          <w:trHeight w:val="567"/>
          <w:tblHeader/>
          <w:jc w:val="center"/>
        </w:trPr>
        <w:tc>
          <w:tcPr>
            <w:tcW w:w="806" w:type="dxa"/>
            <w:vAlign w:val="center"/>
          </w:tcPr>
          <w:p w14:paraId="02F94214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bookmarkStart w:id="1" w:name="_Hlk168651225"/>
            <w:r w:rsidRPr="00BE00F6">
              <w:rPr>
                <w:b/>
                <w:szCs w:val="24"/>
              </w:rPr>
              <w:t>Eil. Nr.</w:t>
            </w:r>
          </w:p>
        </w:tc>
        <w:tc>
          <w:tcPr>
            <w:tcW w:w="4001" w:type="dxa"/>
            <w:vAlign w:val="center"/>
          </w:tcPr>
          <w:p w14:paraId="2F68BE5A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r w:rsidRPr="00BE00F6">
              <w:rPr>
                <w:b/>
                <w:szCs w:val="24"/>
              </w:rPr>
              <w:t>Adresas</w:t>
            </w:r>
          </w:p>
        </w:tc>
        <w:tc>
          <w:tcPr>
            <w:tcW w:w="1418" w:type="dxa"/>
            <w:vAlign w:val="center"/>
          </w:tcPr>
          <w:p w14:paraId="605B484E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r w:rsidRPr="00BE00F6">
              <w:rPr>
                <w:b/>
                <w:szCs w:val="24"/>
              </w:rPr>
              <w:t>Aukštų skaičius</w:t>
            </w:r>
          </w:p>
        </w:tc>
        <w:tc>
          <w:tcPr>
            <w:tcW w:w="1418" w:type="dxa"/>
            <w:vAlign w:val="center"/>
          </w:tcPr>
          <w:p w14:paraId="28F1BF5D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</w:rPr>
            </w:pPr>
            <w:r w:rsidRPr="00BE00F6">
              <w:rPr>
                <w:b/>
                <w:szCs w:val="24"/>
              </w:rPr>
              <w:t>Butų ir kitų patalpų skaičius</w:t>
            </w:r>
          </w:p>
        </w:tc>
        <w:tc>
          <w:tcPr>
            <w:tcW w:w="1418" w:type="dxa"/>
            <w:vAlign w:val="center"/>
          </w:tcPr>
          <w:p w14:paraId="5D472342" w14:textId="77777777" w:rsidR="004B2D3A" w:rsidRPr="00BE00F6" w:rsidRDefault="004B2D3A" w:rsidP="00B3579C">
            <w:pPr>
              <w:spacing w:line="252" w:lineRule="auto"/>
              <w:jc w:val="center"/>
              <w:rPr>
                <w:b/>
                <w:szCs w:val="24"/>
                <w:vertAlign w:val="superscript"/>
              </w:rPr>
            </w:pPr>
            <w:r w:rsidRPr="00BE00F6">
              <w:rPr>
                <w:b/>
                <w:szCs w:val="24"/>
              </w:rPr>
              <w:t>Naudingas plotas, m</w:t>
            </w:r>
            <w:r w:rsidRPr="00BE00F6">
              <w:rPr>
                <w:b/>
                <w:szCs w:val="24"/>
                <w:vertAlign w:val="superscript"/>
              </w:rPr>
              <w:t>2</w:t>
            </w:r>
          </w:p>
        </w:tc>
      </w:tr>
      <w:tr w:rsidR="004B2D3A" w:rsidRPr="00BE00F6" w14:paraId="1D719AED" w14:textId="77777777" w:rsidTr="00B3579C">
        <w:trPr>
          <w:jc w:val="center"/>
        </w:trPr>
        <w:tc>
          <w:tcPr>
            <w:tcW w:w="806" w:type="dxa"/>
            <w:vAlign w:val="center"/>
          </w:tcPr>
          <w:p w14:paraId="31A7022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1" w:type="dxa"/>
          </w:tcPr>
          <w:p w14:paraId="6F0AF16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17</w:t>
            </w:r>
          </w:p>
        </w:tc>
        <w:tc>
          <w:tcPr>
            <w:tcW w:w="1418" w:type="dxa"/>
            <w:vAlign w:val="center"/>
          </w:tcPr>
          <w:p w14:paraId="11DAF43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7D719F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14:paraId="320C504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998</w:t>
            </w:r>
          </w:p>
        </w:tc>
      </w:tr>
      <w:tr w:rsidR="004B2D3A" w:rsidRPr="00BE00F6" w14:paraId="1D63080F" w14:textId="77777777" w:rsidTr="00B3579C">
        <w:trPr>
          <w:jc w:val="center"/>
        </w:trPr>
        <w:tc>
          <w:tcPr>
            <w:tcW w:w="806" w:type="dxa"/>
            <w:vAlign w:val="center"/>
          </w:tcPr>
          <w:p w14:paraId="2A5140B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A2CF61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V. Kudirkos g. 3</w:t>
            </w:r>
          </w:p>
        </w:tc>
        <w:tc>
          <w:tcPr>
            <w:tcW w:w="1418" w:type="dxa"/>
            <w:vAlign w:val="center"/>
          </w:tcPr>
          <w:p w14:paraId="79EA888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583B22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185559C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1119</w:t>
            </w:r>
          </w:p>
        </w:tc>
      </w:tr>
      <w:tr w:rsidR="004B2D3A" w:rsidRPr="00BE00F6" w14:paraId="740142F5" w14:textId="77777777" w:rsidTr="00B3579C">
        <w:trPr>
          <w:jc w:val="center"/>
        </w:trPr>
        <w:tc>
          <w:tcPr>
            <w:tcW w:w="806" w:type="dxa"/>
            <w:vAlign w:val="center"/>
          </w:tcPr>
          <w:p w14:paraId="7B38E13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024FCE8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Kranto g. 2</w:t>
            </w:r>
          </w:p>
        </w:tc>
        <w:tc>
          <w:tcPr>
            <w:tcW w:w="1418" w:type="dxa"/>
            <w:vAlign w:val="center"/>
          </w:tcPr>
          <w:p w14:paraId="360728E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BB9BB0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2F47E3F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1130</w:t>
            </w:r>
          </w:p>
        </w:tc>
      </w:tr>
      <w:tr w:rsidR="004B2D3A" w:rsidRPr="00BE00F6" w14:paraId="6A65ADC7" w14:textId="77777777" w:rsidTr="00B3579C">
        <w:trPr>
          <w:jc w:val="center"/>
        </w:trPr>
        <w:tc>
          <w:tcPr>
            <w:tcW w:w="806" w:type="dxa"/>
            <w:vAlign w:val="center"/>
          </w:tcPr>
          <w:p w14:paraId="6F72B51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E9A8947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Savanorių a. 3</w:t>
            </w:r>
          </w:p>
        </w:tc>
        <w:tc>
          <w:tcPr>
            <w:tcW w:w="1418" w:type="dxa"/>
            <w:vAlign w:val="center"/>
          </w:tcPr>
          <w:p w14:paraId="299132C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54ADF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45A1C74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1430</w:t>
            </w:r>
          </w:p>
        </w:tc>
      </w:tr>
      <w:tr w:rsidR="004B2D3A" w:rsidRPr="00BE00F6" w14:paraId="5E5322E1" w14:textId="77777777" w:rsidTr="00B3579C">
        <w:trPr>
          <w:jc w:val="center"/>
        </w:trPr>
        <w:tc>
          <w:tcPr>
            <w:tcW w:w="806" w:type="dxa"/>
            <w:vAlign w:val="center"/>
          </w:tcPr>
          <w:p w14:paraId="59C888B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D3234D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J. Basanavičiaus g. 2</w:t>
            </w:r>
          </w:p>
        </w:tc>
        <w:tc>
          <w:tcPr>
            <w:tcW w:w="1418" w:type="dxa"/>
            <w:vAlign w:val="center"/>
          </w:tcPr>
          <w:p w14:paraId="0A21095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06F6F1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3E04EF0A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1461</w:t>
            </w:r>
          </w:p>
        </w:tc>
      </w:tr>
      <w:tr w:rsidR="004B2D3A" w:rsidRPr="00BE00F6" w14:paraId="72919C70" w14:textId="77777777" w:rsidTr="00B3579C">
        <w:trPr>
          <w:jc w:val="center"/>
        </w:trPr>
        <w:tc>
          <w:tcPr>
            <w:tcW w:w="806" w:type="dxa"/>
            <w:vAlign w:val="center"/>
          </w:tcPr>
          <w:p w14:paraId="366E002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509DAE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Aldonos g. 3</w:t>
            </w:r>
          </w:p>
        </w:tc>
        <w:tc>
          <w:tcPr>
            <w:tcW w:w="1418" w:type="dxa"/>
            <w:vAlign w:val="center"/>
          </w:tcPr>
          <w:p w14:paraId="561E880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C549D4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05218901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1164</w:t>
            </w:r>
          </w:p>
        </w:tc>
      </w:tr>
      <w:tr w:rsidR="004B2D3A" w:rsidRPr="00BE00F6" w14:paraId="3179C4E9" w14:textId="77777777" w:rsidTr="00B3579C">
        <w:trPr>
          <w:jc w:val="center"/>
        </w:trPr>
        <w:tc>
          <w:tcPr>
            <w:tcW w:w="806" w:type="dxa"/>
            <w:vAlign w:val="center"/>
          </w:tcPr>
          <w:p w14:paraId="572B73E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90AC25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Marijonų g. 45</w:t>
            </w:r>
          </w:p>
        </w:tc>
        <w:tc>
          <w:tcPr>
            <w:tcW w:w="1418" w:type="dxa"/>
            <w:vAlign w:val="center"/>
          </w:tcPr>
          <w:p w14:paraId="6CCE070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6F1653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65C42985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1750</w:t>
            </w:r>
          </w:p>
        </w:tc>
      </w:tr>
      <w:tr w:rsidR="004B2D3A" w:rsidRPr="00BE00F6" w14:paraId="1BDF621E" w14:textId="77777777" w:rsidTr="00B3579C">
        <w:trPr>
          <w:jc w:val="center"/>
        </w:trPr>
        <w:tc>
          <w:tcPr>
            <w:tcW w:w="806" w:type="dxa"/>
            <w:vAlign w:val="center"/>
          </w:tcPr>
          <w:p w14:paraId="2783E035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93D28A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Kniaudiškių g. 21</w:t>
            </w:r>
          </w:p>
        </w:tc>
        <w:tc>
          <w:tcPr>
            <w:tcW w:w="1418" w:type="dxa"/>
            <w:vAlign w:val="center"/>
          </w:tcPr>
          <w:p w14:paraId="0A4C2DA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780745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05FB7C6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1249</w:t>
            </w:r>
          </w:p>
        </w:tc>
      </w:tr>
      <w:bookmarkEnd w:id="1"/>
      <w:tr w:rsidR="004B2D3A" w:rsidRPr="00BE00F6" w14:paraId="5589B05E" w14:textId="77777777" w:rsidTr="00B3579C">
        <w:trPr>
          <w:jc w:val="center"/>
        </w:trPr>
        <w:tc>
          <w:tcPr>
            <w:tcW w:w="806" w:type="dxa"/>
            <w:vAlign w:val="center"/>
          </w:tcPr>
          <w:p w14:paraId="63C3DA4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B9AF87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Sodų g. 6</w:t>
            </w:r>
          </w:p>
        </w:tc>
        <w:tc>
          <w:tcPr>
            <w:tcW w:w="1418" w:type="dxa"/>
            <w:vAlign w:val="center"/>
          </w:tcPr>
          <w:p w14:paraId="333BD3E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93D7F4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6748239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1196</w:t>
            </w:r>
          </w:p>
        </w:tc>
      </w:tr>
      <w:tr w:rsidR="004B2D3A" w:rsidRPr="00BE00F6" w14:paraId="2244F80A" w14:textId="77777777" w:rsidTr="00B3579C">
        <w:trPr>
          <w:jc w:val="center"/>
        </w:trPr>
        <w:tc>
          <w:tcPr>
            <w:tcW w:w="806" w:type="dxa"/>
            <w:vAlign w:val="center"/>
          </w:tcPr>
          <w:p w14:paraId="1E3FEA8E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5160C5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Prekybos g. 5</w:t>
            </w:r>
          </w:p>
        </w:tc>
        <w:tc>
          <w:tcPr>
            <w:tcW w:w="1418" w:type="dxa"/>
            <w:vAlign w:val="center"/>
          </w:tcPr>
          <w:p w14:paraId="09E4861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EF9702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624F964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1161</w:t>
            </w:r>
          </w:p>
        </w:tc>
      </w:tr>
      <w:tr w:rsidR="004B2D3A" w:rsidRPr="00BE00F6" w14:paraId="504933A7" w14:textId="77777777" w:rsidTr="00B3579C">
        <w:trPr>
          <w:jc w:val="center"/>
        </w:trPr>
        <w:tc>
          <w:tcPr>
            <w:tcW w:w="806" w:type="dxa"/>
            <w:vAlign w:val="center"/>
          </w:tcPr>
          <w:p w14:paraId="4AEC4DB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66EDE5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Elektros g. 6</w:t>
            </w:r>
          </w:p>
        </w:tc>
        <w:tc>
          <w:tcPr>
            <w:tcW w:w="1418" w:type="dxa"/>
            <w:vAlign w:val="center"/>
          </w:tcPr>
          <w:p w14:paraId="4653AC0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2FB8A3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56F3567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2516</w:t>
            </w:r>
          </w:p>
        </w:tc>
      </w:tr>
      <w:tr w:rsidR="004B2D3A" w:rsidRPr="00BE00F6" w14:paraId="2C45E081" w14:textId="77777777" w:rsidTr="00B3579C">
        <w:trPr>
          <w:jc w:val="center"/>
        </w:trPr>
        <w:tc>
          <w:tcPr>
            <w:tcW w:w="806" w:type="dxa"/>
            <w:vAlign w:val="center"/>
          </w:tcPr>
          <w:p w14:paraId="234F6363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7A49F0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16</w:t>
            </w:r>
          </w:p>
        </w:tc>
        <w:tc>
          <w:tcPr>
            <w:tcW w:w="1418" w:type="dxa"/>
            <w:vAlign w:val="center"/>
          </w:tcPr>
          <w:p w14:paraId="41750BF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5895F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5B7ED88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1930</w:t>
            </w:r>
          </w:p>
        </w:tc>
      </w:tr>
      <w:tr w:rsidR="004B2D3A" w:rsidRPr="00BE00F6" w14:paraId="58F516B0" w14:textId="77777777" w:rsidTr="00B3579C">
        <w:trPr>
          <w:jc w:val="center"/>
        </w:trPr>
        <w:tc>
          <w:tcPr>
            <w:tcW w:w="806" w:type="dxa"/>
            <w:vAlign w:val="center"/>
          </w:tcPr>
          <w:p w14:paraId="0FC27B73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306A24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Respublikos g. 17</w:t>
            </w:r>
          </w:p>
        </w:tc>
        <w:tc>
          <w:tcPr>
            <w:tcW w:w="1418" w:type="dxa"/>
            <w:vAlign w:val="center"/>
          </w:tcPr>
          <w:p w14:paraId="208D2E4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336210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2E9D05D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1190</w:t>
            </w:r>
          </w:p>
        </w:tc>
      </w:tr>
      <w:tr w:rsidR="004B2D3A" w:rsidRPr="00BE00F6" w14:paraId="48712520" w14:textId="77777777" w:rsidTr="00B3579C">
        <w:trPr>
          <w:jc w:val="center"/>
        </w:trPr>
        <w:tc>
          <w:tcPr>
            <w:tcW w:w="806" w:type="dxa"/>
            <w:vAlign w:val="center"/>
          </w:tcPr>
          <w:p w14:paraId="4D74502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232D4F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Teatro g. 4</w:t>
            </w:r>
          </w:p>
        </w:tc>
        <w:tc>
          <w:tcPr>
            <w:tcW w:w="1418" w:type="dxa"/>
            <w:vAlign w:val="center"/>
          </w:tcPr>
          <w:p w14:paraId="731FB19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1EC9C6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0D386B1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504</w:t>
            </w:r>
          </w:p>
        </w:tc>
      </w:tr>
      <w:tr w:rsidR="004B2D3A" w:rsidRPr="00BE00F6" w14:paraId="0962139F" w14:textId="77777777" w:rsidTr="00B3579C">
        <w:trPr>
          <w:jc w:val="center"/>
        </w:trPr>
        <w:tc>
          <w:tcPr>
            <w:tcW w:w="806" w:type="dxa"/>
            <w:vAlign w:val="center"/>
          </w:tcPr>
          <w:p w14:paraId="37AA195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1399DFF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 xml:space="preserve">J. Janonio g. 8 </w:t>
            </w:r>
          </w:p>
        </w:tc>
        <w:tc>
          <w:tcPr>
            <w:tcW w:w="1418" w:type="dxa"/>
            <w:vAlign w:val="center"/>
          </w:tcPr>
          <w:p w14:paraId="1132C32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3758BA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2F7A7EE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446</w:t>
            </w:r>
          </w:p>
        </w:tc>
      </w:tr>
      <w:tr w:rsidR="004B2D3A" w:rsidRPr="00BE00F6" w14:paraId="5AF509AE" w14:textId="77777777" w:rsidTr="00B3579C">
        <w:trPr>
          <w:jc w:val="center"/>
        </w:trPr>
        <w:tc>
          <w:tcPr>
            <w:tcW w:w="806" w:type="dxa"/>
            <w:vAlign w:val="center"/>
          </w:tcPr>
          <w:p w14:paraId="12976FB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56A6693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J. Janonio g. 10</w:t>
            </w:r>
          </w:p>
        </w:tc>
        <w:tc>
          <w:tcPr>
            <w:tcW w:w="1418" w:type="dxa"/>
            <w:vAlign w:val="center"/>
          </w:tcPr>
          <w:p w14:paraId="4920699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B7F4ED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5E00ACE1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768</w:t>
            </w:r>
          </w:p>
        </w:tc>
      </w:tr>
      <w:tr w:rsidR="004B2D3A" w:rsidRPr="00BE00F6" w14:paraId="267693D2" w14:textId="77777777" w:rsidTr="00B3579C">
        <w:trPr>
          <w:jc w:val="center"/>
        </w:trPr>
        <w:tc>
          <w:tcPr>
            <w:tcW w:w="806" w:type="dxa"/>
            <w:vAlign w:val="center"/>
          </w:tcPr>
          <w:p w14:paraId="05813F2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A60F7C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Vilniaus g. 6</w:t>
            </w:r>
          </w:p>
        </w:tc>
        <w:tc>
          <w:tcPr>
            <w:tcW w:w="1418" w:type="dxa"/>
            <w:vAlign w:val="center"/>
          </w:tcPr>
          <w:p w14:paraId="050DD4F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EAF3156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22049FE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1517</w:t>
            </w:r>
          </w:p>
        </w:tc>
      </w:tr>
      <w:tr w:rsidR="004B2D3A" w:rsidRPr="00BE00F6" w14:paraId="3B670D10" w14:textId="77777777" w:rsidTr="00B3579C">
        <w:trPr>
          <w:jc w:val="center"/>
        </w:trPr>
        <w:tc>
          <w:tcPr>
            <w:tcW w:w="806" w:type="dxa"/>
            <w:vAlign w:val="center"/>
          </w:tcPr>
          <w:p w14:paraId="2E11964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3BF54C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11A</w:t>
            </w:r>
          </w:p>
        </w:tc>
        <w:tc>
          <w:tcPr>
            <w:tcW w:w="1418" w:type="dxa"/>
            <w:vAlign w:val="center"/>
          </w:tcPr>
          <w:p w14:paraId="0E24EDA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9BCF2F6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20C1870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1418</w:t>
            </w:r>
          </w:p>
        </w:tc>
      </w:tr>
      <w:tr w:rsidR="004B2D3A" w:rsidRPr="00BE00F6" w14:paraId="1105138A" w14:textId="77777777" w:rsidTr="00B3579C">
        <w:trPr>
          <w:jc w:val="center"/>
        </w:trPr>
        <w:tc>
          <w:tcPr>
            <w:tcW w:w="806" w:type="dxa"/>
            <w:vAlign w:val="center"/>
          </w:tcPr>
          <w:p w14:paraId="7B6CE4A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B8C72D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Nepriklausomybės a. 9</w:t>
            </w:r>
          </w:p>
        </w:tc>
        <w:tc>
          <w:tcPr>
            <w:tcW w:w="1418" w:type="dxa"/>
            <w:vAlign w:val="center"/>
          </w:tcPr>
          <w:p w14:paraId="761FA24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6A0C89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513C4A8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2025</w:t>
            </w:r>
          </w:p>
        </w:tc>
      </w:tr>
      <w:tr w:rsidR="004B2D3A" w:rsidRPr="00BE00F6" w14:paraId="6A274F2C" w14:textId="77777777" w:rsidTr="00B3579C">
        <w:trPr>
          <w:jc w:val="center"/>
        </w:trPr>
        <w:tc>
          <w:tcPr>
            <w:tcW w:w="806" w:type="dxa"/>
            <w:vAlign w:val="center"/>
          </w:tcPr>
          <w:p w14:paraId="0ACB427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2C1A4F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Nemuno g. 11</w:t>
            </w:r>
          </w:p>
        </w:tc>
        <w:tc>
          <w:tcPr>
            <w:tcW w:w="1418" w:type="dxa"/>
            <w:vAlign w:val="center"/>
          </w:tcPr>
          <w:p w14:paraId="49E1D05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701D60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14:paraId="1C7C5DC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1712</w:t>
            </w:r>
          </w:p>
        </w:tc>
      </w:tr>
      <w:tr w:rsidR="004B2D3A" w:rsidRPr="00BE00F6" w14:paraId="7082D840" w14:textId="77777777" w:rsidTr="00B3579C">
        <w:trPr>
          <w:jc w:val="center"/>
        </w:trPr>
        <w:tc>
          <w:tcPr>
            <w:tcW w:w="806" w:type="dxa"/>
            <w:vAlign w:val="center"/>
          </w:tcPr>
          <w:p w14:paraId="011532B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5464C67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20</w:t>
            </w:r>
          </w:p>
        </w:tc>
        <w:tc>
          <w:tcPr>
            <w:tcW w:w="1418" w:type="dxa"/>
            <w:vAlign w:val="center"/>
          </w:tcPr>
          <w:p w14:paraId="14EDC35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06ACCB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14:paraId="1C3D236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2824</w:t>
            </w:r>
          </w:p>
        </w:tc>
      </w:tr>
      <w:tr w:rsidR="004B2D3A" w:rsidRPr="00BE00F6" w14:paraId="3B7441E3" w14:textId="77777777" w:rsidTr="00B3579C">
        <w:trPr>
          <w:jc w:val="center"/>
        </w:trPr>
        <w:tc>
          <w:tcPr>
            <w:tcW w:w="806" w:type="dxa"/>
            <w:vAlign w:val="center"/>
          </w:tcPr>
          <w:p w14:paraId="66AF100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507A5D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14</w:t>
            </w:r>
          </w:p>
        </w:tc>
        <w:tc>
          <w:tcPr>
            <w:tcW w:w="1418" w:type="dxa"/>
            <w:vAlign w:val="center"/>
          </w:tcPr>
          <w:p w14:paraId="717281F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0F0146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254AA3A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1924</w:t>
            </w:r>
          </w:p>
        </w:tc>
      </w:tr>
      <w:tr w:rsidR="004B2D3A" w:rsidRPr="00BE00F6" w14:paraId="28AD05E2" w14:textId="77777777" w:rsidTr="00B3579C">
        <w:trPr>
          <w:jc w:val="center"/>
        </w:trPr>
        <w:tc>
          <w:tcPr>
            <w:tcW w:w="806" w:type="dxa"/>
            <w:vAlign w:val="center"/>
          </w:tcPr>
          <w:p w14:paraId="7610789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0EFB5A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Klaipėdos g. 85</w:t>
            </w:r>
          </w:p>
        </w:tc>
        <w:tc>
          <w:tcPr>
            <w:tcW w:w="1418" w:type="dxa"/>
            <w:vAlign w:val="center"/>
          </w:tcPr>
          <w:p w14:paraId="37190F3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7690CA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14:paraId="7416C5B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2541</w:t>
            </w:r>
          </w:p>
        </w:tc>
      </w:tr>
      <w:tr w:rsidR="004B2D3A" w:rsidRPr="00BE00F6" w14:paraId="2ADCE1DC" w14:textId="77777777" w:rsidTr="00B3579C">
        <w:trPr>
          <w:jc w:val="center"/>
        </w:trPr>
        <w:tc>
          <w:tcPr>
            <w:tcW w:w="806" w:type="dxa"/>
            <w:vAlign w:val="center"/>
          </w:tcPr>
          <w:p w14:paraId="10C76C5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D9348A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24</w:t>
            </w:r>
          </w:p>
        </w:tc>
        <w:tc>
          <w:tcPr>
            <w:tcW w:w="1418" w:type="dxa"/>
            <w:vAlign w:val="center"/>
          </w:tcPr>
          <w:p w14:paraId="2655FCD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BD282D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74</w:t>
            </w:r>
          </w:p>
        </w:tc>
        <w:tc>
          <w:tcPr>
            <w:tcW w:w="1418" w:type="dxa"/>
            <w:vAlign w:val="center"/>
          </w:tcPr>
          <w:p w14:paraId="65F2B37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3951</w:t>
            </w:r>
          </w:p>
        </w:tc>
      </w:tr>
      <w:tr w:rsidR="004B2D3A" w:rsidRPr="00BE00F6" w14:paraId="74783A64" w14:textId="77777777" w:rsidTr="00B3579C">
        <w:trPr>
          <w:jc w:val="center"/>
        </w:trPr>
        <w:tc>
          <w:tcPr>
            <w:tcW w:w="806" w:type="dxa"/>
            <w:vAlign w:val="center"/>
          </w:tcPr>
          <w:p w14:paraId="76D17CC6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DACBF8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Tulpių g. 5</w:t>
            </w:r>
          </w:p>
        </w:tc>
        <w:tc>
          <w:tcPr>
            <w:tcW w:w="1418" w:type="dxa"/>
            <w:vAlign w:val="center"/>
          </w:tcPr>
          <w:p w14:paraId="473D555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700EC7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97D3C1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2724</w:t>
            </w:r>
          </w:p>
        </w:tc>
      </w:tr>
      <w:tr w:rsidR="004B2D3A" w:rsidRPr="00BE00F6" w14:paraId="54A6F2B5" w14:textId="77777777" w:rsidTr="00B3579C">
        <w:trPr>
          <w:jc w:val="center"/>
        </w:trPr>
        <w:tc>
          <w:tcPr>
            <w:tcW w:w="806" w:type="dxa"/>
            <w:vAlign w:val="center"/>
          </w:tcPr>
          <w:p w14:paraId="4364F2F5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2C978B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Ateities g. 34</w:t>
            </w:r>
          </w:p>
        </w:tc>
        <w:tc>
          <w:tcPr>
            <w:tcW w:w="1418" w:type="dxa"/>
            <w:vAlign w:val="center"/>
          </w:tcPr>
          <w:p w14:paraId="562A05C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52BE38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1FC49C25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2349</w:t>
            </w:r>
          </w:p>
        </w:tc>
      </w:tr>
      <w:tr w:rsidR="004B2D3A" w:rsidRPr="00BE00F6" w14:paraId="5F83F968" w14:textId="77777777" w:rsidTr="00B3579C">
        <w:trPr>
          <w:jc w:val="center"/>
        </w:trPr>
        <w:tc>
          <w:tcPr>
            <w:tcW w:w="806" w:type="dxa"/>
            <w:vAlign w:val="center"/>
          </w:tcPr>
          <w:p w14:paraId="23B9FD9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1428304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F. Vaitkaus g. 2</w:t>
            </w:r>
          </w:p>
        </w:tc>
        <w:tc>
          <w:tcPr>
            <w:tcW w:w="1418" w:type="dxa"/>
            <w:vAlign w:val="center"/>
          </w:tcPr>
          <w:p w14:paraId="5FA8FF4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15623E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0AD32D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2724</w:t>
            </w:r>
          </w:p>
        </w:tc>
      </w:tr>
      <w:tr w:rsidR="004B2D3A" w:rsidRPr="00BE00F6" w14:paraId="7D30F9DE" w14:textId="77777777" w:rsidTr="00B3579C">
        <w:trPr>
          <w:jc w:val="center"/>
        </w:trPr>
        <w:tc>
          <w:tcPr>
            <w:tcW w:w="806" w:type="dxa"/>
            <w:vAlign w:val="center"/>
          </w:tcPr>
          <w:p w14:paraId="6503F76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437F8F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Žemaičių g. 21</w:t>
            </w:r>
          </w:p>
        </w:tc>
        <w:tc>
          <w:tcPr>
            <w:tcW w:w="1418" w:type="dxa"/>
            <w:vAlign w:val="center"/>
          </w:tcPr>
          <w:p w14:paraId="5257434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8BC8D9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14:paraId="7491171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3325</w:t>
            </w:r>
          </w:p>
        </w:tc>
      </w:tr>
      <w:tr w:rsidR="004B2D3A" w:rsidRPr="00BE00F6" w14:paraId="47B4D08D" w14:textId="77777777" w:rsidTr="00B3579C">
        <w:trPr>
          <w:jc w:val="center"/>
        </w:trPr>
        <w:tc>
          <w:tcPr>
            <w:tcW w:w="806" w:type="dxa"/>
            <w:vAlign w:val="center"/>
          </w:tcPr>
          <w:p w14:paraId="5AEEB25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23D3EE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Beržų g. 23</w:t>
            </w:r>
          </w:p>
        </w:tc>
        <w:tc>
          <w:tcPr>
            <w:tcW w:w="1418" w:type="dxa"/>
            <w:vAlign w:val="center"/>
          </w:tcPr>
          <w:p w14:paraId="52A1EDD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92E427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101</w:t>
            </w:r>
          </w:p>
        </w:tc>
        <w:tc>
          <w:tcPr>
            <w:tcW w:w="1418" w:type="dxa"/>
            <w:vAlign w:val="center"/>
          </w:tcPr>
          <w:p w14:paraId="6EB8EEFA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4446</w:t>
            </w:r>
          </w:p>
        </w:tc>
      </w:tr>
      <w:tr w:rsidR="004B2D3A" w:rsidRPr="00BE00F6" w14:paraId="23A92058" w14:textId="77777777" w:rsidTr="00B3579C">
        <w:trPr>
          <w:jc w:val="center"/>
        </w:trPr>
        <w:tc>
          <w:tcPr>
            <w:tcW w:w="806" w:type="dxa"/>
            <w:vAlign w:val="center"/>
          </w:tcPr>
          <w:p w14:paraId="7EB1821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AD7C60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Tinklų g. 11</w:t>
            </w:r>
          </w:p>
        </w:tc>
        <w:tc>
          <w:tcPr>
            <w:tcW w:w="1418" w:type="dxa"/>
            <w:vAlign w:val="center"/>
          </w:tcPr>
          <w:p w14:paraId="42D3E9B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6B99A6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9650622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310</w:t>
            </w:r>
          </w:p>
        </w:tc>
      </w:tr>
      <w:tr w:rsidR="004B2D3A" w:rsidRPr="00BE00F6" w14:paraId="4D1D7D57" w14:textId="77777777" w:rsidTr="00B3579C">
        <w:trPr>
          <w:jc w:val="center"/>
        </w:trPr>
        <w:tc>
          <w:tcPr>
            <w:tcW w:w="806" w:type="dxa"/>
            <w:vAlign w:val="center"/>
          </w:tcPr>
          <w:p w14:paraId="2A4A893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87ED422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Molainių g. 84</w:t>
            </w:r>
          </w:p>
        </w:tc>
        <w:tc>
          <w:tcPr>
            <w:tcW w:w="1418" w:type="dxa"/>
            <w:vAlign w:val="center"/>
          </w:tcPr>
          <w:p w14:paraId="049CC4F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D3CFC7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77AD442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2332</w:t>
            </w:r>
          </w:p>
        </w:tc>
      </w:tr>
      <w:tr w:rsidR="004B2D3A" w:rsidRPr="00BE00F6" w14:paraId="0AB1C1A6" w14:textId="77777777" w:rsidTr="00B3579C">
        <w:trPr>
          <w:jc w:val="center"/>
        </w:trPr>
        <w:tc>
          <w:tcPr>
            <w:tcW w:w="806" w:type="dxa"/>
            <w:vAlign w:val="center"/>
          </w:tcPr>
          <w:p w14:paraId="7F5E4A5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F5706B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9</w:t>
            </w:r>
          </w:p>
        </w:tc>
        <w:tc>
          <w:tcPr>
            <w:tcW w:w="1418" w:type="dxa"/>
            <w:vAlign w:val="center"/>
          </w:tcPr>
          <w:p w14:paraId="28A9279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C60C3E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2747DB3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1186</w:t>
            </w:r>
          </w:p>
        </w:tc>
      </w:tr>
      <w:tr w:rsidR="004B2D3A" w:rsidRPr="00BE00F6" w14:paraId="30D5AA0D" w14:textId="77777777" w:rsidTr="00B3579C">
        <w:trPr>
          <w:jc w:val="center"/>
        </w:trPr>
        <w:tc>
          <w:tcPr>
            <w:tcW w:w="806" w:type="dxa"/>
            <w:vAlign w:val="center"/>
          </w:tcPr>
          <w:p w14:paraId="605EA9A9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A9FA69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 xml:space="preserve">Margirio g. 11 </w:t>
            </w:r>
          </w:p>
        </w:tc>
        <w:tc>
          <w:tcPr>
            <w:tcW w:w="1418" w:type="dxa"/>
            <w:vAlign w:val="center"/>
          </w:tcPr>
          <w:p w14:paraId="49C7B64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DA92C3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2E132DE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1195</w:t>
            </w:r>
          </w:p>
        </w:tc>
      </w:tr>
      <w:tr w:rsidR="004B2D3A" w:rsidRPr="00BE00F6" w14:paraId="2E13CB1E" w14:textId="77777777" w:rsidTr="00B3579C">
        <w:trPr>
          <w:jc w:val="center"/>
        </w:trPr>
        <w:tc>
          <w:tcPr>
            <w:tcW w:w="806" w:type="dxa"/>
            <w:vAlign w:val="center"/>
          </w:tcPr>
          <w:p w14:paraId="0FE97D1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B713A1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13</w:t>
            </w:r>
          </w:p>
        </w:tc>
        <w:tc>
          <w:tcPr>
            <w:tcW w:w="1418" w:type="dxa"/>
            <w:vAlign w:val="center"/>
          </w:tcPr>
          <w:p w14:paraId="11CF6B6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D58852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27F99D4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1155</w:t>
            </w:r>
          </w:p>
        </w:tc>
      </w:tr>
      <w:tr w:rsidR="004B2D3A" w:rsidRPr="00BE00F6" w14:paraId="035EDB3E" w14:textId="77777777" w:rsidTr="00B3579C">
        <w:trPr>
          <w:jc w:val="center"/>
        </w:trPr>
        <w:tc>
          <w:tcPr>
            <w:tcW w:w="806" w:type="dxa"/>
            <w:vAlign w:val="center"/>
          </w:tcPr>
          <w:p w14:paraId="4864105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1D2EC2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15</w:t>
            </w:r>
          </w:p>
        </w:tc>
        <w:tc>
          <w:tcPr>
            <w:tcW w:w="1418" w:type="dxa"/>
            <w:vAlign w:val="center"/>
          </w:tcPr>
          <w:p w14:paraId="53B9C61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8F1563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7D85717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1118</w:t>
            </w:r>
          </w:p>
        </w:tc>
      </w:tr>
      <w:tr w:rsidR="004B2D3A" w:rsidRPr="00BE00F6" w14:paraId="505A892A" w14:textId="77777777" w:rsidTr="00B3579C">
        <w:trPr>
          <w:jc w:val="center"/>
        </w:trPr>
        <w:tc>
          <w:tcPr>
            <w:tcW w:w="806" w:type="dxa"/>
            <w:vAlign w:val="center"/>
          </w:tcPr>
          <w:p w14:paraId="690D9A7C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9EC736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Tulpių g. 28</w:t>
            </w:r>
          </w:p>
        </w:tc>
        <w:tc>
          <w:tcPr>
            <w:tcW w:w="1418" w:type="dxa"/>
            <w:vAlign w:val="center"/>
          </w:tcPr>
          <w:p w14:paraId="0F13B63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241611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2136DA1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1538</w:t>
            </w:r>
          </w:p>
        </w:tc>
      </w:tr>
      <w:tr w:rsidR="004B2D3A" w:rsidRPr="00BE00F6" w14:paraId="5C1071AB" w14:textId="77777777" w:rsidTr="00B3579C">
        <w:trPr>
          <w:jc w:val="center"/>
        </w:trPr>
        <w:tc>
          <w:tcPr>
            <w:tcW w:w="806" w:type="dxa"/>
            <w:vAlign w:val="center"/>
          </w:tcPr>
          <w:p w14:paraId="3C4D000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107CCD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Žvaigždžių g. 8</w:t>
            </w:r>
          </w:p>
        </w:tc>
        <w:tc>
          <w:tcPr>
            <w:tcW w:w="1418" w:type="dxa"/>
            <w:vAlign w:val="center"/>
          </w:tcPr>
          <w:p w14:paraId="534B017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F8421A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0B0BBAF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2333</w:t>
            </w:r>
          </w:p>
        </w:tc>
      </w:tr>
      <w:tr w:rsidR="004B2D3A" w:rsidRPr="00BE00F6" w14:paraId="4C7FE208" w14:textId="77777777" w:rsidTr="00B3579C">
        <w:trPr>
          <w:jc w:val="center"/>
        </w:trPr>
        <w:tc>
          <w:tcPr>
            <w:tcW w:w="806" w:type="dxa"/>
            <w:vAlign w:val="center"/>
          </w:tcPr>
          <w:p w14:paraId="7DE58216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8BC857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Nemuno g. 17</w:t>
            </w:r>
          </w:p>
        </w:tc>
        <w:tc>
          <w:tcPr>
            <w:tcW w:w="1418" w:type="dxa"/>
            <w:vAlign w:val="center"/>
          </w:tcPr>
          <w:p w14:paraId="23583F3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B7D911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6B34327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1209</w:t>
            </w:r>
          </w:p>
        </w:tc>
      </w:tr>
      <w:tr w:rsidR="004B2D3A" w:rsidRPr="00BE00F6" w14:paraId="5DAEA3A5" w14:textId="77777777" w:rsidTr="00B3579C">
        <w:trPr>
          <w:jc w:val="center"/>
        </w:trPr>
        <w:tc>
          <w:tcPr>
            <w:tcW w:w="806" w:type="dxa"/>
            <w:vAlign w:val="center"/>
          </w:tcPr>
          <w:p w14:paraId="610F23B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CDB443C" w14:textId="77777777" w:rsidR="004B2D3A" w:rsidRPr="00BE00F6" w:rsidRDefault="004B2D3A" w:rsidP="00B3579C">
            <w:pPr>
              <w:spacing w:line="252" w:lineRule="auto"/>
              <w:jc w:val="both"/>
              <w:rPr>
                <w:sz w:val="20"/>
              </w:rPr>
            </w:pPr>
            <w:r w:rsidRPr="00BE00F6">
              <w:rPr>
                <w:szCs w:val="24"/>
              </w:rPr>
              <w:t>Nemuno g. 19</w:t>
            </w:r>
          </w:p>
        </w:tc>
        <w:tc>
          <w:tcPr>
            <w:tcW w:w="1418" w:type="dxa"/>
            <w:vAlign w:val="center"/>
          </w:tcPr>
          <w:p w14:paraId="22D5703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13EAD3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0C8822E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1228</w:t>
            </w:r>
          </w:p>
        </w:tc>
      </w:tr>
      <w:tr w:rsidR="004B2D3A" w:rsidRPr="00BE00F6" w14:paraId="3763B56C" w14:textId="77777777" w:rsidTr="00B3579C">
        <w:trPr>
          <w:jc w:val="center"/>
        </w:trPr>
        <w:tc>
          <w:tcPr>
            <w:tcW w:w="806" w:type="dxa"/>
            <w:vAlign w:val="center"/>
          </w:tcPr>
          <w:p w14:paraId="0FC8DA98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776B10B" w14:textId="77777777" w:rsidR="004B2D3A" w:rsidRPr="00BE00F6" w:rsidRDefault="004B2D3A" w:rsidP="00B3579C">
            <w:pPr>
              <w:spacing w:line="252" w:lineRule="auto"/>
              <w:jc w:val="both"/>
              <w:rPr>
                <w:sz w:val="20"/>
              </w:rPr>
            </w:pPr>
            <w:r w:rsidRPr="00BE00F6">
              <w:rPr>
                <w:szCs w:val="24"/>
              </w:rPr>
              <w:t xml:space="preserve">Nemuno g. 21 </w:t>
            </w:r>
          </w:p>
        </w:tc>
        <w:tc>
          <w:tcPr>
            <w:tcW w:w="1418" w:type="dxa"/>
            <w:vAlign w:val="center"/>
          </w:tcPr>
          <w:p w14:paraId="0F72B2D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E438C4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4069D6D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1229</w:t>
            </w:r>
          </w:p>
        </w:tc>
      </w:tr>
      <w:tr w:rsidR="004B2D3A" w:rsidRPr="00BE00F6" w14:paraId="5B8F4033" w14:textId="77777777" w:rsidTr="00B3579C">
        <w:trPr>
          <w:jc w:val="center"/>
        </w:trPr>
        <w:tc>
          <w:tcPr>
            <w:tcW w:w="806" w:type="dxa"/>
            <w:vAlign w:val="center"/>
          </w:tcPr>
          <w:p w14:paraId="0733B65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5E80E96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Ramygalos g. 65</w:t>
            </w:r>
          </w:p>
        </w:tc>
        <w:tc>
          <w:tcPr>
            <w:tcW w:w="1418" w:type="dxa"/>
            <w:vAlign w:val="center"/>
          </w:tcPr>
          <w:p w14:paraId="1284738D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E51A0A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1C8CAB2B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4438</w:t>
            </w:r>
          </w:p>
        </w:tc>
      </w:tr>
      <w:tr w:rsidR="004B2D3A" w:rsidRPr="00BE00F6" w14:paraId="50EAF6A8" w14:textId="77777777" w:rsidTr="00B3579C">
        <w:trPr>
          <w:jc w:val="center"/>
        </w:trPr>
        <w:tc>
          <w:tcPr>
            <w:tcW w:w="806" w:type="dxa"/>
            <w:vAlign w:val="center"/>
          </w:tcPr>
          <w:p w14:paraId="219ECB7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3F0F73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Staniūnų g. 82</w:t>
            </w:r>
          </w:p>
        </w:tc>
        <w:tc>
          <w:tcPr>
            <w:tcW w:w="1418" w:type="dxa"/>
            <w:vAlign w:val="center"/>
          </w:tcPr>
          <w:p w14:paraId="2E47CD8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3A536E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14:paraId="4438C504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1926</w:t>
            </w:r>
          </w:p>
        </w:tc>
      </w:tr>
      <w:tr w:rsidR="004B2D3A" w:rsidRPr="00BE00F6" w14:paraId="0479C776" w14:textId="77777777" w:rsidTr="00B3579C">
        <w:trPr>
          <w:jc w:val="center"/>
        </w:trPr>
        <w:tc>
          <w:tcPr>
            <w:tcW w:w="806" w:type="dxa"/>
            <w:vAlign w:val="center"/>
          </w:tcPr>
          <w:p w14:paraId="61055A7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56C02A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Panevėžio Bataliono g. 3</w:t>
            </w:r>
          </w:p>
        </w:tc>
        <w:tc>
          <w:tcPr>
            <w:tcW w:w="1418" w:type="dxa"/>
            <w:vAlign w:val="center"/>
          </w:tcPr>
          <w:p w14:paraId="3BAEE42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F73DFC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5B5C717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227</w:t>
            </w:r>
          </w:p>
        </w:tc>
      </w:tr>
      <w:tr w:rsidR="004B2D3A" w:rsidRPr="00BE00F6" w14:paraId="26311DA2" w14:textId="77777777" w:rsidTr="00B3579C">
        <w:trPr>
          <w:jc w:val="center"/>
        </w:trPr>
        <w:tc>
          <w:tcPr>
            <w:tcW w:w="806" w:type="dxa"/>
            <w:vAlign w:val="center"/>
          </w:tcPr>
          <w:p w14:paraId="4EE5BC8E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E7F6063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Smėlynės g. 19</w:t>
            </w:r>
          </w:p>
        </w:tc>
        <w:tc>
          <w:tcPr>
            <w:tcW w:w="1418" w:type="dxa"/>
            <w:vAlign w:val="center"/>
          </w:tcPr>
          <w:p w14:paraId="57A196C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6D21F77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B20037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407</w:t>
            </w:r>
          </w:p>
        </w:tc>
      </w:tr>
      <w:tr w:rsidR="004B2D3A" w:rsidRPr="00BE00F6" w14:paraId="48C0A4C9" w14:textId="77777777" w:rsidTr="00B3579C">
        <w:trPr>
          <w:jc w:val="center"/>
        </w:trPr>
        <w:tc>
          <w:tcPr>
            <w:tcW w:w="806" w:type="dxa"/>
            <w:vAlign w:val="center"/>
          </w:tcPr>
          <w:p w14:paraId="454A94E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94080C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Liepų al. 13A</w:t>
            </w:r>
          </w:p>
        </w:tc>
        <w:tc>
          <w:tcPr>
            <w:tcW w:w="1418" w:type="dxa"/>
            <w:vAlign w:val="center"/>
          </w:tcPr>
          <w:p w14:paraId="1A99E22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C850BE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72605F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1426</w:t>
            </w:r>
          </w:p>
        </w:tc>
      </w:tr>
      <w:tr w:rsidR="004B2D3A" w:rsidRPr="00BE00F6" w14:paraId="6A96300C" w14:textId="77777777" w:rsidTr="00B3579C">
        <w:trPr>
          <w:jc w:val="center"/>
        </w:trPr>
        <w:tc>
          <w:tcPr>
            <w:tcW w:w="806" w:type="dxa"/>
            <w:vAlign w:val="center"/>
          </w:tcPr>
          <w:p w14:paraId="217E7FC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0CF79C3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Sirupio g. 49</w:t>
            </w:r>
          </w:p>
        </w:tc>
        <w:tc>
          <w:tcPr>
            <w:tcW w:w="1418" w:type="dxa"/>
            <w:vAlign w:val="center"/>
          </w:tcPr>
          <w:p w14:paraId="12312EB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3DB086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04DE98B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2323</w:t>
            </w:r>
          </w:p>
        </w:tc>
      </w:tr>
      <w:tr w:rsidR="004B2D3A" w:rsidRPr="00BE00F6" w14:paraId="71A538D6" w14:textId="77777777" w:rsidTr="00B3579C">
        <w:trPr>
          <w:jc w:val="center"/>
        </w:trPr>
        <w:tc>
          <w:tcPr>
            <w:tcW w:w="806" w:type="dxa"/>
            <w:vAlign w:val="center"/>
          </w:tcPr>
          <w:p w14:paraId="1EBE2EB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011269E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Dariaus ir Girėno g. 5</w:t>
            </w:r>
          </w:p>
        </w:tc>
        <w:tc>
          <w:tcPr>
            <w:tcW w:w="1418" w:type="dxa"/>
            <w:vAlign w:val="center"/>
          </w:tcPr>
          <w:p w14:paraId="3A75E42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7BEF4E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3C61876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1517</w:t>
            </w:r>
          </w:p>
        </w:tc>
      </w:tr>
      <w:tr w:rsidR="004B2D3A" w:rsidRPr="00BE00F6" w14:paraId="6EB07112" w14:textId="77777777" w:rsidTr="00B3579C">
        <w:trPr>
          <w:jc w:val="center"/>
        </w:trPr>
        <w:tc>
          <w:tcPr>
            <w:tcW w:w="806" w:type="dxa"/>
            <w:vAlign w:val="center"/>
          </w:tcPr>
          <w:p w14:paraId="6A825F0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26838D8B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22</w:t>
            </w:r>
          </w:p>
        </w:tc>
        <w:tc>
          <w:tcPr>
            <w:tcW w:w="1418" w:type="dxa"/>
            <w:vAlign w:val="center"/>
          </w:tcPr>
          <w:p w14:paraId="1FD9E1B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4B5099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14:paraId="303EA79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1597</w:t>
            </w:r>
          </w:p>
        </w:tc>
      </w:tr>
      <w:tr w:rsidR="004B2D3A" w:rsidRPr="00BE00F6" w14:paraId="711D6E71" w14:textId="77777777" w:rsidTr="00B3579C">
        <w:trPr>
          <w:jc w:val="center"/>
        </w:trPr>
        <w:tc>
          <w:tcPr>
            <w:tcW w:w="806" w:type="dxa"/>
            <w:vAlign w:val="center"/>
          </w:tcPr>
          <w:p w14:paraId="01EEAD3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C78ADA4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Ramygalos g. 94</w:t>
            </w:r>
          </w:p>
        </w:tc>
        <w:tc>
          <w:tcPr>
            <w:tcW w:w="1418" w:type="dxa"/>
            <w:vAlign w:val="center"/>
          </w:tcPr>
          <w:p w14:paraId="7CAA340F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89C1F3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0866F6F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905</w:t>
            </w:r>
          </w:p>
        </w:tc>
      </w:tr>
      <w:tr w:rsidR="004B2D3A" w:rsidRPr="00BE00F6" w14:paraId="3D98F9C0" w14:textId="77777777" w:rsidTr="00B3579C">
        <w:trPr>
          <w:jc w:val="center"/>
        </w:trPr>
        <w:tc>
          <w:tcPr>
            <w:tcW w:w="806" w:type="dxa"/>
            <w:vAlign w:val="center"/>
          </w:tcPr>
          <w:p w14:paraId="1122E9E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0373F859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Ramygalos g. 114</w:t>
            </w:r>
          </w:p>
        </w:tc>
        <w:tc>
          <w:tcPr>
            <w:tcW w:w="1418" w:type="dxa"/>
            <w:vAlign w:val="center"/>
          </w:tcPr>
          <w:p w14:paraId="130B0F0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A4B545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26EF18D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2253</w:t>
            </w:r>
          </w:p>
        </w:tc>
      </w:tr>
      <w:tr w:rsidR="004B2D3A" w:rsidRPr="00BE00F6" w14:paraId="5444436C" w14:textId="77777777" w:rsidTr="00B3579C">
        <w:trPr>
          <w:jc w:val="center"/>
        </w:trPr>
        <w:tc>
          <w:tcPr>
            <w:tcW w:w="806" w:type="dxa"/>
            <w:vAlign w:val="center"/>
          </w:tcPr>
          <w:p w14:paraId="30B20814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38ECAC2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26</w:t>
            </w:r>
          </w:p>
        </w:tc>
        <w:tc>
          <w:tcPr>
            <w:tcW w:w="1418" w:type="dxa"/>
            <w:vAlign w:val="center"/>
          </w:tcPr>
          <w:p w14:paraId="6A941EB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F6A48B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B73605A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1391</w:t>
            </w:r>
          </w:p>
        </w:tc>
      </w:tr>
      <w:tr w:rsidR="004B2D3A" w:rsidRPr="00BE00F6" w14:paraId="05E9C632" w14:textId="77777777" w:rsidTr="00B3579C">
        <w:trPr>
          <w:jc w:val="center"/>
        </w:trPr>
        <w:tc>
          <w:tcPr>
            <w:tcW w:w="806" w:type="dxa"/>
            <w:vAlign w:val="center"/>
          </w:tcPr>
          <w:p w14:paraId="59DB613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02CA8A2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Vilties g. 6</w:t>
            </w:r>
          </w:p>
        </w:tc>
        <w:tc>
          <w:tcPr>
            <w:tcW w:w="1418" w:type="dxa"/>
            <w:vAlign w:val="center"/>
          </w:tcPr>
          <w:p w14:paraId="5C4E3726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FA6A70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776201B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3040</w:t>
            </w:r>
          </w:p>
        </w:tc>
      </w:tr>
      <w:tr w:rsidR="004B2D3A" w:rsidRPr="00BE00F6" w14:paraId="26E7B5C4" w14:textId="77777777" w:rsidTr="00B3579C">
        <w:trPr>
          <w:jc w:val="center"/>
        </w:trPr>
        <w:tc>
          <w:tcPr>
            <w:tcW w:w="806" w:type="dxa"/>
            <w:vAlign w:val="center"/>
          </w:tcPr>
          <w:p w14:paraId="74651C7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602EDA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Marijonų g. 29</w:t>
            </w:r>
          </w:p>
        </w:tc>
        <w:tc>
          <w:tcPr>
            <w:tcW w:w="1418" w:type="dxa"/>
            <w:vAlign w:val="center"/>
          </w:tcPr>
          <w:p w14:paraId="1965193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685D14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14:paraId="66BACA1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2566</w:t>
            </w:r>
          </w:p>
        </w:tc>
      </w:tr>
      <w:tr w:rsidR="004B2D3A" w:rsidRPr="00BE00F6" w14:paraId="1D257ABB" w14:textId="77777777" w:rsidTr="00B3579C">
        <w:trPr>
          <w:jc w:val="center"/>
        </w:trPr>
        <w:tc>
          <w:tcPr>
            <w:tcW w:w="806" w:type="dxa"/>
            <w:vAlign w:val="center"/>
          </w:tcPr>
          <w:p w14:paraId="2234D8C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06D0316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Marijonų g. 51</w:t>
            </w:r>
          </w:p>
        </w:tc>
        <w:tc>
          <w:tcPr>
            <w:tcW w:w="1418" w:type="dxa"/>
            <w:vAlign w:val="center"/>
          </w:tcPr>
          <w:p w14:paraId="511C570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7449BC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14:paraId="2E1956D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3179</w:t>
            </w:r>
          </w:p>
        </w:tc>
      </w:tr>
      <w:tr w:rsidR="004B2D3A" w:rsidRPr="00BE00F6" w14:paraId="3D6F0F13" w14:textId="77777777" w:rsidTr="00B3579C">
        <w:trPr>
          <w:jc w:val="center"/>
        </w:trPr>
        <w:tc>
          <w:tcPr>
            <w:tcW w:w="806" w:type="dxa"/>
            <w:vAlign w:val="center"/>
          </w:tcPr>
          <w:p w14:paraId="41E21EBE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1AC22B74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Radviliškio g. 4</w:t>
            </w:r>
          </w:p>
        </w:tc>
        <w:tc>
          <w:tcPr>
            <w:tcW w:w="1418" w:type="dxa"/>
            <w:vAlign w:val="center"/>
          </w:tcPr>
          <w:p w14:paraId="2609BF1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EF550F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042FEBA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2219</w:t>
            </w:r>
          </w:p>
        </w:tc>
      </w:tr>
      <w:tr w:rsidR="004B2D3A" w:rsidRPr="00BE00F6" w14:paraId="07972863" w14:textId="77777777" w:rsidTr="00B3579C">
        <w:trPr>
          <w:jc w:val="center"/>
        </w:trPr>
        <w:tc>
          <w:tcPr>
            <w:tcW w:w="806" w:type="dxa"/>
            <w:vAlign w:val="center"/>
          </w:tcPr>
          <w:p w14:paraId="68A21D59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E4CCA2E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Nevėžio g. 40A</w:t>
            </w:r>
          </w:p>
        </w:tc>
        <w:tc>
          <w:tcPr>
            <w:tcW w:w="1418" w:type="dxa"/>
            <w:vAlign w:val="center"/>
          </w:tcPr>
          <w:p w14:paraId="52F5214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10B519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4A46577D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4436</w:t>
            </w:r>
          </w:p>
        </w:tc>
      </w:tr>
      <w:tr w:rsidR="004B2D3A" w:rsidRPr="00BE00F6" w14:paraId="44CE582B" w14:textId="77777777" w:rsidTr="00B3579C">
        <w:trPr>
          <w:jc w:val="center"/>
        </w:trPr>
        <w:tc>
          <w:tcPr>
            <w:tcW w:w="806" w:type="dxa"/>
            <w:vAlign w:val="center"/>
          </w:tcPr>
          <w:p w14:paraId="4CF50680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6F07409A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Prekybos g. 3</w:t>
            </w:r>
          </w:p>
        </w:tc>
        <w:tc>
          <w:tcPr>
            <w:tcW w:w="1418" w:type="dxa"/>
            <w:vAlign w:val="center"/>
          </w:tcPr>
          <w:p w14:paraId="04464790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7341D4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45540EF3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1186</w:t>
            </w:r>
          </w:p>
        </w:tc>
      </w:tr>
      <w:tr w:rsidR="004B2D3A" w:rsidRPr="00BE00F6" w14:paraId="46ACB129" w14:textId="77777777" w:rsidTr="00B3579C">
        <w:trPr>
          <w:jc w:val="center"/>
        </w:trPr>
        <w:tc>
          <w:tcPr>
            <w:tcW w:w="806" w:type="dxa"/>
            <w:vAlign w:val="center"/>
          </w:tcPr>
          <w:p w14:paraId="3B1945EF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539CB34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Kranto g. 25</w:t>
            </w:r>
          </w:p>
        </w:tc>
        <w:tc>
          <w:tcPr>
            <w:tcW w:w="1418" w:type="dxa"/>
            <w:vAlign w:val="center"/>
          </w:tcPr>
          <w:p w14:paraId="3D9648EA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9781399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14:paraId="1E949F37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1829</w:t>
            </w:r>
          </w:p>
        </w:tc>
      </w:tr>
      <w:tr w:rsidR="004B2D3A" w:rsidRPr="00BE00F6" w14:paraId="3A87B107" w14:textId="77777777" w:rsidTr="00B3579C">
        <w:trPr>
          <w:jc w:val="center"/>
        </w:trPr>
        <w:tc>
          <w:tcPr>
            <w:tcW w:w="806" w:type="dxa"/>
            <w:vAlign w:val="center"/>
          </w:tcPr>
          <w:p w14:paraId="6A1543DD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4CD96A8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Radastų g. 5B</w:t>
            </w:r>
          </w:p>
        </w:tc>
        <w:tc>
          <w:tcPr>
            <w:tcW w:w="1418" w:type="dxa"/>
            <w:vAlign w:val="center"/>
          </w:tcPr>
          <w:p w14:paraId="4BD960F7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D69B0F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AB77171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311</w:t>
            </w:r>
          </w:p>
        </w:tc>
      </w:tr>
      <w:tr w:rsidR="004B2D3A" w:rsidRPr="00BE00F6" w14:paraId="42E3DBF4" w14:textId="77777777" w:rsidTr="00B3579C">
        <w:trPr>
          <w:jc w:val="center"/>
        </w:trPr>
        <w:tc>
          <w:tcPr>
            <w:tcW w:w="806" w:type="dxa"/>
            <w:vAlign w:val="center"/>
          </w:tcPr>
          <w:p w14:paraId="029F1D22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2D2D4EAF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Sodų g. 20</w:t>
            </w:r>
          </w:p>
        </w:tc>
        <w:tc>
          <w:tcPr>
            <w:tcW w:w="1418" w:type="dxa"/>
            <w:vAlign w:val="center"/>
          </w:tcPr>
          <w:p w14:paraId="3E30654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1AAD74B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14:paraId="72124B68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2311</w:t>
            </w:r>
          </w:p>
        </w:tc>
      </w:tr>
      <w:tr w:rsidR="004B2D3A" w:rsidRPr="00BE00F6" w14:paraId="6CDBCD1C" w14:textId="77777777" w:rsidTr="00B3579C">
        <w:trPr>
          <w:jc w:val="center"/>
        </w:trPr>
        <w:tc>
          <w:tcPr>
            <w:tcW w:w="806" w:type="dxa"/>
            <w:vAlign w:val="center"/>
          </w:tcPr>
          <w:p w14:paraId="3A79ED3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</w:tcPr>
          <w:p w14:paraId="728D4A90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Algirdo g. 90</w:t>
            </w:r>
          </w:p>
        </w:tc>
        <w:tc>
          <w:tcPr>
            <w:tcW w:w="1418" w:type="dxa"/>
            <w:vAlign w:val="center"/>
          </w:tcPr>
          <w:p w14:paraId="31726761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CF4D1D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14:paraId="27226079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2070</w:t>
            </w:r>
          </w:p>
        </w:tc>
      </w:tr>
      <w:tr w:rsidR="004B2D3A" w:rsidRPr="00BE00F6" w14:paraId="023EAF82" w14:textId="77777777" w:rsidTr="00B3579C">
        <w:trPr>
          <w:jc w:val="center"/>
        </w:trPr>
        <w:tc>
          <w:tcPr>
            <w:tcW w:w="806" w:type="dxa"/>
            <w:vAlign w:val="center"/>
          </w:tcPr>
          <w:p w14:paraId="47588C2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9A1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Nemuno g. 13</w:t>
            </w:r>
          </w:p>
        </w:tc>
        <w:tc>
          <w:tcPr>
            <w:tcW w:w="1418" w:type="dxa"/>
            <w:vAlign w:val="center"/>
          </w:tcPr>
          <w:p w14:paraId="6CEC3E95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E29C3B4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6345A7AE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1961</w:t>
            </w:r>
          </w:p>
        </w:tc>
      </w:tr>
      <w:tr w:rsidR="004B2D3A" w:rsidRPr="00BE00F6" w14:paraId="0B1E901E" w14:textId="77777777" w:rsidTr="00B3579C">
        <w:trPr>
          <w:jc w:val="center"/>
        </w:trPr>
        <w:tc>
          <w:tcPr>
            <w:tcW w:w="806" w:type="dxa"/>
            <w:vAlign w:val="center"/>
          </w:tcPr>
          <w:p w14:paraId="39DFB3EB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FDC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Staniūnų g. 70</w:t>
            </w:r>
          </w:p>
        </w:tc>
        <w:tc>
          <w:tcPr>
            <w:tcW w:w="1418" w:type="dxa"/>
            <w:vAlign w:val="center"/>
          </w:tcPr>
          <w:p w14:paraId="3F358253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2D5771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89</w:t>
            </w:r>
          </w:p>
        </w:tc>
        <w:tc>
          <w:tcPr>
            <w:tcW w:w="1418" w:type="dxa"/>
            <w:vAlign w:val="center"/>
          </w:tcPr>
          <w:p w14:paraId="52470F3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4552</w:t>
            </w:r>
          </w:p>
        </w:tc>
      </w:tr>
      <w:tr w:rsidR="004B2D3A" w:rsidRPr="00BE00F6" w14:paraId="7736EE37" w14:textId="77777777" w:rsidTr="00B3579C">
        <w:trPr>
          <w:jc w:val="center"/>
        </w:trPr>
        <w:tc>
          <w:tcPr>
            <w:tcW w:w="806" w:type="dxa"/>
            <w:vAlign w:val="center"/>
          </w:tcPr>
          <w:p w14:paraId="2E8B73B1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7E5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Staniūnų g. 78</w:t>
            </w:r>
          </w:p>
        </w:tc>
        <w:tc>
          <w:tcPr>
            <w:tcW w:w="1418" w:type="dxa"/>
            <w:vAlign w:val="center"/>
          </w:tcPr>
          <w:p w14:paraId="1855B7AE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B745FB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2A897AC0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2773</w:t>
            </w:r>
          </w:p>
        </w:tc>
      </w:tr>
      <w:tr w:rsidR="004B2D3A" w:rsidRPr="00BE00F6" w14:paraId="2FE96090" w14:textId="77777777" w:rsidTr="00B3579C">
        <w:trPr>
          <w:jc w:val="center"/>
        </w:trPr>
        <w:tc>
          <w:tcPr>
            <w:tcW w:w="806" w:type="dxa"/>
            <w:vAlign w:val="center"/>
          </w:tcPr>
          <w:p w14:paraId="115DA55A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A6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Žemaičių g. 14</w:t>
            </w:r>
          </w:p>
        </w:tc>
        <w:tc>
          <w:tcPr>
            <w:tcW w:w="1418" w:type="dxa"/>
            <w:vAlign w:val="center"/>
          </w:tcPr>
          <w:p w14:paraId="360BB24C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9C3DA42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69990F35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1957</w:t>
            </w:r>
          </w:p>
        </w:tc>
      </w:tr>
      <w:tr w:rsidR="004B2D3A" w:rsidRPr="00BE00F6" w14:paraId="67CEDFA3" w14:textId="77777777" w:rsidTr="00B3579C">
        <w:trPr>
          <w:jc w:val="center"/>
        </w:trPr>
        <w:tc>
          <w:tcPr>
            <w:tcW w:w="806" w:type="dxa"/>
            <w:vAlign w:val="center"/>
          </w:tcPr>
          <w:p w14:paraId="272A34E7" w14:textId="77777777" w:rsidR="004B2D3A" w:rsidRPr="00BE00F6" w:rsidRDefault="004B2D3A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B6D" w14:textId="77777777" w:rsidR="004B2D3A" w:rsidRPr="00BE00F6" w:rsidRDefault="004B2D3A" w:rsidP="00B3579C">
            <w:pPr>
              <w:spacing w:line="252" w:lineRule="auto"/>
              <w:jc w:val="both"/>
              <w:rPr>
                <w:szCs w:val="24"/>
              </w:rPr>
            </w:pPr>
            <w:r w:rsidRPr="00BE00F6">
              <w:rPr>
                <w:szCs w:val="24"/>
              </w:rPr>
              <w:t>Margirio g. 17</w:t>
            </w:r>
          </w:p>
        </w:tc>
        <w:tc>
          <w:tcPr>
            <w:tcW w:w="1418" w:type="dxa"/>
            <w:vAlign w:val="center"/>
          </w:tcPr>
          <w:p w14:paraId="39264F5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DBEA608" w14:textId="77777777" w:rsidR="004B2D3A" w:rsidRPr="00BE00F6" w:rsidRDefault="004B2D3A" w:rsidP="00B3579C">
            <w:pPr>
              <w:spacing w:line="252" w:lineRule="auto"/>
              <w:jc w:val="center"/>
              <w:rPr>
                <w:szCs w:val="24"/>
              </w:rPr>
            </w:pPr>
            <w:r w:rsidRPr="00BE00F6">
              <w:rPr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65F44A2F" w14:textId="77777777" w:rsidR="004B2D3A" w:rsidRPr="00BE00F6" w:rsidRDefault="004B2D3A" w:rsidP="00B3579C">
            <w:pPr>
              <w:spacing w:line="252" w:lineRule="auto"/>
              <w:jc w:val="right"/>
              <w:rPr>
                <w:szCs w:val="24"/>
              </w:rPr>
            </w:pPr>
            <w:r w:rsidRPr="00BE00F6">
              <w:rPr>
                <w:szCs w:val="24"/>
              </w:rPr>
              <w:t>1608</w:t>
            </w:r>
          </w:p>
        </w:tc>
      </w:tr>
      <w:tr w:rsidR="00FD3C3C" w:rsidRPr="00BE00F6" w14:paraId="1CBB470C" w14:textId="77777777" w:rsidTr="00712615">
        <w:trPr>
          <w:jc w:val="center"/>
        </w:trPr>
        <w:tc>
          <w:tcPr>
            <w:tcW w:w="806" w:type="dxa"/>
            <w:vAlign w:val="center"/>
          </w:tcPr>
          <w:p w14:paraId="2B22A901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0E5" w14:textId="045B4FA3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Dainavos g. 27</w:t>
            </w:r>
          </w:p>
        </w:tc>
        <w:tc>
          <w:tcPr>
            <w:tcW w:w="1418" w:type="dxa"/>
          </w:tcPr>
          <w:p w14:paraId="65BE509C" w14:textId="3E0AE500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51274E68" w14:textId="43000119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37</w:t>
            </w:r>
          </w:p>
        </w:tc>
        <w:tc>
          <w:tcPr>
            <w:tcW w:w="1418" w:type="dxa"/>
          </w:tcPr>
          <w:p w14:paraId="6BF7CE89" w14:textId="7236FC96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2151</w:t>
            </w:r>
          </w:p>
        </w:tc>
      </w:tr>
      <w:tr w:rsidR="00FD3C3C" w:rsidRPr="00BE00F6" w14:paraId="1E6F1935" w14:textId="77777777" w:rsidTr="00712615">
        <w:trPr>
          <w:jc w:val="center"/>
        </w:trPr>
        <w:tc>
          <w:tcPr>
            <w:tcW w:w="806" w:type="dxa"/>
            <w:vAlign w:val="center"/>
          </w:tcPr>
          <w:p w14:paraId="57A152C7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7B4" w14:textId="428504E5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Liepų al. 7A</w:t>
            </w:r>
          </w:p>
        </w:tc>
        <w:tc>
          <w:tcPr>
            <w:tcW w:w="1418" w:type="dxa"/>
          </w:tcPr>
          <w:p w14:paraId="648A254E" w14:textId="0419AF85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22C61746" w14:textId="686F2B20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60</w:t>
            </w:r>
          </w:p>
        </w:tc>
        <w:tc>
          <w:tcPr>
            <w:tcW w:w="1418" w:type="dxa"/>
          </w:tcPr>
          <w:p w14:paraId="2477AE86" w14:textId="0BD6521B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2397</w:t>
            </w:r>
          </w:p>
        </w:tc>
      </w:tr>
      <w:tr w:rsidR="00FD3C3C" w:rsidRPr="00BE00F6" w14:paraId="4E3551E9" w14:textId="77777777" w:rsidTr="00712615">
        <w:trPr>
          <w:jc w:val="center"/>
        </w:trPr>
        <w:tc>
          <w:tcPr>
            <w:tcW w:w="806" w:type="dxa"/>
            <w:vAlign w:val="center"/>
          </w:tcPr>
          <w:p w14:paraId="2726C785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4D0" w14:textId="3818835E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Liepų al. 13</w:t>
            </w:r>
          </w:p>
        </w:tc>
        <w:tc>
          <w:tcPr>
            <w:tcW w:w="1418" w:type="dxa"/>
          </w:tcPr>
          <w:p w14:paraId="267C8B95" w14:textId="1F747169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3</w:t>
            </w:r>
          </w:p>
        </w:tc>
        <w:tc>
          <w:tcPr>
            <w:tcW w:w="1418" w:type="dxa"/>
          </w:tcPr>
          <w:p w14:paraId="13039991" w14:textId="512F8ED4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18</w:t>
            </w:r>
          </w:p>
        </w:tc>
        <w:tc>
          <w:tcPr>
            <w:tcW w:w="1418" w:type="dxa"/>
          </w:tcPr>
          <w:p w14:paraId="0C26F944" w14:textId="28873202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946</w:t>
            </w:r>
          </w:p>
        </w:tc>
      </w:tr>
      <w:tr w:rsidR="00FD3C3C" w:rsidRPr="00BE00F6" w14:paraId="018D0E93" w14:textId="77777777" w:rsidTr="00712615">
        <w:trPr>
          <w:jc w:val="center"/>
        </w:trPr>
        <w:tc>
          <w:tcPr>
            <w:tcW w:w="806" w:type="dxa"/>
            <w:vAlign w:val="center"/>
          </w:tcPr>
          <w:p w14:paraId="6E9437ED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899" w14:textId="65964C25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Nemuno g. 34</w:t>
            </w:r>
          </w:p>
        </w:tc>
        <w:tc>
          <w:tcPr>
            <w:tcW w:w="1418" w:type="dxa"/>
          </w:tcPr>
          <w:p w14:paraId="73E385D4" w14:textId="51F403FA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7A920475" w14:textId="1949742D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60</w:t>
            </w:r>
          </w:p>
        </w:tc>
        <w:tc>
          <w:tcPr>
            <w:tcW w:w="1418" w:type="dxa"/>
          </w:tcPr>
          <w:p w14:paraId="4EC1F2D1" w14:textId="31FA9A78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2338</w:t>
            </w:r>
          </w:p>
        </w:tc>
      </w:tr>
      <w:tr w:rsidR="00FD3C3C" w:rsidRPr="00BE00F6" w14:paraId="3CBD8580" w14:textId="77777777" w:rsidTr="00712615">
        <w:trPr>
          <w:jc w:val="center"/>
        </w:trPr>
        <w:tc>
          <w:tcPr>
            <w:tcW w:w="806" w:type="dxa"/>
            <w:vAlign w:val="center"/>
          </w:tcPr>
          <w:p w14:paraId="1B74DE4B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242" w14:textId="7604C94E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Smėlynės g. 49</w:t>
            </w:r>
          </w:p>
        </w:tc>
        <w:tc>
          <w:tcPr>
            <w:tcW w:w="1418" w:type="dxa"/>
          </w:tcPr>
          <w:p w14:paraId="7ADDC076" w14:textId="30AB9BC4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282D687A" w14:textId="42836D5E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49</w:t>
            </w:r>
          </w:p>
        </w:tc>
        <w:tc>
          <w:tcPr>
            <w:tcW w:w="1418" w:type="dxa"/>
          </w:tcPr>
          <w:p w14:paraId="710DE2AA" w14:textId="47078DB5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2572</w:t>
            </w:r>
          </w:p>
        </w:tc>
      </w:tr>
      <w:tr w:rsidR="00FD3C3C" w:rsidRPr="00BE00F6" w14:paraId="4F840345" w14:textId="77777777" w:rsidTr="00712615">
        <w:trPr>
          <w:jc w:val="center"/>
        </w:trPr>
        <w:tc>
          <w:tcPr>
            <w:tcW w:w="806" w:type="dxa"/>
            <w:vAlign w:val="center"/>
          </w:tcPr>
          <w:p w14:paraId="4DB74F26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1DE" w14:textId="07D43B70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Tulpių g. 11</w:t>
            </w:r>
          </w:p>
        </w:tc>
        <w:tc>
          <w:tcPr>
            <w:tcW w:w="1418" w:type="dxa"/>
          </w:tcPr>
          <w:p w14:paraId="7D3FAC0C" w14:textId="73F8F3A1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5</w:t>
            </w:r>
          </w:p>
        </w:tc>
        <w:tc>
          <w:tcPr>
            <w:tcW w:w="1418" w:type="dxa"/>
          </w:tcPr>
          <w:p w14:paraId="0EB856BA" w14:textId="30A74D51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119</w:t>
            </w:r>
          </w:p>
        </w:tc>
        <w:tc>
          <w:tcPr>
            <w:tcW w:w="1418" w:type="dxa"/>
          </w:tcPr>
          <w:p w14:paraId="50E3D58B" w14:textId="1D4DF093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5728</w:t>
            </w:r>
          </w:p>
        </w:tc>
      </w:tr>
      <w:tr w:rsidR="00FD3C3C" w:rsidRPr="00BE00F6" w14:paraId="53CF8EC7" w14:textId="77777777" w:rsidTr="00712615">
        <w:trPr>
          <w:jc w:val="center"/>
        </w:trPr>
        <w:tc>
          <w:tcPr>
            <w:tcW w:w="806" w:type="dxa"/>
            <w:vAlign w:val="center"/>
          </w:tcPr>
          <w:p w14:paraId="167E5CBD" w14:textId="77777777" w:rsidR="00FD3C3C" w:rsidRPr="00BE00F6" w:rsidRDefault="00FD3C3C" w:rsidP="00FD3C3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D01" w14:textId="5212EA34" w:rsidR="00FD3C3C" w:rsidRPr="00BE00F6" w:rsidRDefault="00FD3C3C" w:rsidP="00FD3C3C">
            <w:pPr>
              <w:spacing w:line="252" w:lineRule="auto"/>
              <w:jc w:val="both"/>
              <w:rPr>
                <w:szCs w:val="24"/>
              </w:rPr>
            </w:pPr>
            <w:r w:rsidRPr="009C3638">
              <w:t>Ukmergės g. 11</w:t>
            </w:r>
          </w:p>
        </w:tc>
        <w:tc>
          <w:tcPr>
            <w:tcW w:w="1418" w:type="dxa"/>
          </w:tcPr>
          <w:p w14:paraId="28A047A3" w14:textId="3AAFAC93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4</w:t>
            </w:r>
          </w:p>
        </w:tc>
        <w:tc>
          <w:tcPr>
            <w:tcW w:w="1418" w:type="dxa"/>
          </w:tcPr>
          <w:p w14:paraId="27E8FB81" w14:textId="007C5B86" w:rsidR="00FD3C3C" w:rsidRPr="00BE00F6" w:rsidRDefault="00FD3C3C" w:rsidP="00FD3C3C">
            <w:pPr>
              <w:spacing w:line="252" w:lineRule="auto"/>
              <w:jc w:val="center"/>
              <w:rPr>
                <w:szCs w:val="24"/>
              </w:rPr>
            </w:pPr>
            <w:r w:rsidRPr="009C3638">
              <w:t>32</w:t>
            </w:r>
          </w:p>
        </w:tc>
        <w:tc>
          <w:tcPr>
            <w:tcW w:w="1418" w:type="dxa"/>
          </w:tcPr>
          <w:p w14:paraId="30053BB0" w14:textId="3DCFC82C" w:rsidR="00FD3C3C" w:rsidRPr="00BE00F6" w:rsidRDefault="00FD3C3C" w:rsidP="00FD3C3C">
            <w:pPr>
              <w:spacing w:line="252" w:lineRule="auto"/>
              <w:jc w:val="right"/>
              <w:rPr>
                <w:szCs w:val="24"/>
              </w:rPr>
            </w:pPr>
            <w:r w:rsidRPr="009C3638">
              <w:t>1419</w:t>
            </w:r>
          </w:p>
        </w:tc>
      </w:tr>
      <w:tr w:rsidR="002C5191" w:rsidRPr="00BE00F6" w14:paraId="027EBE16" w14:textId="77777777" w:rsidTr="00B3579C">
        <w:trPr>
          <w:jc w:val="center"/>
        </w:trPr>
        <w:tc>
          <w:tcPr>
            <w:tcW w:w="806" w:type="dxa"/>
            <w:vAlign w:val="center"/>
          </w:tcPr>
          <w:p w14:paraId="5CA538D7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40F" w14:textId="3A315D8A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 w:rsidRPr="00FD3C3C">
              <w:rPr>
                <w:szCs w:val="24"/>
              </w:rPr>
              <w:t>Liepų al. 1</w:t>
            </w:r>
            <w:r>
              <w:rPr>
                <w:szCs w:val="24"/>
              </w:rPr>
              <w:t>5A</w:t>
            </w:r>
          </w:p>
        </w:tc>
        <w:tc>
          <w:tcPr>
            <w:tcW w:w="1418" w:type="dxa"/>
            <w:vAlign w:val="center"/>
          </w:tcPr>
          <w:p w14:paraId="2CAB4921" w14:textId="38B8BFCE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213D1F" w14:textId="3AFA3A96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14:paraId="1032A8B4" w14:textId="58C160CA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1418</w:t>
            </w:r>
          </w:p>
        </w:tc>
      </w:tr>
      <w:tr w:rsidR="002C5191" w:rsidRPr="00BE00F6" w14:paraId="53FC730B" w14:textId="77777777" w:rsidTr="00B3579C">
        <w:trPr>
          <w:jc w:val="center"/>
        </w:trPr>
        <w:tc>
          <w:tcPr>
            <w:tcW w:w="806" w:type="dxa"/>
            <w:vAlign w:val="center"/>
          </w:tcPr>
          <w:p w14:paraId="534F0A6A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5BC" w14:textId="41CE3168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 w:rsidRPr="00FD3C3C">
              <w:rPr>
                <w:szCs w:val="24"/>
              </w:rPr>
              <w:t>Liepų al. 1</w:t>
            </w:r>
            <w:r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7098D3E0" w14:textId="22A31C47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2053CA0" w14:textId="756CAF99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0DF39088" w14:textId="78D8653F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1225</w:t>
            </w:r>
          </w:p>
        </w:tc>
      </w:tr>
      <w:tr w:rsidR="002C5191" w:rsidRPr="00BE00F6" w14:paraId="512C5F82" w14:textId="77777777" w:rsidTr="00B3579C">
        <w:trPr>
          <w:jc w:val="center"/>
        </w:trPr>
        <w:tc>
          <w:tcPr>
            <w:tcW w:w="806" w:type="dxa"/>
            <w:vAlign w:val="center"/>
          </w:tcPr>
          <w:p w14:paraId="16D64B55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9A8" w14:textId="1248DFC2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Danutės g. 25</w:t>
            </w:r>
          </w:p>
        </w:tc>
        <w:tc>
          <w:tcPr>
            <w:tcW w:w="1418" w:type="dxa"/>
            <w:vAlign w:val="center"/>
          </w:tcPr>
          <w:p w14:paraId="5688FA56" w14:textId="26B8244F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FF899F2" w14:textId="7238A65A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418" w:type="dxa"/>
            <w:vAlign w:val="center"/>
          </w:tcPr>
          <w:p w14:paraId="5F36B78C" w14:textId="6D217CAC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2541</w:t>
            </w:r>
          </w:p>
        </w:tc>
      </w:tr>
      <w:tr w:rsidR="002C5191" w:rsidRPr="00BE00F6" w14:paraId="06E6372B" w14:textId="77777777" w:rsidTr="00B3579C">
        <w:trPr>
          <w:jc w:val="center"/>
        </w:trPr>
        <w:tc>
          <w:tcPr>
            <w:tcW w:w="806" w:type="dxa"/>
            <w:vAlign w:val="center"/>
          </w:tcPr>
          <w:p w14:paraId="1801A152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ADE" w14:textId="14CDDF15" w:rsidR="002C5191" w:rsidRPr="00BE00F6" w:rsidRDefault="00FD3C3C" w:rsidP="00B3579C">
            <w:pPr>
              <w:spacing w:line="252" w:lineRule="auto"/>
              <w:jc w:val="both"/>
              <w:rPr>
                <w:szCs w:val="24"/>
              </w:rPr>
            </w:pPr>
            <w:r w:rsidRPr="00FD3C3C">
              <w:rPr>
                <w:szCs w:val="24"/>
              </w:rPr>
              <w:t xml:space="preserve">Dariaus ir Girėno g. </w:t>
            </w:r>
            <w:r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4F45357" w14:textId="6A35A2EC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C2E0F64" w14:textId="694A40C2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14:paraId="4E11408D" w14:textId="122E8844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3640</w:t>
            </w:r>
          </w:p>
        </w:tc>
      </w:tr>
      <w:tr w:rsidR="002C5191" w:rsidRPr="00BE00F6" w14:paraId="5764C4ED" w14:textId="77777777" w:rsidTr="00B3579C">
        <w:trPr>
          <w:jc w:val="center"/>
        </w:trPr>
        <w:tc>
          <w:tcPr>
            <w:tcW w:w="806" w:type="dxa"/>
            <w:vAlign w:val="center"/>
          </w:tcPr>
          <w:p w14:paraId="48DF2D36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A1F" w14:textId="584B6527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Marijonų g. 33</w:t>
            </w:r>
          </w:p>
        </w:tc>
        <w:tc>
          <w:tcPr>
            <w:tcW w:w="1418" w:type="dxa"/>
            <w:vAlign w:val="center"/>
          </w:tcPr>
          <w:p w14:paraId="1980985F" w14:textId="23366C6D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5623792" w14:textId="4752F412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53FACBAE" w14:textId="7FC58817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3029</w:t>
            </w:r>
          </w:p>
        </w:tc>
      </w:tr>
      <w:tr w:rsidR="002C5191" w:rsidRPr="00BE00F6" w14:paraId="5E1C98CB" w14:textId="77777777" w:rsidTr="00B3579C">
        <w:trPr>
          <w:jc w:val="center"/>
        </w:trPr>
        <w:tc>
          <w:tcPr>
            <w:tcW w:w="806" w:type="dxa"/>
            <w:vAlign w:val="center"/>
          </w:tcPr>
          <w:p w14:paraId="4FE39575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FC7" w14:textId="7C77AE3D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Raginėnų g. 11</w:t>
            </w:r>
          </w:p>
        </w:tc>
        <w:tc>
          <w:tcPr>
            <w:tcW w:w="1418" w:type="dxa"/>
            <w:vAlign w:val="center"/>
          </w:tcPr>
          <w:p w14:paraId="633DC32C" w14:textId="27026DAE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3754ED1" w14:textId="6A3BBC8D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565D8DFA" w14:textId="4FA34DEB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2404</w:t>
            </w:r>
          </w:p>
        </w:tc>
      </w:tr>
      <w:tr w:rsidR="002C5191" w:rsidRPr="00BE00F6" w14:paraId="5BA548D2" w14:textId="77777777" w:rsidTr="00B3579C">
        <w:trPr>
          <w:jc w:val="center"/>
        </w:trPr>
        <w:tc>
          <w:tcPr>
            <w:tcW w:w="806" w:type="dxa"/>
            <w:vAlign w:val="center"/>
          </w:tcPr>
          <w:p w14:paraId="0A1E8FF2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57A" w14:textId="6997CF4E" w:rsidR="002C5191" w:rsidRPr="00BE00F6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Kranto g. 41</w:t>
            </w:r>
          </w:p>
        </w:tc>
        <w:tc>
          <w:tcPr>
            <w:tcW w:w="1418" w:type="dxa"/>
            <w:vAlign w:val="center"/>
          </w:tcPr>
          <w:p w14:paraId="74CA3CDB" w14:textId="4DC448F5" w:rsidR="002C5191" w:rsidRPr="00BE00F6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D8DA136" w14:textId="00341587" w:rsidR="002C5191" w:rsidRPr="00BE00F6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0D6E4DA4" w14:textId="68588F88" w:rsidR="002C5191" w:rsidRPr="00BE00F6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812</w:t>
            </w:r>
          </w:p>
        </w:tc>
      </w:tr>
      <w:tr w:rsidR="002C5191" w:rsidRPr="003B618B" w14:paraId="195C1C18" w14:textId="77777777" w:rsidTr="00B3579C">
        <w:trPr>
          <w:jc w:val="center"/>
        </w:trPr>
        <w:tc>
          <w:tcPr>
            <w:tcW w:w="806" w:type="dxa"/>
            <w:vAlign w:val="center"/>
          </w:tcPr>
          <w:p w14:paraId="6EE77BA0" w14:textId="77777777" w:rsidR="002C5191" w:rsidRPr="00BE00F6" w:rsidRDefault="002C5191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313" w14:textId="517AA1F9" w:rsidR="002C5191" w:rsidRPr="003B618B" w:rsidRDefault="00F754D3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Ramygalos g. 50</w:t>
            </w:r>
          </w:p>
        </w:tc>
        <w:tc>
          <w:tcPr>
            <w:tcW w:w="1418" w:type="dxa"/>
            <w:vAlign w:val="center"/>
          </w:tcPr>
          <w:p w14:paraId="2FDD13C0" w14:textId="0155A5BF" w:rsidR="002C5191" w:rsidRPr="003B618B" w:rsidRDefault="00EC51E4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F4B6A0A" w14:textId="273B95A3" w:rsidR="002C5191" w:rsidRPr="003B618B" w:rsidRDefault="002C233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14:paraId="1B2FF1CE" w14:textId="14C1288F" w:rsidR="002C5191" w:rsidRPr="003B618B" w:rsidRDefault="002C2335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3639</w:t>
            </w:r>
          </w:p>
        </w:tc>
      </w:tr>
      <w:tr w:rsidR="00712615" w:rsidRPr="003B618B" w14:paraId="7ED9007B" w14:textId="77777777" w:rsidTr="00B3579C">
        <w:trPr>
          <w:jc w:val="center"/>
        </w:trPr>
        <w:tc>
          <w:tcPr>
            <w:tcW w:w="806" w:type="dxa"/>
            <w:vAlign w:val="center"/>
          </w:tcPr>
          <w:p w14:paraId="1B72F9F8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AD0" w14:textId="42914A14" w:rsidR="00712615" w:rsidRPr="003B618B" w:rsidRDefault="00712615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Aukštaičių g. 66</w:t>
            </w:r>
          </w:p>
        </w:tc>
        <w:tc>
          <w:tcPr>
            <w:tcW w:w="1418" w:type="dxa"/>
            <w:vAlign w:val="center"/>
          </w:tcPr>
          <w:p w14:paraId="1A64AE7D" w14:textId="5AD3BD47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2386AB7B" w14:textId="61631102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14:paraId="006D5EC3" w14:textId="7DBDD8DA" w:rsidR="00712615" w:rsidRPr="003B618B" w:rsidRDefault="00712615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3424</w:t>
            </w:r>
          </w:p>
        </w:tc>
      </w:tr>
      <w:tr w:rsidR="00712615" w:rsidRPr="003B618B" w14:paraId="0D738C39" w14:textId="77777777" w:rsidTr="00B3579C">
        <w:trPr>
          <w:jc w:val="center"/>
        </w:trPr>
        <w:tc>
          <w:tcPr>
            <w:tcW w:w="806" w:type="dxa"/>
            <w:vAlign w:val="center"/>
          </w:tcPr>
          <w:p w14:paraId="65F45DE0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508" w14:textId="61A6BF24" w:rsidR="00712615" w:rsidRPr="003B618B" w:rsidRDefault="00712615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Aukštaičių g. 70</w:t>
            </w:r>
          </w:p>
        </w:tc>
        <w:tc>
          <w:tcPr>
            <w:tcW w:w="1418" w:type="dxa"/>
            <w:vAlign w:val="center"/>
          </w:tcPr>
          <w:p w14:paraId="3C44FB02" w14:textId="54FFB134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3D5E532B" w14:textId="4F2BE6A1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14:paraId="66A9717C" w14:textId="1A896156" w:rsidR="00712615" w:rsidRPr="003B618B" w:rsidRDefault="00712615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3293</w:t>
            </w:r>
          </w:p>
        </w:tc>
      </w:tr>
      <w:tr w:rsidR="00712615" w:rsidRPr="003B618B" w14:paraId="3DEA0704" w14:textId="77777777" w:rsidTr="00B3579C">
        <w:trPr>
          <w:jc w:val="center"/>
        </w:trPr>
        <w:tc>
          <w:tcPr>
            <w:tcW w:w="806" w:type="dxa"/>
            <w:vAlign w:val="center"/>
          </w:tcPr>
          <w:p w14:paraId="24D728F2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544" w14:textId="6655A827" w:rsidR="00712615" w:rsidRPr="003B618B" w:rsidRDefault="00712615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Nemuno g. 76</w:t>
            </w:r>
          </w:p>
        </w:tc>
        <w:tc>
          <w:tcPr>
            <w:tcW w:w="1418" w:type="dxa"/>
            <w:vAlign w:val="center"/>
          </w:tcPr>
          <w:p w14:paraId="614D4B3C" w14:textId="278F3940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6D4C2E9C" w14:textId="107C1269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EA51381" w14:textId="1ECDC809" w:rsidR="00712615" w:rsidRPr="003B618B" w:rsidRDefault="00712615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4687</w:t>
            </w:r>
          </w:p>
        </w:tc>
      </w:tr>
      <w:tr w:rsidR="00712615" w:rsidRPr="003B618B" w14:paraId="63F2488C" w14:textId="77777777" w:rsidTr="00B3579C">
        <w:trPr>
          <w:jc w:val="center"/>
        </w:trPr>
        <w:tc>
          <w:tcPr>
            <w:tcW w:w="806" w:type="dxa"/>
            <w:vAlign w:val="center"/>
          </w:tcPr>
          <w:p w14:paraId="561C0569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8A3" w14:textId="2753EE90" w:rsidR="00712615" w:rsidRPr="003B618B" w:rsidRDefault="00712615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Parko g. 47</w:t>
            </w:r>
          </w:p>
        </w:tc>
        <w:tc>
          <w:tcPr>
            <w:tcW w:w="1418" w:type="dxa"/>
            <w:vAlign w:val="center"/>
          </w:tcPr>
          <w:p w14:paraId="39A2E060" w14:textId="78A4CA74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38868E54" w14:textId="5C5F315D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D0F02FC" w14:textId="0E64B003" w:rsidR="00712615" w:rsidRPr="003B618B" w:rsidRDefault="00712615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4555</w:t>
            </w:r>
          </w:p>
        </w:tc>
      </w:tr>
      <w:tr w:rsidR="00712615" w:rsidRPr="003B618B" w14:paraId="6DE06254" w14:textId="77777777" w:rsidTr="00B3579C">
        <w:trPr>
          <w:jc w:val="center"/>
        </w:trPr>
        <w:tc>
          <w:tcPr>
            <w:tcW w:w="806" w:type="dxa"/>
            <w:vAlign w:val="center"/>
          </w:tcPr>
          <w:p w14:paraId="60D61C3E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A42" w14:textId="08F1D110" w:rsidR="00712615" w:rsidRPr="003B618B" w:rsidRDefault="00712615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Dariaus ir Girėno g. 39</w:t>
            </w:r>
          </w:p>
        </w:tc>
        <w:tc>
          <w:tcPr>
            <w:tcW w:w="1418" w:type="dxa"/>
            <w:vAlign w:val="center"/>
          </w:tcPr>
          <w:p w14:paraId="3BC14063" w14:textId="3FEE0BAF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FCFE875" w14:textId="695FE71A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6615D02E" w14:textId="2975D098" w:rsidR="00712615" w:rsidRPr="003B618B" w:rsidRDefault="00712615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4646</w:t>
            </w:r>
          </w:p>
        </w:tc>
      </w:tr>
      <w:tr w:rsidR="00712615" w:rsidRPr="003B618B" w14:paraId="4C78FB66" w14:textId="77777777" w:rsidTr="00B3579C">
        <w:trPr>
          <w:jc w:val="center"/>
        </w:trPr>
        <w:tc>
          <w:tcPr>
            <w:tcW w:w="806" w:type="dxa"/>
            <w:vAlign w:val="center"/>
          </w:tcPr>
          <w:p w14:paraId="542926C0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5DE" w14:textId="38EAC61B" w:rsidR="00712615" w:rsidRPr="003B618B" w:rsidRDefault="00712615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Prekybos g. 11</w:t>
            </w:r>
            <w:r w:rsidR="001A15A0" w:rsidRPr="003B618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DC619F" w14:textId="0F7AB28D" w:rsidR="00712615" w:rsidRPr="003B618B" w:rsidRDefault="00712615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69A1803" w14:textId="0E16293A" w:rsidR="00712615" w:rsidRPr="003B618B" w:rsidRDefault="001F083B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3097D952" w14:textId="512B9D8B" w:rsidR="00712615" w:rsidRPr="003B618B" w:rsidRDefault="001F083B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1260</w:t>
            </w:r>
          </w:p>
        </w:tc>
      </w:tr>
      <w:tr w:rsidR="00712615" w:rsidRPr="003B618B" w14:paraId="2F4AE5AF" w14:textId="77777777" w:rsidTr="00B3579C">
        <w:trPr>
          <w:jc w:val="center"/>
        </w:trPr>
        <w:tc>
          <w:tcPr>
            <w:tcW w:w="806" w:type="dxa"/>
            <w:vAlign w:val="center"/>
          </w:tcPr>
          <w:p w14:paraId="58516560" w14:textId="77777777" w:rsidR="00712615" w:rsidRPr="001F083B" w:rsidRDefault="00712615" w:rsidP="00B3579C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E3D" w14:textId="02068A7B" w:rsidR="00712615" w:rsidRPr="003B618B" w:rsidRDefault="001F083B" w:rsidP="00B3579C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Radviliškio g. 12</w:t>
            </w:r>
          </w:p>
        </w:tc>
        <w:tc>
          <w:tcPr>
            <w:tcW w:w="1418" w:type="dxa"/>
            <w:vAlign w:val="center"/>
          </w:tcPr>
          <w:p w14:paraId="4982763F" w14:textId="4FFB3792" w:rsidR="00712615" w:rsidRPr="003B618B" w:rsidRDefault="001F083B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CFF31CB" w14:textId="6CD0EF6F" w:rsidR="00712615" w:rsidRPr="003B618B" w:rsidRDefault="001F083B" w:rsidP="00B3579C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55260998" w14:textId="53959679" w:rsidR="00712615" w:rsidRPr="003B618B" w:rsidRDefault="001F083B" w:rsidP="00B3579C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1184</w:t>
            </w:r>
          </w:p>
        </w:tc>
      </w:tr>
      <w:tr w:rsidR="001E7895" w:rsidRPr="003B618B" w14:paraId="00271F03" w14:textId="77777777" w:rsidTr="00B3579C">
        <w:trPr>
          <w:jc w:val="center"/>
        </w:trPr>
        <w:tc>
          <w:tcPr>
            <w:tcW w:w="806" w:type="dxa"/>
            <w:vAlign w:val="center"/>
          </w:tcPr>
          <w:p w14:paraId="35352929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CF4" w14:textId="6B58B738" w:rsidR="001E7895" w:rsidRPr="003B618B" w:rsidRDefault="001E7895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Nemuno g. 15</w:t>
            </w:r>
          </w:p>
        </w:tc>
        <w:tc>
          <w:tcPr>
            <w:tcW w:w="1418" w:type="dxa"/>
            <w:vAlign w:val="center"/>
          </w:tcPr>
          <w:p w14:paraId="5C5B9C48" w14:textId="4579CB04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18768B9" w14:textId="6C6E330A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14:paraId="02C950A3" w14:textId="5AA8F7A0" w:rsidR="001E7895" w:rsidRPr="003B618B" w:rsidRDefault="001E7895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1712</w:t>
            </w:r>
          </w:p>
        </w:tc>
      </w:tr>
      <w:tr w:rsidR="001E7895" w:rsidRPr="003B618B" w14:paraId="4E460702" w14:textId="77777777" w:rsidTr="00B3579C">
        <w:trPr>
          <w:jc w:val="center"/>
        </w:trPr>
        <w:tc>
          <w:tcPr>
            <w:tcW w:w="806" w:type="dxa"/>
            <w:vAlign w:val="center"/>
          </w:tcPr>
          <w:p w14:paraId="20D2601D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9D5" w14:textId="0D69826E" w:rsidR="001E7895" w:rsidRPr="003B618B" w:rsidRDefault="001E7895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Nemuno g. 16</w:t>
            </w:r>
          </w:p>
        </w:tc>
        <w:tc>
          <w:tcPr>
            <w:tcW w:w="1418" w:type="dxa"/>
            <w:vAlign w:val="center"/>
          </w:tcPr>
          <w:p w14:paraId="328C0D4B" w14:textId="2CF713F9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1E6B2B7" w14:textId="51F16986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79</w:t>
            </w:r>
          </w:p>
        </w:tc>
        <w:tc>
          <w:tcPr>
            <w:tcW w:w="1418" w:type="dxa"/>
            <w:vAlign w:val="center"/>
          </w:tcPr>
          <w:p w14:paraId="4A62E05C" w14:textId="0F3CE214" w:rsidR="001E7895" w:rsidRPr="003B618B" w:rsidRDefault="001E7895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3036</w:t>
            </w:r>
          </w:p>
        </w:tc>
      </w:tr>
      <w:tr w:rsidR="001E7895" w:rsidRPr="003B618B" w14:paraId="47D0D344" w14:textId="77777777" w:rsidTr="00B3579C">
        <w:trPr>
          <w:jc w:val="center"/>
        </w:trPr>
        <w:tc>
          <w:tcPr>
            <w:tcW w:w="806" w:type="dxa"/>
            <w:vAlign w:val="center"/>
          </w:tcPr>
          <w:p w14:paraId="38C95C53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702" w14:textId="0439A345" w:rsidR="001E7895" w:rsidRPr="003B618B" w:rsidRDefault="001E7895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Nemuno g. 31A</w:t>
            </w:r>
          </w:p>
        </w:tc>
        <w:tc>
          <w:tcPr>
            <w:tcW w:w="1418" w:type="dxa"/>
            <w:vAlign w:val="center"/>
          </w:tcPr>
          <w:p w14:paraId="14FEBCD0" w14:textId="32392E70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0B9E3D2D" w14:textId="56B74425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14:paraId="509D9102" w14:textId="4FBE27E4" w:rsidR="001E7895" w:rsidRPr="003B618B" w:rsidRDefault="001E7895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2906</w:t>
            </w:r>
          </w:p>
        </w:tc>
      </w:tr>
      <w:tr w:rsidR="001E7895" w:rsidRPr="003B618B" w14:paraId="6C14DA59" w14:textId="77777777" w:rsidTr="00B3579C">
        <w:trPr>
          <w:jc w:val="center"/>
        </w:trPr>
        <w:tc>
          <w:tcPr>
            <w:tcW w:w="806" w:type="dxa"/>
            <w:vAlign w:val="center"/>
          </w:tcPr>
          <w:p w14:paraId="6DA4CF69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EBF" w14:textId="53BE9FB2" w:rsidR="001E7895" w:rsidRPr="003B618B" w:rsidRDefault="001E7895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Nemuno g. 31C</w:t>
            </w:r>
          </w:p>
        </w:tc>
        <w:tc>
          <w:tcPr>
            <w:tcW w:w="1418" w:type="dxa"/>
            <w:vAlign w:val="center"/>
          </w:tcPr>
          <w:p w14:paraId="6C94FC1C" w14:textId="5301624E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2A98BF80" w14:textId="772520BA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14:paraId="40F758C2" w14:textId="666569F7" w:rsidR="001E7895" w:rsidRPr="003B618B" w:rsidRDefault="001E7895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3535</w:t>
            </w:r>
          </w:p>
        </w:tc>
      </w:tr>
      <w:tr w:rsidR="001E7895" w:rsidRPr="003B618B" w14:paraId="091BD3A6" w14:textId="77777777" w:rsidTr="00B3579C">
        <w:trPr>
          <w:jc w:val="center"/>
        </w:trPr>
        <w:tc>
          <w:tcPr>
            <w:tcW w:w="806" w:type="dxa"/>
            <w:vAlign w:val="center"/>
          </w:tcPr>
          <w:p w14:paraId="1E601CED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F56" w14:textId="1CBA8530" w:rsidR="001E7895" w:rsidRPr="003B618B" w:rsidRDefault="001E7895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Radviliškio g. 26</w:t>
            </w:r>
          </w:p>
        </w:tc>
        <w:tc>
          <w:tcPr>
            <w:tcW w:w="1418" w:type="dxa"/>
            <w:vAlign w:val="center"/>
          </w:tcPr>
          <w:p w14:paraId="57B61BC5" w14:textId="3A94498C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0543321" w14:textId="65D641CB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393A354E" w14:textId="67A702F4" w:rsidR="001E7895" w:rsidRPr="003B618B" w:rsidRDefault="001E7895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2372</w:t>
            </w:r>
          </w:p>
        </w:tc>
      </w:tr>
      <w:tr w:rsidR="001E7895" w:rsidRPr="003B618B" w14:paraId="47608C6B" w14:textId="77777777" w:rsidTr="00B3579C">
        <w:trPr>
          <w:jc w:val="center"/>
        </w:trPr>
        <w:tc>
          <w:tcPr>
            <w:tcW w:w="806" w:type="dxa"/>
            <w:vAlign w:val="center"/>
          </w:tcPr>
          <w:p w14:paraId="23519A58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C87" w14:textId="0F06590A" w:rsidR="001E7895" w:rsidRPr="003B618B" w:rsidRDefault="001E7895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Staniūnų g. 39</w:t>
            </w:r>
          </w:p>
        </w:tc>
        <w:tc>
          <w:tcPr>
            <w:tcW w:w="1418" w:type="dxa"/>
            <w:vAlign w:val="center"/>
          </w:tcPr>
          <w:p w14:paraId="2E70A041" w14:textId="01927E39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1C0B3B5" w14:textId="6C00FCEA" w:rsidR="001E7895" w:rsidRPr="003B618B" w:rsidRDefault="001E7895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14:paraId="48BAF547" w14:textId="7CF37D4A" w:rsidR="001E7895" w:rsidRPr="003B618B" w:rsidRDefault="001E7895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1600</w:t>
            </w:r>
          </w:p>
        </w:tc>
      </w:tr>
      <w:tr w:rsidR="001E7895" w:rsidRPr="003B618B" w14:paraId="0E1EF428" w14:textId="77777777" w:rsidTr="00B3579C">
        <w:trPr>
          <w:jc w:val="center"/>
        </w:trPr>
        <w:tc>
          <w:tcPr>
            <w:tcW w:w="806" w:type="dxa"/>
            <w:vAlign w:val="center"/>
          </w:tcPr>
          <w:p w14:paraId="1EC58C1C" w14:textId="77777777" w:rsidR="001E7895" w:rsidRPr="001F083B" w:rsidRDefault="001E7895" w:rsidP="001E7895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F67" w14:textId="4B82B1F8" w:rsidR="001E7895" w:rsidRPr="003B618B" w:rsidRDefault="001A15A0" w:rsidP="001E7895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Staniūnų g. 72</w:t>
            </w:r>
          </w:p>
        </w:tc>
        <w:tc>
          <w:tcPr>
            <w:tcW w:w="1418" w:type="dxa"/>
            <w:vAlign w:val="center"/>
          </w:tcPr>
          <w:p w14:paraId="676792DB" w14:textId="6FF247F0" w:rsidR="001E7895" w:rsidRPr="003B618B" w:rsidRDefault="001A15A0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B79BD7E" w14:textId="3260AFAE" w:rsidR="001E7895" w:rsidRPr="003B618B" w:rsidRDefault="001A15A0" w:rsidP="001E7895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126</w:t>
            </w:r>
          </w:p>
        </w:tc>
        <w:tc>
          <w:tcPr>
            <w:tcW w:w="1418" w:type="dxa"/>
            <w:vAlign w:val="center"/>
          </w:tcPr>
          <w:p w14:paraId="58674DC2" w14:textId="7656A974" w:rsidR="001E7895" w:rsidRPr="003B618B" w:rsidRDefault="001A15A0" w:rsidP="001E7895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3751</w:t>
            </w:r>
          </w:p>
        </w:tc>
      </w:tr>
      <w:tr w:rsidR="001A15A0" w:rsidRPr="003B618B" w14:paraId="45CA3981" w14:textId="77777777" w:rsidTr="00B3579C">
        <w:trPr>
          <w:jc w:val="center"/>
        </w:trPr>
        <w:tc>
          <w:tcPr>
            <w:tcW w:w="806" w:type="dxa"/>
            <w:vAlign w:val="center"/>
          </w:tcPr>
          <w:p w14:paraId="63E3FB70" w14:textId="77777777" w:rsidR="001A15A0" w:rsidRPr="001F083B" w:rsidRDefault="001A15A0" w:rsidP="001A15A0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9C5" w14:textId="086BBE9A" w:rsidR="001A15A0" w:rsidRPr="003B618B" w:rsidRDefault="001A15A0" w:rsidP="001A15A0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Staniūnų g. 72B</w:t>
            </w:r>
          </w:p>
        </w:tc>
        <w:tc>
          <w:tcPr>
            <w:tcW w:w="1418" w:type="dxa"/>
            <w:vAlign w:val="center"/>
          </w:tcPr>
          <w:p w14:paraId="5F7C2B7D" w14:textId="287BBD8A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399D3AD8" w14:textId="2E231553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14:paraId="5FE7418A" w14:textId="12F5E1DA" w:rsidR="001A15A0" w:rsidRPr="003B618B" w:rsidRDefault="001A15A0" w:rsidP="001A15A0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1871</w:t>
            </w:r>
          </w:p>
        </w:tc>
      </w:tr>
      <w:tr w:rsidR="001A15A0" w:rsidRPr="003B618B" w14:paraId="0009A40E" w14:textId="77777777" w:rsidTr="00B3579C">
        <w:trPr>
          <w:jc w:val="center"/>
        </w:trPr>
        <w:tc>
          <w:tcPr>
            <w:tcW w:w="806" w:type="dxa"/>
            <w:vAlign w:val="center"/>
          </w:tcPr>
          <w:p w14:paraId="27054D31" w14:textId="77777777" w:rsidR="001A15A0" w:rsidRPr="001F083B" w:rsidRDefault="001A15A0" w:rsidP="001A15A0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49D" w14:textId="76F2E428" w:rsidR="001A15A0" w:rsidRPr="003B618B" w:rsidRDefault="001A15A0" w:rsidP="001A15A0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Staniūnų g. 75</w:t>
            </w:r>
          </w:p>
        </w:tc>
        <w:tc>
          <w:tcPr>
            <w:tcW w:w="1418" w:type="dxa"/>
            <w:vAlign w:val="center"/>
          </w:tcPr>
          <w:p w14:paraId="6D768D45" w14:textId="5F27CEFC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8167FC8" w14:textId="18E9F907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110</w:t>
            </w:r>
          </w:p>
        </w:tc>
        <w:tc>
          <w:tcPr>
            <w:tcW w:w="1418" w:type="dxa"/>
            <w:vAlign w:val="center"/>
          </w:tcPr>
          <w:p w14:paraId="12311545" w14:textId="3E4174D4" w:rsidR="001A15A0" w:rsidRPr="003B618B" w:rsidRDefault="001A15A0" w:rsidP="001A15A0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3499</w:t>
            </w:r>
          </w:p>
        </w:tc>
      </w:tr>
      <w:tr w:rsidR="001A15A0" w:rsidRPr="003B618B" w14:paraId="45F1C75E" w14:textId="77777777" w:rsidTr="00B3579C">
        <w:trPr>
          <w:jc w:val="center"/>
        </w:trPr>
        <w:tc>
          <w:tcPr>
            <w:tcW w:w="806" w:type="dxa"/>
            <w:vAlign w:val="center"/>
          </w:tcPr>
          <w:p w14:paraId="44A41A70" w14:textId="77777777" w:rsidR="001A15A0" w:rsidRPr="001F083B" w:rsidRDefault="001A15A0" w:rsidP="001A15A0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1FA" w14:textId="22369C2C" w:rsidR="001A15A0" w:rsidRPr="003B618B" w:rsidRDefault="001A15A0" w:rsidP="001A15A0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Vilties g. 47</w:t>
            </w:r>
          </w:p>
        </w:tc>
        <w:tc>
          <w:tcPr>
            <w:tcW w:w="1418" w:type="dxa"/>
            <w:vAlign w:val="center"/>
          </w:tcPr>
          <w:p w14:paraId="4C99951D" w14:textId="24120C4B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3AFA4597" w14:textId="636E5796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14:paraId="2E4C7358" w14:textId="1B22F421" w:rsidR="001A15A0" w:rsidRPr="003B618B" w:rsidRDefault="001A15A0" w:rsidP="001A15A0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2636</w:t>
            </w:r>
          </w:p>
        </w:tc>
      </w:tr>
      <w:tr w:rsidR="001A15A0" w:rsidRPr="003B618B" w14:paraId="3AB9959C" w14:textId="77777777" w:rsidTr="00B3579C">
        <w:trPr>
          <w:jc w:val="center"/>
        </w:trPr>
        <w:tc>
          <w:tcPr>
            <w:tcW w:w="806" w:type="dxa"/>
            <w:vAlign w:val="center"/>
          </w:tcPr>
          <w:p w14:paraId="5B9DA579" w14:textId="77777777" w:rsidR="001A15A0" w:rsidRPr="001F083B" w:rsidRDefault="001A15A0" w:rsidP="001A15A0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63D" w14:textId="0464EA28" w:rsidR="001A15A0" w:rsidRPr="003B618B" w:rsidRDefault="001A15A0" w:rsidP="001A15A0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Žemaičių g. 10</w:t>
            </w:r>
          </w:p>
        </w:tc>
        <w:tc>
          <w:tcPr>
            <w:tcW w:w="1418" w:type="dxa"/>
            <w:vAlign w:val="center"/>
          </w:tcPr>
          <w:p w14:paraId="7CB04F7C" w14:textId="2E77A5EC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2E63346" w14:textId="3F251AB6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14:paraId="2449B536" w14:textId="0D7E9901" w:rsidR="001A15A0" w:rsidRPr="003B618B" w:rsidRDefault="001A15A0" w:rsidP="001A15A0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1770</w:t>
            </w:r>
          </w:p>
        </w:tc>
      </w:tr>
      <w:tr w:rsidR="001A15A0" w:rsidRPr="003B618B" w14:paraId="259C9CFD" w14:textId="77777777" w:rsidTr="00B3579C">
        <w:trPr>
          <w:jc w:val="center"/>
        </w:trPr>
        <w:tc>
          <w:tcPr>
            <w:tcW w:w="806" w:type="dxa"/>
            <w:vAlign w:val="center"/>
          </w:tcPr>
          <w:p w14:paraId="2C050F22" w14:textId="77777777" w:rsidR="001A15A0" w:rsidRPr="001F083B" w:rsidRDefault="001A15A0" w:rsidP="001A15A0">
            <w:pPr>
              <w:numPr>
                <w:ilvl w:val="0"/>
                <w:numId w:val="2"/>
              </w:numPr>
              <w:spacing w:line="252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592" w14:textId="235C16EE" w:rsidR="001A15A0" w:rsidRPr="003B618B" w:rsidRDefault="001A15A0" w:rsidP="001A15A0">
            <w:pPr>
              <w:spacing w:line="252" w:lineRule="auto"/>
              <w:jc w:val="both"/>
              <w:rPr>
                <w:szCs w:val="24"/>
              </w:rPr>
            </w:pPr>
            <w:r w:rsidRPr="003B618B">
              <w:rPr>
                <w:szCs w:val="24"/>
              </w:rPr>
              <w:t>Savitiškio g. 25</w:t>
            </w:r>
          </w:p>
        </w:tc>
        <w:tc>
          <w:tcPr>
            <w:tcW w:w="1418" w:type="dxa"/>
            <w:vAlign w:val="center"/>
          </w:tcPr>
          <w:p w14:paraId="12D3D10D" w14:textId="1EE85BDD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3079F7C" w14:textId="7FEE826B" w:rsidR="001A15A0" w:rsidRPr="003B618B" w:rsidRDefault="001A15A0" w:rsidP="001A15A0">
            <w:pPr>
              <w:spacing w:line="252" w:lineRule="auto"/>
              <w:jc w:val="center"/>
              <w:rPr>
                <w:szCs w:val="24"/>
              </w:rPr>
            </w:pPr>
            <w:r w:rsidRPr="003B618B">
              <w:rPr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14:paraId="367E47FE" w14:textId="721B8C4A" w:rsidR="001A15A0" w:rsidRPr="003B618B" w:rsidRDefault="001A15A0" w:rsidP="001A15A0">
            <w:pPr>
              <w:spacing w:line="252" w:lineRule="auto"/>
              <w:jc w:val="right"/>
              <w:rPr>
                <w:szCs w:val="24"/>
              </w:rPr>
            </w:pPr>
            <w:r w:rsidRPr="003B618B">
              <w:rPr>
                <w:szCs w:val="24"/>
              </w:rPr>
              <w:t>2114</w:t>
            </w:r>
          </w:p>
        </w:tc>
      </w:tr>
      <w:bookmarkEnd w:id="0"/>
    </w:tbl>
    <w:p w14:paraId="2102C608" w14:textId="77777777" w:rsidR="003E119E" w:rsidRPr="001F083B" w:rsidRDefault="003E119E" w:rsidP="00EC51E4">
      <w:pPr>
        <w:spacing w:line="252" w:lineRule="auto"/>
        <w:jc w:val="both"/>
        <w:rPr>
          <w:szCs w:val="24"/>
        </w:rPr>
      </w:pPr>
    </w:p>
    <w:sectPr w:rsidR="003E119E" w:rsidRPr="001F083B" w:rsidSect="002767AA">
      <w:headerReference w:type="default" r:id="rId8"/>
      <w:pgSz w:w="11907" w:h="16840" w:code="9"/>
      <w:pgMar w:top="1134" w:right="567" w:bottom="851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2F91" w14:textId="77777777" w:rsidR="00DD3AD9" w:rsidRDefault="00DD3AD9">
      <w:r>
        <w:separator/>
      </w:r>
    </w:p>
  </w:endnote>
  <w:endnote w:type="continuationSeparator" w:id="0">
    <w:p w14:paraId="7BA381AA" w14:textId="77777777" w:rsidR="00DD3AD9" w:rsidRDefault="00DD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3E929" w14:textId="77777777" w:rsidR="00DD3AD9" w:rsidRDefault="00DD3AD9">
      <w:r>
        <w:separator/>
      </w:r>
    </w:p>
  </w:footnote>
  <w:footnote w:type="continuationSeparator" w:id="0">
    <w:p w14:paraId="5AF7CB53" w14:textId="77777777" w:rsidR="00DD3AD9" w:rsidRDefault="00DD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0080541"/>
      <w:docPartObj>
        <w:docPartGallery w:val="Page Numbers (Top of Page)"/>
        <w:docPartUnique/>
      </w:docPartObj>
    </w:sdtPr>
    <w:sdtEndPr/>
    <w:sdtContent>
      <w:p w14:paraId="6D07C737" w14:textId="6637592C" w:rsidR="00712615" w:rsidRDefault="007126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83B">
          <w:rPr>
            <w:noProof/>
          </w:rPr>
          <w:t>3</w:t>
        </w:r>
        <w:r>
          <w:fldChar w:fldCharType="end"/>
        </w:r>
      </w:p>
    </w:sdtContent>
  </w:sdt>
  <w:p w14:paraId="6B6351A4" w14:textId="77777777" w:rsidR="00712615" w:rsidRDefault="007126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D261A"/>
    <w:multiLevelType w:val="multilevel"/>
    <w:tmpl w:val="01BCC878"/>
    <w:lvl w:ilvl="0">
      <w:start w:val="1"/>
      <w:numFmt w:val="decimal"/>
      <w:lvlText w:val="%1."/>
      <w:lvlJc w:val="left"/>
      <w:pPr>
        <w:ind w:left="1571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5C875F42"/>
    <w:multiLevelType w:val="hybridMultilevel"/>
    <w:tmpl w:val="6546B2C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65006">
    <w:abstractNumId w:val="0"/>
  </w:num>
  <w:num w:numId="2" w16cid:durableId="17315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23FA7"/>
    <w:rsid w:val="0002447C"/>
    <w:rsid w:val="00032A0E"/>
    <w:rsid w:val="0005169C"/>
    <w:rsid w:val="00075594"/>
    <w:rsid w:val="00075D5A"/>
    <w:rsid w:val="0007637E"/>
    <w:rsid w:val="000811E1"/>
    <w:rsid w:val="00085743"/>
    <w:rsid w:val="000B3FF7"/>
    <w:rsid w:val="000C2FA9"/>
    <w:rsid w:val="000C50EB"/>
    <w:rsid w:val="000E5933"/>
    <w:rsid w:val="000E7131"/>
    <w:rsid w:val="000E7679"/>
    <w:rsid w:val="000F38E5"/>
    <w:rsid w:val="00101F07"/>
    <w:rsid w:val="00110149"/>
    <w:rsid w:val="00124B60"/>
    <w:rsid w:val="00130C97"/>
    <w:rsid w:val="00130FD4"/>
    <w:rsid w:val="00132ABE"/>
    <w:rsid w:val="001439C4"/>
    <w:rsid w:val="00153B94"/>
    <w:rsid w:val="00155EC5"/>
    <w:rsid w:val="0016532C"/>
    <w:rsid w:val="001665D2"/>
    <w:rsid w:val="001A15A0"/>
    <w:rsid w:val="001B1FE3"/>
    <w:rsid w:val="001B5265"/>
    <w:rsid w:val="001D1AC1"/>
    <w:rsid w:val="001D3CB6"/>
    <w:rsid w:val="001D5664"/>
    <w:rsid w:val="001E4DFD"/>
    <w:rsid w:val="001E7895"/>
    <w:rsid w:val="001F083B"/>
    <w:rsid w:val="001F2A54"/>
    <w:rsid w:val="001F5699"/>
    <w:rsid w:val="001F7914"/>
    <w:rsid w:val="0020204A"/>
    <w:rsid w:val="00206FC7"/>
    <w:rsid w:val="00221418"/>
    <w:rsid w:val="00222140"/>
    <w:rsid w:val="0023417F"/>
    <w:rsid w:val="00234FD8"/>
    <w:rsid w:val="00246160"/>
    <w:rsid w:val="0024706D"/>
    <w:rsid w:val="002526D2"/>
    <w:rsid w:val="002630A9"/>
    <w:rsid w:val="002658A0"/>
    <w:rsid w:val="00276412"/>
    <w:rsid w:val="002767AA"/>
    <w:rsid w:val="002915B5"/>
    <w:rsid w:val="00291649"/>
    <w:rsid w:val="00293059"/>
    <w:rsid w:val="002A2097"/>
    <w:rsid w:val="002C2335"/>
    <w:rsid w:val="002C5191"/>
    <w:rsid w:val="002D0B3C"/>
    <w:rsid w:val="002D57F9"/>
    <w:rsid w:val="002D6AF7"/>
    <w:rsid w:val="002D75F0"/>
    <w:rsid w:val="002D7E2D"/>
    <w:rsid w:val="002E2386"/>
    <w:rsid w:val="002E4357"/>
    <w:rsid w:val="002F7001"/>
    <w:rsid w:val="00303341"/>
    <w:rsid w:val="00303346"/>
    <w:rsid w:val="00311724"/>
    <w:rsid w:val="00312A5C"/>
    <w:rsid w:val="00325CF1"/>
    <w:rsid w:val="00337555"/>
    <w:rsid w:val="00345EE3"/>
    <w:rsid w:val="00355495"/>
    <w:rsid w:val="00355EE8"/>
    <w:rsid w:val="00382124"/>
    <w:rsid w:val="00392558"/>
    <w:rsid w:val="00393059"/>
    <w:rsid w:val="0039707D"/>
    <w:rsid w:val="003A3559"/>
    <w:rsid w:val="003B3A5A"/>
    <w:rsid w:val="003B618B"/>
    <w:rsid w:val="003D113C"/>
    <w:rsid w:val="003D6535"/>
    <w:rsid w:val="003E119E"/>
    <w:rsid w:val="003E58F0"/>
    <w:rsid w:val="003F3684"/>
    <w:rsid w:val="004014AB"/>
    <w:rsid w:val="004100D4"/>
    <w:rsid w:val="00420850"/>
    <w:rsid w:val="00421D43"/>
    <w:rsid w:val="00423D30"/>
    <w:rsid w:val="00432A2E"/>
    <w:rsid w:val="004376E8"/>
    <w:rsid w:val="0044749E"/>
    <w:rsid w:val="004564CD"/>
    <w:rsid w:val="00464BB1"/>
    <w:rsid w:val="00466EBE"/>
    <w:rsid w:val="004776F9"/>
    <w:rsid w:val="00480D2E"/>
    <w:rsid w:val="004849ED"/>
    <w:rsid w:val="004A0085"/>
    <w:rsid w:val="004A3610"/>
    <w:rsid w:val="004B2D3A"/>
    <w:rsid w:val="004C07E0"/>
    <w:rsid w:val="004C4A62"/>
    <w:rsid w:val="004D35C5"/>
    <w:rsid w:val="004E4142"/>
    <w:rsid w:val="004F71E6"/>
    <w:rsid w:val="00506530"/>
    <w:rsid w:val="00510567"/>
    <w:rsid w:val="00510DE4"/>
    <w:rsid w:val="005166E3"/>
    <w:rsid w:val="0052387D"/>
    <w:rsid w:val="00524D2D"/>
    <w:rsid w:val="00530264"/>
    <w:rsid w:val="00533646"/>
    <w:rsid w:val="005537CB"/>
    <w:rsid w:val="00562BCD"/>
    <w:rsid w:val="0056683E"/>
    <w:rsid w:val="00566FC8"/>
    <w:rsid w:val="00571BF3"/>
    <w:rsid w:val="00580612"/>
    <w:rsid w:val="00582CF4"/>
    <w:rsid w:val="00584C4D"/>
    <w:rsid w:val="005854E2"/>
    <w:rsid w:val="00595F80"/>
    <w:rsid w:val="005B1469"/>
    <w:rsid w:val="005B727C"/>
    <w:rsid w:val="005C41AC"/>
    <w:rsid w:val="005C605B"/>
    <w:rsid w:val="005E3E40"/>
    <w:rsid w:val="005E69A9"/>
    <w:rsid w:val="005F44E3"/>
    <w:rsid w:val="005F6353"/>
    <w:rsid w:val="006035EF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85C"/>
    <w:rsid w:val="00655E6A"/>
    <w:rsid w:val="00662FB1"/>
    <w:rsid w:val="0068030A"/>
    <w:rsid w:val="006B0BC0"/>
    <w:rsid w:val="006B6D89"/>
    <w:rsid w:val="006C02F6"/>
    <w:rsid w:val="006C1A5C"/>
    <w:rsid w:val="006C2FE1"/>
    <w:rsid w:val="006D107B"/>
    <w:rsid w:val="006D6344"/>
    <w:rsid w:val="006D7A59"/>
    <w:rsid w:val="00701945"/>
    <w:rsid w:val="007019FE"/>
    <w:rsid w:val="00712615"/>
    <w:rsid w:val="007129E5"/>
    <w:rsid w:val="00714E95"/>
    <w:rsid w:val="00720E0C"/>
    <w:rsid w:val="00726F91"/>
    <w:rsid w:val="00727DA0"/>
    <w:rsid w:val="00740946"/>
    <w:rsid w:val="00743B7D"/>
    <w:rsid w:val="007452C6"/>
    <w:rsid w:val="0077194F"/>
    <w:rsid w:val="00780E8C"/>
    <w:rsid w:val="00781E1C"/>
    <w:rsid w:val="00785145"/>
    <w:rsid w:val="00793437"/>
    <w:rsid w:val="00796E6A"/>
    <w:rsid w:val="007978F3"/>
    <w:rsid w:val="007A38DC"/>
    <w:rsid w:val="007C6C2F"/>
    <w:rsid w:val="007D3F07"/>
    <w:rsid w:val="007E2B12"/>
    <w:rsid w:val="007F1F9E"/>
    <w:rsid w:val="007F2ABF"/>
    <w:rsid w:val="007F3F25"/>
    <w:rsid w:val="00801DD2"/>
    <w:rsid w:val="00807946"/>
    <w:rsid w:val="008110C0"/>
    <w:rsid w:val="00811E67"/>
    <w:rsid w:val="008212D1"/>
    <w:rsid w:val="00833AB3"/>
    <w:rsid w:val="00850E52"/>
    <w:rsid w:val="00851981"/>
    <w:rsid w:val="008536EC"/>
    <w:rsid w:val="008608CB"/>
    <w:rsid w:val="00860B87"/>
    <w:rsid w:val="0086111D"/>
    <w:rsid w:val="008675D5"/>
    <w:rsid w:val="00867D22"/>
    <w:rsid w:val="00870930"/>
    <w:rsid w:val="00876E15"/>
    <w:rsid w:val="0088367B"/>
    <w:rsid w:val="00883F12"/>
    <w:rsid w:val="008A2000"/>
    <w:rsid w:val="008B28AB"/>
    <w:rsid w:val="008B3D51"/>
    <w:rsid w:val="008B73B1"/>
    <w:rsid w:val="008D7CF3"/>
    <w:rsid w:val="008D7F28"/>
    <w:rsid w:val="008E6DB2"/>
    <w:rsid w:val="008E6E25"/>
    <w:rsid w:val="008E7959"/>
    <w:rsid w:val="008F1269"/>
    <w:rsid w:val="008F1635"/>
    <w:rsid w:val="008F41E9"/>
    <w:rsid w:val="008F62A9"/>
    <w:rsid w:val="00902EB9"/>
    <w:rsid w:val="009111D4"/>
    <w:rsid w:val="00916D5D"/>
    <w:rsid w:val="009223AA"/>
    <w:rsid w:val="00931ACB"/>
    <w:rsid w:val="00935F9B"/>
    <w:rsid w:val="0093691C"/>
    <w:rsid w:val="00942B11"/>
    <w:rsid w:val="00945D16"/>
    <w:rsid w:val="00952FA3"/>
    <w:rsid w:val="00956EFA"/>
    <w:rsid w:val="00971B5E"/>
    <w:rsid w:val="0097590C"/>
    <w:rsid w:val="00976276"/>
    <w:rsid w:val="009804F3"/>
    <w:rsid w:val="009826AD"/>
    <w:rsid w:val="00983960"/>
    <w:rsid w:val="0099046B"/>
    <w:rsid w:val="00990645"/>
    <w:rsid w:val="009A4733"/>
    <w:rsid w:val="009B50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EE"/>
    <w:rsid w:val="00A37460"/>
    <w:rsid w:val="00A562AA"/>
    <w:rsid w:val="00A57683"/>
    <w:rsid w:val="00A61AB6"/>
    <w:rsid w:val="00A72F74"/>
    <w:rsid w:val="00A81759"/>
    <w:rsid w:val="00A82EB4"/>
    <w:rsid w:val="00A83444"/>
    <w:rsid w:val="00A84DDD"/>
    <w:rsid w:val="00A90AC8"/>
    <w:rsid w:val="00A97838"/>
    <w:rsid w:val="00AA319F"/>
    <w:rsid w:val="00AB02B7"/>
    <w:rsid w:val="00AB0E39"/>
    <w:rsid w:val="00AC5CE0"/>
    <w:rsid w:val="00AD3E4E"/>
    <w:rsid w:val="00AD778C"/>
    <w:rsid w:val="00AE1EFE"/>
    <w:rsid w:val="00AE3D40"/>
    <w:rsid w:val="00AE40D5"/>
    <w:rsid w:val="00B05FC9"/>
    <w:rsid w:val="00B14AEE"/>
    <w:rsid w:val="00B2383A"/>
    <w:rsid w:val="00B3579C"/>
    <w:rsid w:val="00B408ED"/>
    <w:rsid w:val="00B44F79"/>
    <w:rsid w:val="00B471F9"/>
    <w:rsid w:val="00B52FFC"/>
    <w:rsid w:val="00B53909"/>
    <w:rsid w:val="00B61A88"/>
    <w:rsid w:val="00B6518B"/>
    <w:rsid w:val="00B664FD"/>
    <w:rsid w:val="00B67C7C"/>
    <w:rsid w:val="00B768CD"/>
    <w:rsid w:val="00B83E18"/>
    <w:rsid w:val="00B92EBF"/>
    <w:rsid w:val="00B95714"/>
    <w:rsid w:val="00B97339"/>
    <w:rsid w:val="00B979C8"/>
    <w:rsid w:val="00BA458B"/>
    <w:rsid w:val="00BB0318"/>
    <w:rsid w:val="00BB130F"/>
    <w:rsid w:val="00BB19C7"/>
    <w:rsid w:val="00BB6886"/>
    <w:rsid w:val="00BD5BC1"/>
    <w:rsid w:val="00BD5C3A"/>
    <w:rsid w:val="00BE00F6"/>
    <w:rsid w:val="00BE4566"/>
    <w:rsid w:val="00BF0150"/>
    <w:rsid w:val="00BF06D7"/>
    <w:rsid w:val="00BF0A1B"/>
    <w:rsid w:val="00BF5A97"/>
    <w:rsid w:val="00C008EA"/>
    <w:rsid w:val="00C13EA5"/>
    <w:rsid w:val="00C14F8B"/>
    <w:rsid w:val="00C30955"/>
    <w:rsid w:val="00C40FD3"/>
    <w:rsid w:val="00C420AA"/>
    <w:rsid w:val="00C52416"/>
    <w:rsid w:val="00C7083B"/>
    <w:rsid w:val="00C72861"/>
    <w:rsid w:val="00C72CB4"/>
    <w:rsid w:val="00C737E1"/>
    <w:rsid w:val="00C75F05"/>
    <w:rsid w:val="00C9091E"/>
    <w:rsid w:val="00C9544C"/>
    <w:rsid w:val="00C96D0E"/>
    <w:rsid w:val="00CA2487"/>
    <w:rsid w:val="00CB005F"/>
    <w:rsid w:val="00CC23E4"/>
    <w:rsid w:val="00CC3331"/>
    <w:rsid w:val="00CC5B6A"/>
    <w:rsid w:val="00CD5CCA"/>
    <w:rsid w:val="00CE1C5C"/>
    <w:rsid w:val="00CE3720"/>
    <w:rsid w:val="00CF4026"/>
    <w:rsid w:val="00D16849"/>
    <w:rsid w:val="00D17D32"/>
    <w:rsid w:val="00D2423B"/>
    <w:rsid w:val="00D25648"/>
    <w:rsid w:val="00D25AF1"/>
    <w:rsid w:val="00D25F2C"/>
    <w:rsid w:val="00D33742"/>
    <w:rsid w:val="00D34281"/>
    <w:rsid w:val="00D4305F"/>
    <w:rsid w:val="00D5323F"/>
    <w:rsid w:val="00D625ED"/>
    <w:rsid w:val="00D679FC"/>
    <w:rsid w:val="00DB5818"/>
    <w:rsid w:val="00DC75E0"/>
    <w:rsid w:val="00DD20B8"/>
    <w:rsid w:val="00DD3AD9"/>
    <w:rsid w:val="00DD66DE"/>
    <w:rsid w:val="00DE0D95"/>
    <w:rsid w:val="00DE436E"/>
    <w:rsid w:val="00E00B4D"/>
    <w:rsid w:val="00E06C5E"/>
    <w:rsid w:val="00E10C65"/>
    <w:rsid w:val="00E151B1"/>
    <w:rsid w:val="00E16310"/>
    <w:rsid w:val="00E21A77"/>
    <w:rsid w:val="00E34BFA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055"/>
    <w:rsid w:val="00EC4E26"/>
    <w:rsid w:val="00EC51E4"/>
    <w:rsid w:val="00ED2083"/>
    <w:rsid w:val="00ED6339"/>
    <w:rsid w:val="00F001A9"/>
    <w:rsid w:val="00F007C0"/>
    <w:rsid w:val="00F00A3A"/>
    <w:rsid w:val="00F0681D"/>
    <w:rsid w:val="00F3111C"/>
    <w:rsid w:val="00F43577"/>
    <w:rsid w:val="00F44A83"/>
    <w:rsid w:val="00F47074"/>
    <w:rsid w:val="00F51B6C"/>
    <w:rsid w:val="00F73797"/>
    <w:rsid w:val="00F754D3"/>
    <w:rsid w:val="00F83894"/>
    <w:rsid w:val="00F86B18"/>
    <w:rsid w:val="00F9348D"/>
    <w:rsid w:val="00F97C2A"/>
    <w:rsid w:val="00FA5FAE"/>
    <w:rsid w:val="00FB6C36"/>
    <w:rsid w:val="00FC0C86"/>
    <w:rsid w:val="00FC1FBA"/>
    <w:rsid w:val="00FC4D2D"/>
    <w:rsid w:val="00FC639D"/>
    <w:rsid w:val="00FD3C3C"/>
    <w:rsid w:val="00FD6215"/>
    <w:rsid w:val="00FD6F85"/>
    <w:rsid w:val="00FD7127"/>
    <w:rsid w:val="00FE0D3A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9D2652F8-0BCE-444B-933B-0F6E05E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C76C-552B-4C4E-A2D6-8CFD37EC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746</Words>
  <Characters>2257</Characters>
  <Application>Microsoft Office Word</Application>
  <DocSecurity>4</DocSecurity>
  <Lines>18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2021-06-14T08:01:00Z</cp:lastPrinted>
  <dcterms:created xsi:type="dcterms:W3CDTF">2026-05-08T07:34:00Z</dcterms:created>
  <dcterms:modified xsi:type="dcterms:W3CDTF">2026-05-08T07:34:00Z</dcterms:modified>
</cp:coreProperties>
</file>