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71180207" w14:textId="57DEF0CB" w:rsidR="007F23C1" w:rsidRDefault="00A36043" w:rsidP="007F23C1">
      <w:pPr>
        <w:jc w:val="center"/>
        <w:rPr>
          <w:b/>
          <w:bCs/>
          <w:lang w:eastAsia="lt-LT"/>
        </w:rPr>
      </w:pPr>
      <w:r w:rsidRPr="00163D86">
        <w:rPr>
          <w:b/>
        </w:rPr>
        <w:t xml:space="preserve">DĖL </w:t>
      </w:r>
      <w:r w:rsidR="00955A33" w:rsidRPr="00955A33">
        <w:rPr>
          <w:b/>
          <w:bCs/>
          <w:lang w:eastAsia="lt-LT"/>
        </w:rPr>
        <w:t>SAVIVALDYBĖS TARYBOS 202</w:t>
      </w:r>
      <w:r w:rsidR="00955A33">
        <w:rPr>
          <w:b/>
          <w:bCs/>
          <w:lang w:eastAsia="lt-LT"/>
        </w:rPr>
        <w:t>6</w:t>
      </w:r>
      <w:r w:rsidR="00955A33" w:rsidRPr="00955A33">
        <w:rPr>
          <w:b/>
          <w:bCs/>
          <w:lang w:eastAsia="lt-LT"/>
        </w:rPr>
        <w:t xml:space="preserve"> M. VASARIO </w:t>
      </w:r>
      <w:r w:rsidR="00955A33">
        <w:rPr>
          <w:b/>
          <w:bCs/>
          <w:lang w:eastAsia="lt-LT"/>
        </w:rPr>
        <w:t>26</w:t>
      </w:r>
      <w:r w:rsidR="00955A33" w:rsidRPr="00955A33">
        <w:rPr>
          <w:b/>
          <w:bCs/>
          <w:lang w:eastAsia="lt-LT"/>
        </w:rPr>
        <w:t xml:space="preserve"> D. SPRENDIMO NR. 1-3</w:t>
      </w:r>
      <w:r w:rsidR="00955A33">
        <w:rPr>
          <w:b/>
          <w:bCs/>
          <w:lang w:eastAsia="lt-LT"/>
        </w:rPr>
        <w:t>1</w:t>
      </w:r>
      <w:r w:rsidR="00955A33" w:rsidRPr="00955A33">
        <w:rPr>
          <w:b/>
          <w:bCs/>
          <w:lang w:eastAsia="lt-LT"/>
        </w:rPr>
        <w:t xml:space="preserve"> „DĖL PANEVĖŽIO MIESTO SAVIVALDYBĖS 202</w:t>
      </w:r>
      <w:r w:rsidR="00955A33">
        <w:rPr>
          <w:b/>
          <w:bCs/>
          <w:lang w:eastAsia="lt-LT"/>
        </w:rPr>
        <w:t>6</w:t>
      </w:r>
      <w:r w:rsidR="00955A33" w:rsidRPr="00955A33">
        <w:rPr>
          <w:b/>
          <w:bCs/>
          <w:lang w:eastAsia="lt-LT"/>
        </w:rPr>
        <w:t>–202</w:t>
      </w:r>
      <w:r w:rsidR="00955A33">
        <w:rPr>
          <w:b/>
          <w:bCs/>
          <w:lang w:eastAsia="lt-LT"/>
        </w:rPr>
        <w:t>8</w:t>
      </w:r>
      <w:r w:rsidR="00955A33" w:rsidRPr="00955A33">
        <w:rPr>
          <w:b/>
          <w:bCs/>
          <w:lang w:eastAsia="lt-LT"/>
        </w:rPr>
        <w:t xml:space="preserve"> METŲ STRATEGINIO VEIKLOS PLANO, SOCIALINĖS IR EKONOMINĖS PLĖTROS PROGRAMŲ PATVIRTINIMO“ PAKEITIMO</w:t>
      </w:r>
    </w:p>
    <w:p w14:paraId="45FAB4CB" w14:textId="0870B6C9" w:rsidR="00F9589E" w:rsidRDefault="00F9589E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gegužės 12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TSP-256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04835139" w14:textId="4AD8BEBB" w:rsidR="00D9300D" w:rsidRPr="00237645" w:rsidRDefault="00D9300D" w:rsidP="00F369F0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</w:t>
      </w:r>
      <w:bookmarkStart w:id="2" w:name="_Hlk224287281"/>
      <w:r w:rsidRPr="002C0B88">
        <w:rPr>
          <w:lang w:eastAsia="lt-LT"/>
        </w:rPr>
        <w:t xml:space="preserve">Lietuvos Respublikos </w:t>
      </w:r>
      <w:bookmarkEnd w:id="2"/>
      <w:r w:rsidRPr="002C0B88">
        <w:rPr>
          <w:lang w:eastAsia="lt-LT"/>
        </w:rPr>
        <w:t xml:space="preserve">vietos savivaldos įstatymo 15 straipsnio </w:t>
      </w:r>
      <w:r>
        <w:rPr>
          <w:lang w:eastAsia="lt-LT"/>
        </w:rPr>
        <w:t>2 dalies 32 punktu</w:t>
      </w:r>
      <w:r w:rsidR="00C70EC8">
        <w:rPr>
          <w:lang w:eastAsia="lt-LT"/>
        </w:rPr>
        <w:t xml:space="preserve">, </w:t>
      </w:r>
      <w:r w:rsidR="00C70EC8" w:rsidRPr="00C70EC8">
        <w:rPr>
          <w:lang w:eastAsia="lt-LT"/>
        </w:rPr>
        <w:t>16 straipsnio 1 dalimi</w:t>
      </w:r>
      <w:r>
        <w:rPr>
          <w:lang w:eastAsia="lt-LT"/>
        </w:rPr>
        <w:t xml:space="preserve"> ir 60 straipsnio 3 </w:t>
      </w:r>
      <w:r w:rsidRPr="002C0B88">
        <w:rPr>
          <w:bCs/>
          <w:lang w:eastAsia="lt-LT"/>
        </w:rPr>
        <w:t>dalimi,</w:t>
      </w:r>
      <w:r w:rsidR="00C70EC8">
        <w:rPr>
          <w:bCs/>
          <w:lang w:eastAsia="lt-LT"/>
        </w:rPr>
        <w:t xml:space="preserve"> </w:t>
      </w:r>
      <w:r w:rsidR="000E3C96" w:rsidRPr="00606FDB">
        <w:rPr>
          <w:bCs/>
          <w:lang w:eastAsia="lt-LT"/>
        </w:rPr>
        <w:t xml:space="preserve">Lietuvos Respublikos </w:t>
      </w:r>
      <w:r w:rsidR="003B1EC8" w:rsidRPr="00606FDB">
        <w:rPr>
          <w:bCs/>
          <w:lang w:eastAsia="lt-LT"/>
        </w:rPr>
        <w:t>s</w:t>
      </w:r>
      <w:r w:rsidR="000E3C96" w:rsidRPr="00606FDB">
        <w:rPr>
          <w:bCs/>
          <w:lang w:eastAsia="lt-LT"/>
        </w:rPr>
        <w:t xml:space="preserve">trateginio valdymo įstatymo </w:t>
      </w:r>
      <w:r w:rsidR="00D14720" w:rsidRPr="00606FDB">
        <w:rPr>
          <w:bCs/>
          <w:lang w:eastAsia="lt-LT"/>
        </w:rPr>
        <w:t xml:space="preserve">24 straipsnio 2 dalimi, </w:t>
      </w:r>
      <w:r w:rsidRPr="00606FDB">
        <w:rPr>
          <w:lang w:eastAsia="lt-LT"/>
        </w:rPr>
        <w:t>Strateginio valdymo metodik</w:t>
      </w:r>
      <w:r w:rsidR="00E416DA" w:rsidRPr="00606FDB">
        <w:rPr>
          <w:lang w:eastAsia="lt-LT"/>
        </w:rPr>
        <w:t>os</w:t>
      </w:r>
      <w:r w:rsidRPr="00606FDB">
        <w:rPr>
          <w:lang w:eastAsia="lt-LT"/>
        </w:rPr>
        <w:t>, patvirtint</w:t>
      </w:r>
      <w:r w:rsidR="00E416DA" w:rsidRPr="00606FDB">
        <w:rPr>
          <w:lang w:eastAsia="lt-LT"/>
        </w:rPr>
        <w:t>os</w:t>
      </w:r>
      <w:r w:rsidRPr="00606FDB">
        <w:rPr>
          <w:lang w:eastAsia="lt-LT"/>
        </w:rPr>
        <w:t xml:space="preserve"> Lietuvos Respublikos Vyriausybės 2021 m. balandžio 28 d. nutarimu Nr. 292 „Dėl Strateginio valdymo metodikos patvirtinimo“</w:t>
      </w:r>
      <w:r w:rsidR="00F369F0" w:rsidRPr="00606FDB">
        <w:rPr>
          <w:lang w:eastAsia="lt-LT"/>
        </w:rPr>
        <w:t>,</w:t>
      </w:r>
      <w:r w:rsidR="00B11B50" w:rsidRPr="00606FDB">
        <w:rPr>
          <w:lang w:eastAsia="lt-LT"/>
        </w:rPr>
        <w:t xml:space="preserve"> 156</w:t>
      </w:r>
      <w:r w:rsidR="000E3C96" w:rsidRPr="00606FDB">
        <w:rPr>
          <w:lang w:eastAsia="lt-LT"/>
        </w:rPr>
        <w:t xml:space="preserve">, </w:t>
      </w:r>
      <w:r w:rsidR="00575B98">
        <w:rPr>
          <w:lang w:eastAsia="lt-LT"/>
        </w:rPr>
        <w:t>200</w:t>
      </w:r>
      <w:r w:rsidR="00D14720" w:rsidRPr="00606FDB">
        <w:rPr>
          <w:lang w:eastAsia="lt-LT"/>
        </w:rPr>
        <w:t xml:space="preserve"> ir </w:t>
      </w:r>
      <w:r w:rsidR="00D14720">
        <w:rPr>
          <w:lang w:eastAsia="lt-LT"/>
        </w:rPr>
        <w:t>20</w:t>
      </w:r>
      <w:r w:rsidR="00575B98">
        <w:rPr>
          <w:lang w:eastAsia="lt-LT"/>
        </w:rPr>
        <w:t>6</w:t>
      </w:r>
      <w:r w:rsidR="00784DF7" w:rsidRPr="00784DF7">
        <w:rPr>
          <w:lang w:eastAsia="lt-LT"/>
        </w:rPr>
        <w:t xml:space="preserve"> </w:t>
      </w:r>
      <w:r w:rsidR="00B11B50" w:rsidRPr="00784DF7">
        <w:rPr>
          <w:lang w:eastAsia="lt-LT"/>
        </w:rPr>
        <w:t>punkt</w:t>
      </w:r>
      <w:r w:rsidR="00D14720">
        <w:rPr>
          <w:lang w:eastAsia="lt-LT"/>
        </w:rPr>
        <w:t>ais</w:t>
      </w:r>
      <w:r w:rsidRPr="00784DF7">
        <w:rPr>
          <w:lang w:eastAsia="lt-LT"/>
        </w:rPr>
        <w:t xml:space="preserve">, </w:t>
      </w:r>
      <w:r w:rsidR="00394162" w:rsidRPr="00784DF7">
        <w:rPr>
          <w:lang w:eastAsia="lt-LT"/>
        </w:rPr>
        <w:t xml:space="preserve">Panevėžio miesto savivaldybės strateginio planavimo organizavimo tvarkos aprašo, patvirtinto </w:t>
      </w:r>
      <w:r w:rsidR="00E416DA">
        <w:rPr>
          <w:lang w:eastAsia="lt-LT"/>
        </w:rPr>
        <w:t>Panevėžio miesto savivaldybės t</w:t>
      </w:r>
      <w:r w:rsidR="00394162" w:rsidRPr="00784DF7">
        <w:rPr>
          <w:lang w:eastAsia="lt-LT"/>
        </w:rPr>
        <w:t>arybos 2016</w:t>
      </w:r>
      <w:r w:rsidR="00E416DA">
        <w:rPr>
          <w:lang w:eastAsia="lt-LT"/>
        </w:rPr>
        <w:t xml:space="preserve"> m. lapkričio </w:t>
      </w:r>
      <w:r w:rsidR="00394162" w:rsidRPr="00784DF7">
        <w:rPr>
          <w:lang w:eastAsia="lt-LT"/>
        </w:rPr>
        <w:t xml:space="preserve">24 </w:t>
      </w:r>
      <w:r w:rsidR="00E416DA">
        <w:rPr>
          <w:lang w:eastAsia="lt-LT"/>
        </w:rPr>
        <w:t xml:space="preserve">d. </w:t>
      </w:r>
      <w:r w:rsidR="00394162" w:rsidRPr="00784DF7">
        <w:rPr>
          <w:lang w:eastAsia="lt-LT"/>
        </w:rPr>
        <w:t>sprendimu Nr. 1-377</w:t>
      </w:r>
      <w:r w:rsidR="00F369F0">
        <w:rPr>
          <w:lang w:eastAsia="lt-LT"/>
        </w:rPr>
        <w:t xml:space="preserve"> „</w:t>
      </w:r>
      <w:r w:rsidR="00F369F0" w:rsidRPr="00F369F0">
        <w:rPr>
          <w:lang w:eastAsia="lt-LT"/>
        </w:rPr>
        <w:t>Dėl Panevėžio miesto savivaldybės strateginio planavimo organizavimo tvarkos aprašo patvirtinimo</w:t>
      </w:r>
      <w:r w:rsidR="00F369F0">
        <w:rPr>
          <w:lang w:eastAsia="lt-LT"/>
        </w:rPr>
        <w:t>“,</w:t>
      </w:r>
      <w:r w:rsidR="00394162" w:rsidRPr="00784DF7">
        <w:rPr>
          <w:lang w:eastAsia="lt-LT"/>
        </w:rPr>
        <w:t xml:space="preserve"> </w:t>
      </w:r>
      <w:r w:rsidR="00394162" w:rsidRPr="00237645">
        <w:rPr>
          <w:lang w:eastAsia="lt-LT"/>
        </w:rPr>
        <w:t>26</w:t>
      </w:r>
      <w:r w:rsidR="00F369F0">
        <w:rPr>
          <w:lang w:eastAsia="lt-LT"/>
        </w:rPr>
        <w:t xml:space="preserve"> ir </w:t>
      </w:r>
      <w:r w:rsidR="00394162" w:rsidRPr="00237645">
        <w:rPr>
          <w:lang w:eastAsia="lt-LT"/>
        </w:rPr>
        <w:t>44 punktais</w:t>
      </w:r>
      <w:r w:rsidR="00F369F0">
        <w:rPr>
          <w:lang w:eastAsia="lt-LT"/>
        </w:rPr>
        <w:t>,</w:t>
      </w:r>
      <w:r w:rsidR="00E416DA">
        <w:rPr>
          <w:lang w:eastAsia="lt-LT"/>
        </w:rPr>
        <w:t xml:space="preserve"> </w:t>
      </w:r>
      <w:r w:rsidR="00F369F0" w:rsidRPr="008838E9">
        <w:rPr>
          <w:szCs w:val="24"/>
          <w:lang w:eastAsia="ru-RU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</w:t>
      </w:r>
      <w:r w:rsidR="00040ACF">
        <w:rPr>
          <w:szCs w:val="24"/>
          <w:lang w:eastAsia="ru-RU"/>
        </w:rPr>
        <w:t>6</w:t>
      </w:r>
      <w:r w:rsidR="00F369F0">
        <w:rPr>
          <w:szCs w:val="24"/>
          <w:lang w:eastAsia="ru-RU"/>
        </w:rPr>
        <w:t> </w:t>
      </w:r>
      <w:r w:rsidR="00F369F0" w:rsidRPr="008838E9">
        <w:rPr>
          <w:szCs w:val="24"/>
          <w:lang w:eastAsia="ru-RU"/>
        </w:rPr>
        <w:t>m. kovo 26 d. sprendimo Nr. 1-44 pripažinimo netekusiu galios“</w:t>
      </w:r>
      <w:r w:rsidR="00F369F0">
        <w:rPr>
          <w:lang w:eastAsia="lt-LT"/>
        </w:rPr>
        <w:t xml:space="preserve">, </w:t>
      </w:r>
      <w:r w:rsidR="00E416DA">
        <w:rPr>
          <w:lang w:eastAsia="lt-LT"/>
        </w:rPr>
        <w:t xml:space="preserve">189 punktu, </w:t>
      </w:r>
      <w:r w:rsidRPr="00237645">
        <w:rPr>
          <w:lang w:eastAsia="lt-LT"/>
        </w:rPr>
        <w:t>Panevėžio miesto savivaldybės taryba  n u s p r e n d ž i a:</w:t>
      </w:r>
    </w:p>
    <w:p w14:paraId="471A3986" w14:textId="36110837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3F0BA0" w:rsidRPr="003F0BA0">
        <w:rPr>
          <w:lang w:eastAsia="lt-LT"/>
        </w:rPr>
        <w:t>Pakeisti Panevėžio miesto savivaldybės 202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>–202</w:t>
      </w:r>
      <w:r w:rsidR="003F0BA0">
        <w:rPr>
          <w:lang w:eastAsia="lt-LT"/>
        </w:rPr>
        <w:t>8</w:t>
      </w:r>
      <w:r w:rsidR="003F0BA0" w:rsidRPr="003F0BA0">
        <w:rPr>
          <w:lang w:eastAsia="lt-LT"/>
        </w:rPr>
        <w:t xml:space="preserve"> metų strateginio veiklos plano, patvirtinto Panevėžio miesto savivaldybės tarybos 202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 xml:space="preserve"> m. vasario 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 xml:space="preserve"> d. sprendimu Nr. 1-3</w:t>
      </w:r>
      <w:r w:rsidR="003F0BA0">
        <w:rPr>
          <w:lang w:eastAsia="lt-LT"/>
        </w:rPr>
        <w:t>1</w:t>
      </w:r>
      <w:r w:rsidR="003F0BA0" w:rsidRPr="003F0BA0">
        <w:rPr>
          <w:lang w:eastAsia="lt-LT"/>
        </w:rPr>
        <w:t xml:space="preserve"> „Dėl Panevėžio miesto savivaldybės 202</w:t>
      </w:r>
      <w:r w:rsidR="003F0BA0">
        <w:rPr>
          <w:lang w:eastAsia="lt-LT"/>
        </w:rPr>
        <w:t>6</w:t>
      </w:r>
      <w:r w:rsidR="003F0BA0" w:rsidRPr="003F0BA0">
        <w:rPr>
          <w:lang w:eastAsia="lt-LT"/>
        </w:rPr>
        <w:t>–202</w:t>
      </w:r>
      <w:r w:rsidR="003F0BA0">
        <w:rPr>
          <w:lang w:eastAsia="lt-LT"/>
        </w:rPr>
        <w:t>8</w:t>
      </w:r>
      <w:r w:rsidR="003F0BA0" w:rsidRPr="003F0BA0">
        <w:rPr>
          <w:lang w:eastAsia="lt-LT"/>
        </w:rPr>
        <w:t xml:space="preserve"> metų strateginio veiklos plano, socialinės ir ekonominės plėtros programų patvirtinimo“, 2 ir 3 lenteles ir išdėstyti jas nauja redakcija (pridedama).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31480ABF" w:rsidR="0062551B" w:rsidRPr="00F10358" w:rsidRDefault="00C43501" w:rsidP="00C43501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</w:t>
      </w:r>
      <w:r w:rsidR="00EE454F">
        <w:t xml:space="preserve"> merė</w:t>
      </w:r>
      <w:r w:rsidR="004D1337">
        <w:tab/>
      </w:r>
      <w:r w:rsidR="00EE454F">
        <w:t xml:space="preserve">Loreta </w:t>
      </w:r>
      <w:proofErr w:type="spellStart"/>
      <w:r w:rsidR="00EE454F">
        <w:t>Masiliūnienė</w:t>
      </w:r>
      <w:proofErr w:type="spellEnd"/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C6A90" w14:textId="77777777" w:rsidR="001C63B7" w:rsidRDefault="001C63B7">
      <w:r>
        <w:separator/>
      </w:r>
    </w:p>
  </w:endnote>
  <w:endnote w:type="continuationSeparator" w:id="0">
    <w:p w14:paraId="08B00B90" w14:textId="77777777" w:rsidR="001C63B7" w:rsidRDefault="001C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D91EA" w14:textId="77777777" w:rsidR="001C63B7" w:rsidRDefault="001C63B7">
      <w:r>
        <w:separator/>
      </w:r>
    </w:p>
  </w:footnote>
  <w:footnote w:type="continuationSeparator" w:id="0">
    <w:p w14:paraId="7BF5FA7F" w14:textId="77777777" w:rsidR="001C63B7" w:rsidRDefault="001C6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0454B"/>
    <w:rsid w:val="00012976"/>
    <w:rsid w:val="0001566B"/>
    <w:rsid w:val="00015BA1"/>
    <w:rsid w:val="00020A50"/>
    <w:rsid w:val="00020F57"/>
    <w:rsid w:val="0002192F"/>
    <w:rsid w:val="000238F8"/>
    <w:rsid w:val="00030701"/>
    <w:rsid w:val="00040ACF"/>
    <w:rsid w:val="0004429A"/>
    <w:rsid w:val="000479D5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3C96"/>
    <w:rsid w:val="000E5933"/>
    <w:rsid w:val="000E7131"/>
    <w:rsid w:val="000F55B0"/>
    <w:rsid w:val="00101F07"/>
    <w:rsid w:val="00105705"/>
    <w:rsid w:val="0011206C"/>
    <w:rsid w:val="00112080"/>
    <w:rsid w:val="00112AEC"/>
    <w:rsid w:val="00113E5F"/>
    <w:rsid w:val="00115897"/>
    <w:rsid w:val="00115C2D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A383B"/>
    <w:rsid w:val="001B1FE3"/>
    <w:rsid w:val="001B4A06"/>
    <w:rsid w:val="001C4C00"/>
    <w:rsid w:val="001C5B09"/>
    <w:rsid w:val="001C63B7"/>
    <w:rsid w:val="001D1AC1"/>
    <w:rsid w:val="001D3CB6"/>
    <w:rsid w:val="001E4DFD"/>
    <w:rsid w:val="001F7914"/>
    <w:rsid w:val="0020204A"/>
    <w:rsid w:val="00206FC7"/>
    <w:rsid w:val="002106EE"/>
    <w:rsid w:val="002148CF"/>
    <w:rsid w:val="0023417F"/>
    <w:rsid w:val="00234FD8"/>
    <w:rsid w:val="00237645"/>
    <w:rsid w:val="00244CAF"/>
    <w:rsid w:val="0024706D"/>
    <w:rsid w:val="002526D2"/>
    <w:rsid w:val="002621CA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2FAE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E6831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2D1E"/>
    <w:rsid w:val="00355495"/>
    <w:rsid w:val="00355EE8"/>
    <w:rsid w:val="00372529"/>
    <w:rsid w:val="00373EC8"/>
    <w:rsid w:val="003850F3"/>
    <w:rsid w:val="003859B6"/>
    <w:rsid w:val="00392558"/>
    <w:rsid w:val="00394162"/>
    <w:rsid w:val="0039707D"/>
    <w:rsid w:val="003A14FE"/>
    <w:rsid w:val="003A313F"/>
    <w:rsid w:val="003A3559"/>
    <w:rsid w:val="003A41C2"/>
    <w:rsid w:val="003A4C4E"/>
    <w:rsid w:val="003B1DD8"/>
    <w:rsid w:val="003B1EC8"/>
    <w:rsid w:val="003C2AC0"/>
    <w:rsid w:val="003C3C59"/>
    <w:rsid w:val="003D113C"/>
    <w:rsid w:val="003D3270"/>
    <w:rsid w:val="003D4C07"/>
    <w:rsid w:val="003D6535"/>
    <w:rsid w:val="003E44E1"/>
    <w:rsid w:val="003E58F0"/>
    <w:rsid w:val="003F0BA0"/>
    <w:rsid w:val="003F3684"/>
    <w:rsid w:val="003F398F"/>
    <w:rsid w:val="003F535A"/>
    <w:rsid w:val="003F7003"/>
    <w:rsid w:val="004014AB"/>
    <w:rsid w:val="00402E2C"/>
    <w:rsid w:val="004070C9"/>
    <w:rsid w:val="004100D4"/>
    <w:rsid w:val="0041155F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6515E"/>
    <w:rsid w:val="00480628"/>
    <w:rsid w:val="00480D2E"/>
    <w:rsid w:val="004849ED"/>
    <w:rsid w:val="00484F18"/>
    <w:rsid w:val="00487DF6"/>
    <w:rsid w:val="00490DE8"/>
    <w:rsid w:val="0049617C"/>
    <w:rsid w:val="004A3610"/>
    <w:rsid w:val="004A5704"/>
    <w:rsid w:val="004A7F1D"/>
    <w:rsid w:val="004B1D8F"/>
    <w:rsid w:val="004B3EA9"/>
    <w:rsid w:val="004C07E0"/>
    <w:rsid w:val="004D01C0"/>
    <w:rsid w:val="004D1337"/>
    <w:rsid w:val="004D35C5"/>
    <w:rsid w:val="004D438E"/>
    <w:rsid w:val="004E4142"/>
    <w:rsid w:val="004F07D7"/>
    <w:rsid w:val="0050190F"/>
    <w:rsid w:val="00502825"/>
    <w:rsid w:val="005036B1"/>
    <w:rsid w:val="00507506"/>
    <w:rsid w:val="00510DE4"/>
    <w:rsid w:val="0051121C"/>
    <w:rsid w:val="005166E3"/>
    <w:rsid w:val="00521822"/>
    <w:rsid w:val="0052387D"/>
    <w:rsid w:val="00524A90"/>
    <w:rsid w:val="00524D2D"/>
    <w:rsid w:val="00526AB7"/>
    <w:rsid w:val="00533646"/>
    <w:rsid w:val="00533C81"/>
    <w:rsid w:val="00542999"/>
    <w:rsid w:val="0054336B"/>
    <w:rsid w:val="00545B88"/>
    <w:rsid w:val="00547180"/>
    <w:rsid w:val="0056173B"/>
    <w:rsid w:val="00562BCD"/>
    <w:rsid w:val="00566FC8"/>
    <w:rsid w:val="0057138F"/>
    <w:rsid w:val="00571BF3"/>
    <w:rsid w:val="00575B98"/>
    <w:rsid w:val="0057653A"/>
    <w:rsid w:val="005834ED"/>
    <w:rsid w:val="00584C4D"/>
    <w:rsid w:val="00591E36"/>
    <w:rsid w:val="005926AD"/>
    <w:rsid w:val="00594EE7"/>
    <w:rsid w:val="00595F80"/>
    <w:rsid w:val="005B0B31"/>
    <w:rsid w:val="005B1469"/>
    <w:rsid w:val="005B1D7C"/>
    <w:rsid w:val="005B6DFE"/>
    <w:rsid w:val="005B727C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6FDB"/>
    <w:rsid w:val="0060717D"/>
    <w:rsid w:val="006072E6"/>
    <w:rsid w:val="00611EE0"/>
    <w:rsid w:val="006127B2"/>
    <w:rsid w:val="006128BC"/>
    <w:rsid w:val="0061401B"/>
    <w:rsid w:val="006150A7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6808"/>
    <w:rsid w:val="006D7A59"/>
    <w:rsid w:val="006F125A"/>
    <w:rsid w:val="0070091E"/>
    <w:rsid w:val="00701945"/>
    <w:rsid w:val="0071013A"/>
    <w:rsid w:val="00710275"/>
    <w:rsid w:val="007129E5"/>
    <w:rsid w:val="007135D0"/>
    <w:rsid w:val="00721DBA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552DA"/>
    <w:rsid w:val="007742F5"/>
    <w:rsid w:val="00780E8C"/>
    <w:rsid w:val="00784DF7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17E9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A233E"/>
    <w:rsid w:val="008B1DA7"/>
    <w:rsid w:val="008B28AB"/>
    <w:rsid w:val="008B3D51"/>
    <w:rsid w:val="008B4E6C"/>
    <w:rsid w:val="008B50E2"/>
    <w:rsid w:val="008B5381"/>
    <w:rsid w:val="008C6AED"/>
    <w:rsid w:val="008D33AC"/>
    <w:rsid w:val="008D45D4"/>
    <w:rsid w:val="008D6312"/>
    <w:rsid w:val="008D7F28"/>
    <w:rsid w:val="008E1693"/>
    <w:rsid w:val="008E2589"/>
    <w:rsid w:val="008E2BB6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44653"/>
    <w:rsid w:val="00953EB1"/>
    <w:rsid w:val="0095597B"/>
    <w:rsid w:val="00955A33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B6B2E"/>
    <w:rsid w:val="009C1D21"/>
    <w:rsid w:val="009C3C68"/>
    <w:rsid w:val="009C55DF"/>
    <w:rsid w:val="009C778A"/>
    <w:rsid w:val="009D1163"/>
    <w:rsid w:val="009D4140"/>
    <w:rsid w:val="009E114F"/>
    <w:rsid w:val="009E41C8"/>
    <w:rsid w:val="009E42EE"/>
    <w:rsid w:val="009E5C02"/>
    <w:rsid w:val="009F32D4"/>
    <w:rsid w:val="009F39BD"/>
    <w:rsid w:val="009F3CE5"/>
    <w:rsid w:val="009F5365"/>
    <w:rsid w:val="009F5E68"/>
    <w:rsid w:val="00A0004E"/>
    <w:rsid w:val="00A11511"/>
    <w:rsid w:val="00A1225A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695B"/>
    <w:rsid w:val="00A478D3"/>
    <w:rsid w:val="00A562AA"/>
    <w:rsid w:val="00A57683"/>
    <w:rsid w:val="00A707DD"/>
    <w:rsid w:val="00A72F74"/>
    <w:rsid w:val="00A73F3F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C5BCE"/>
    <w:rsid w:val="00AD3E4E"/>
    <w:rsid w:val="00AD59D7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1B50"/>
    <w:rsid w:val="00B14AEE"/>
    <w:rsid w:val="00B159B1"/>
    <w:rsid w:val="00B15EF0"/>
    <w:rsid w:val="00B16851"/>
    <w:rsid w:val="00B341E8"/>
    <w:rsid w:val="00B408ED"/>
    <w:rsid w:val="00B44F79"/>
    <w:rsid w:val="00B47B32"/>
    <w:rsid w:val="00B52FFC"/>
    <w:rsid w:val="00B552BC"/>
    <w:rsid w:val="00B57331"/>
    <w:rsid w:val="00B61A88"/>
    <w:rsid w:val="00B6226E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2F3"/>
    <w:rsid w:val="00BB6886"/>
    <w:rsid w:val="00BD4EAE"/>
    <w:rsid w:val="00BD5C3A"/>
    <w:rsid w:val="00BD75BA"/>
    <w:rsid w:val="00BE4566"/>
    <w:rsid w:val="00BE539B"/>
    <w:rsid w:val="00BF06D7"/>
    <w:rsid w:val="00BF0A1B"/>
    <w:rsid w:val="00BF2D69"/>
    <w:rsid w:val="00C008EA"/>
    <w:rsid w:val="00C104AD"/>
    <w:rsid w:val="00C13EA5"/>
    <w:rsid w:val="00C14F8B"/>
    <w:rsid w:val="00C15247"/>
    <w:rsid w:val="00C15D82"/>
    <w:rsid w:val="00C16D88"/>
    <w:rsid w:val="00C305AD"/>
    <w:rsid w:val="00C307E9"/>
    <w:rsid w:val="00C40FD3"/>
    <w:rsid w:val="00C420AA"/>
    <w:rsid w:val="00C43501"/>
    <w:rsid w:val="00C47196"/>
    <w:rsid w:val="00C52416"/>
    <w:rsid w:val="00C52509"/>
    <w:rsid w:val="00C70EC8"/>
    <w:rsid w:val="00C72861"/>
    <w:rsid w:val="00C72CB4"/>
    <w:rsid w:val="00C74548"/>
    <w:rsid w:val="00C75F05"/>
    <w:rsid w:val="00C82519"/>
    <w:rsid w:val="00C9091E"/>
    <w:rsid w:val="00C9449F"/>
    <w:rsid w:val="00CA643D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4720"/>
    <w:rsid w:val="00D1505C"/>
    <w:rsid w:val="00D152B5"/>
    <w:rsid w:val="00D16849"/>
    <w:rsid w:val="00D174F0"/>
    <w:rsid w:val="00D25AF1"/>
    <w:rsid w:val="00D25F2C"/>
    <w:rsid w:val="00D31F28"/>
    <w:rsid w:val="00D33742"/>
    <w:rsid w:val="00D33B30"/>
    <w:rsid w:val="00D37D60"/>
    <w:rsid w:val="00D4671A"/>
    <w:rsid w:val="00D52CAB"/>
    <w:rsid w:val="00D53D96"/>
    <w:rsid w:val="00D55DA9"/>
    <w:rsid w:val="00D625ED"/>
    <w:rsid w:val="00D63817"/>
    <w:rsid w:val="00D64084"/>
    <w:rsid w:val="00D679FC"/>
    <w:rsid w:val="00D83452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141A0"/>
    <w:rsid w:val="00E20D3A"/>
    <w:rsid w:val="00E21A77"/>
    <w:rsid w:val="00E26702"/>
    <w:rsid w:val="00E34BFA"/>
    <w:rsid w:val="00E416D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2493"/>
    <w:rsid w:val="00E94693"/>
    <w:rsid w:val="00E94E7A"/>
    <w:rsid w:val="00EA2453"/>
    <w:rsid w:val="00EA6A5E"/>
    <w:rsid w:val="00EB01E1"/>
    <w:rsid w:val="00EB69B3"/>
    <w:rsid w:val="00EB7290"/>
    <w:rsid w:val="00EC12D2"/>
    <w:rsid w:val="00EC25B1"/>
    <w:rsid w:val="00EC32F2"/>
    <w:rsid w:val="00EC4E26"/>
    <w:rsid w:val="00ED6339"/>
    <w:rsid w:val="00EE454F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9F0"/>
    <w:rsid w:val="00F36D22"/>
    <w:rsid w:val="00F37F64"/>
    <w:rsid w:val="00F43577"/>
    <w:rsid w:val="00F47074"/>
    <w:rsid w:val="00F4747D"/>
    <w:rsid w:val="00F51B6C"/>
    <w:rsid w:val="00F55556"/>
    <w:rsid w:val="00F56222"/>
    <w:rsid w:val="00F63149"/>
    <w:rsid w:val="00F74077"/>
    <w:rsid w:val="00F80162"/>
    <w:rsid w:val="00F83894"/>
    <w:rsid w:val="00F84114"/>
    <w:rsid w:val="00F86769"/>
    <w:rsid w:val="00F86B18"/>
    <w:rsid w:val="00F90892"/>
    <w:rsid w:val="00F9348D"/>
    <w:rsid w:val="00F9589E"/>
    <w:rsid w:val="00F96986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270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2026-05-12T07:42:00Z</dcterms:created>
  <dcterms:modified xsi:type="dcterms:W3CDTF">2026-05-12T07:42:00Z</dcterms:modified>
</cp:coreProperties>
</file>