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BFB5D" w14:textId="6DE29A61" w:rsidR="005C41AC" w:rsidRPr="007B0E87" w:rsidRDefault="001D3CB6" w:rsidP="005C41AC">
      <w:pPr>
        <w:jc w:val="center"/>
        <w:rPr>
          <w:szCs w:val="24"/>
        </w:rPr>
      </w:pPr>
      <w:r w:rsidRPr="007B0E87">
        <w:rPr>
          <w:noProof/>
          <w:lang w:eastAsia="lt-LT"/>
        </w:rPr>
        <w:drawing>
          <wp:inline distT="0" distB="0" distL="0" distR="0" wp14:anchorId="453BFE70" wp14:editId="453BFE7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53BFB5E" w14:textId="77777777" w:rsidR="005C41AC" w:rsidRPr="007B0E87" w:rsidRDefault="005C41AC" w:rsidP="005C41AC">
      <w:pPr>
        <w:jc w:val="center"/>
        <w:rPr>
          <w:szCs w:val="24"/>
        </w:rPr>
      </w:pPr>
    </w:p>
    <w:p w14:paraId="453BFB5F" w14:textId="77777777" w:rsidR="0062551B" w:rsidRPr="007B0E87" w:rsidRDefault="0062551B" w:rsidP="005C41AC">
      <w:pPr>
        <w:jc w:val="center"/>
        <w:rPr>
          <w:b/>
          <w:sz w:val="28"/>
        </w:rPr>
      </w:pPr>
      <w:r w:rsidRPr="007B0E87">
        <w:rPr>
          <w:b/>
          <w:sz w:val="28"/>
        </w:rPr>
        <w:t xml:space="preserve">PANEVĖŽIO MIESTO SAVIVALDYBĖS </w:t>
      </w:r>
      <w:r w:rsidR="00A11511" w:rsidRPr="007B0E87">
        <w:rPr>
          <w:b/>
          <w:sz w:val="28"/>
        </w:rPr>
        <w:t>TARYBA</w:t>
      </w:r>
    </w:p>
    <w:p w14:paraId="453BFB60" w14:textId="77777777" w:rsidR="005C41AC" w:rsidRPr="007B0E87" w:rsidRDefault="005C41AC" w:rsidP="00571BF3">
      <w:pPr>
        <w:keepNext/>
        <w:jc w:val="center"/>
        <w:outlineLvl w:val="1"/>
      </w:pPr>
    </w:p>
    <w:p w14:paraId="453BFB62" w14:textId="77777777" w:rsidR="0062551B" w:rsidRPr="007B0E87" w:rsidRDefault="00A11511" w:rsidP="00571BF3">
      <w:pPr>
        <w:keepNext/>
        <w:jc w:val="center"/>
        <w:outlineLvl w:val="1"/>
        <w:rPr>
          <w:b/>
        </w:rPr>
      </w:pPr>
      <w:r w:rsidRPr="007B0E87">
        <w:rPr>
          <w:b/>
        </w:rPr>
        <w:t>SPRENDIMAS</w:t>
      </w:r>
    </w:p>
    <w:p w14:paraId="453BFB63" w14:textId="77777777" w:rsidR="0062551B" w:rsidRPr="007B0E87" w:rsidRDefault="006F1B47" w:rsidP="003E58F0">
      <w:pPr>
        <w:jc w:val="center"/>
        <w:rPr>
          <w:b/>
        </w:rPr>
      </w:pPr>
      <w:r w:rsidRPr="007B0E87">
        <w:rPr>
          <w:b/>
        </w:rPr>
        <w:t>DĖL VALSTYBĖS TURTO PERĖMIMO PANEVĖŽIO MIESTO SAVIVALDYBĖS NUOSAVYBĖN</w:t>
      </w:r>
      <w:r w:rsidR="00090DC8" w:rsidRPr="007B0E87">
        <w:rPr>
          <w:b/>
        </w:rPr>
        <w:t xml:space="preserve"> IR JO PERDAVIMO PANEVĖŽIO MIESTO SAVIVALDYBĖS ADMINISTRACIJAI</w:t>
      </w:r>
    </w:p>
    <w:p w14:paraId="587D88F6" w14:textId="77777777" w:rsidR="00782220" w:rsidRPr="007C741E" w:rsidRDefault="00782220" w:rsidP="00782220">
      <w:pPr>
        <w:jc w:val="center"/>
        <w:rPr>
          <w:b/>
          <w:color w:val="000000"/>
          <w:sz w:val="28"/>
          <w:szCs w:val="28"/>
        </w:rPr>
      </w:pPr>
    </w:p>
    <w:p w14:paraId="04706489" w14:textId="77777777" w:rsidR="0090089C" w:rsidRDefault="0090089C" w:rsidP="0090089C">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2026 m. liepos 10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TSP-331</w:t>
      </w:r>
      <w:r>
        <w:fldChar w:fldCharType="end"/>
      </w:r>
      <w:bookmarkEnd w:id="1"/>
    </w:p>
    <w:p w14:paraId="66CD7D8F" w14:textId="77777777" w:rsidR="0090089C" w:rsidRPr="007C741E" w:rsidRDefault="0090089C" w:rsidP="0090089C">
      <w:pPr>
        <w:keepNext/>
        <w:jc w:val="center"/>
        <w:outlineLvl w:val="2"/>
        <w:rPr>
          <w:b/>
        </w:rPr>
      </w:pPr>
      <w:r>
        <w:t>Panevėžys</w:t>
      </w:r>
    </w:p>
    <w:p w14:paraId="726C5F55" w14:textId="77777777" w:rsidR="00782220" w:rsidRPr="007C741E" w:rsidRDefault="00782220" w:rsidP="00782220">
      <w:pPr>
        <w:jc w:val="center"/>
        <w:rPr>
          <w:b/>
          <w:color w:val="000000"/>
          <w:sz w:val="28"/>
          <w:szCs w:val="28"/>
        </w:rPr>
      </w:pPr>
    </w:p>
    <w:p w14:paraId="001419E7" w14:textId="396C64D7" w:rsidR="009E0D21" w:rsidRPr="007B0E87" w:rsidRDefault="009E0D21" w:rsidP="009E0D21">
      <w:pPr>
        <w:spacing w:line="360" w:lineRule="auto"/>
        <w:ind w:firstLine="851"/>
        <w:jc w:val="both"/>
      </w:pPr>
      <w:r w:rsidRPr="007B0E87">
        <w:rPr>
          <w:szCs w:val="24"/>
        </w:rPr>
        <w:t xml:space="preserve">Vadovaudamasi </w:t>
      </w:r>
      <w:r w:rsidR="002C550F" w:rsidRPr="002C550F">
        <w:rPr>
          <w:szCs w:val="24"/>
        </w:rPr>
        <w:t xml:space="preserve">Lietuvos Respublikos vietos savivaldos įstatymo 15 straipsnio 2 dalies 19 punktu, 16 straipsnio 1 dalimi, </w:t>
      </w:r>
      <w:r w:rsidRPr="007B0E87">
        <w:rPr>
          <w:szCs w:val="24"/>
        </w:rPr>
        <w:t xml:space="preserve">Lietuvos Respublikos valstybės ir savivaldybių turto valdymo, naudojimo ir disponavimo juo įstatymo </w:t>
      </w:r>
      <w:r w:rsidRPr="007B0E87">
        <w:rPr>
          <w:szCs w:val="24"/>
          <w:lang w:eastAsia="lt-LT"/>
        </w:rPr>
        <w:t>11 straipsnio 1 dalies 1 punktu</w:t>
      </w:r>
      <w:r w:rsidRPr="007B0E87">
        <w:rPr>
          <w:szCs w:val="24"/>
        </w:rPr>
        <w:t>, 12 straipsnio 1</w:t>
      </w:r>
      <w:r w:rsidR="00860DDC">
        <w:rPr>
          <w:szCs w:val="24"/>
        </w:rPr>
        <w:t xml:space="preserve"> dalimi</w:t>
      </w:r>
      <w:r w:rsidR="00543E1B">
        <w:rPr>
          <w:szCs w:val="24"/>
        </w:rPr>
        <w:t>,</w:t>
      </w:r>
      <w:r w:rsidRPr="007B0E87">
        <w:rPr>
          <w:szCs w:val="24"/>
        </w:rPr>
        <w:t xml:space="preserve"> 2</w:t>
      </w:r>
      <w:r w:rsidR="0090089C">
        <w:rPr>
          <w:szCs w:val="24"/>
        </w:rPr>
        <w:t> </w:t>
      </w:r>
      <w:r w:rsidR="00860DDC">
        <w:rPr>
          <w:szCs w:val="24"/>
        </w:rPr>
        <w:t>dalies 1 punktu</w:t>
      </w:r>
      <w:r w:rsidR="007C4243" w:rsidRPr="007B0E87">
        <w:rPr>
          <w:szCs w:val="24"/>
        </w:rPr>
        <w:t>,</w:t>
      </w:r>
      <w:r w:rsidR="00006A42">
        <w:rPr>
          <w:szCs w:val="24"/>
        </w:rPr>
        <w:t xml:space="preserve"> 5 dalimi,</w:t>
      </w:r>
      <w:r w:rsidRPr="007B0E87">
        <w:rPr>
          <w:szCs w:val="24"/>
        </w:rPr>
        <w:t xml:space="preserve"> </w:t>
      </w:r>
      <w:r w:rsidRPr="005D409E">
        <w:rPr>
          <w:szCs w:val="24"/>
        </w:rPr>
        <w:t>Lietuvos Respublikos valstybės turto perėmimo savivaldybių nuosavybėn įstatym</w:t>
      </w:r>
      <w:r w:rsidR="00DB6E0B" w:rsidRPr="005D409E">
        <w:rPr>
          <w:szCs w:val="24"/>
        </w:rPr>
        <w:t>o 3</w:t>
      </w:r>
      <w:r w:rsidR="00782220">
        <w:rPr>
          <w:szCs w:val="24"/>
        </w:rPr>
        <w:t> </w:t>
      </w:r>
      <w:r w:rsidR="00DB6E0B" w:rsidRPr="005D409E">
        <w:rPr>
          <w:szCs w:val="24"/>
        </w:rPr>
        <w:t xml:space="preserve">straipsnio 1 dalies 2 </w:t>
      </w:r>
      <w:r w:rsidR="00032379" w:rsidRPr="005D409E">
        <w:rPr>
          <w:szCs w:val="24"/>
        </w:rPr>
        <w:t xml:space="preserve">ir 5 </w:t>
      </w:r>
      <w:r w:rsidR="00DB6E0B" w:rsidRPr="005D409E">
        <w:rPr>
          <w:szCs w:val="24"/>
        </w:rPr>
        <w:t>punkt</w:t>
      </w:r>
      <w:r w:rsidR="00782220">
        <w:rPr>
          <w:szCs w:val="24"/>
        </w:rPr>
        <w:t>ais</w:t>
      </w:r>
      <w:r w:rsidR="00DB6E0B" w:rsidRPr="005D409E">
        <w:rPr>
          <w:szCs w:val="24"/>
        </w:rPr>
        <w:t>, 4 straipsnio 1 dalimi</w:t>
      </w:r>
      <w:r w:rsidR="00860DDC">
        <w:rPr>
          <w:szCs w:val="24"/>
        </w:rPr>
        <w:t>,</w:t>
      </w:r>
      <w:r w:rsidR="00C35A41">
        <w:rPr>
          <w:szCs w:val="24"/>
        </w:rPr>
        <w:t xml:space="preserve"> Panevėžio miesto savivaldybės turto perdavimo valdyti, naudoti ir disponuoti juo patikėjimo teise tvarkos aprašo, patvirtinto Panevėžio miesto savivaldybės tarybos </w:t>
      </w:r>
      <w:r w:rsidR="0090089C">
        <w:rPr>
          <w:szCs w:val="24"/>
        </w:rPr>
        <w:t>2019 m. lapkričio 21 d. sprendim</w:t>
      </w:r>
      <w:r w:rsidR="006C5DE5">
        <w:rPr>
          <w:szCs w:val="24"/>
        </w:rPr>
        <w:t>u</w:t>
      </w:r>
      <w:r w:rsidR="0090089C">
        <w:rPr>
          <w:szCs w:val="24"/>
        </w:rPr>
        <w:t xml:space="preserve"> Nr. 1-462 </w:t>
      </w:r>
      <w:r w:rsidR="00C35A41">
        <w:rPr>
          <w:szCs w:val="24"/>
        </w:rPr>
        <w:t>„Dėl Panevėžio miesto savivaldybės turto perdavimo valdyti, naudoti ir disponuoti juo patikėjimo teise tvarkos aprašo patvirtinimo ir Savivaldybės tarybos 2016 m. spalio 26 d. sprendimo Nr. 1-349 pripažinimo netekusiu galios“</w:t>
      </w:r>
      <w:r w:rsidR="0090089C">
        <w:rPr>
          <w:szCs w:val="24"/>
        </w:rPr>
        <w:t>,</w:t>
      </w:r>
      <w:r w:rsidR="00C35A41">
        <w:rPr>
          <w:szCs w:val="24"/>
        </w:rPr>
        <w:t xml:space="preserve"> 4 punktu, 5.1 papunkčiu ir 15 punktu,</w:t>
      </w:r>
      <w:r w:rsidR="004058EF">
        <w:rPr>
          <w:szCs w:val="24"/>
        </w:rPr>
        <w:t xml:space="preserve"> </w:t>
      </w:r>
      <w:r w:rsidRPr="007B0E87">
        <w:rPr>
          <w:szCs w:val="24"/>
        </w:rPr>
        <w:t xml:space="preserve">Panevėžio miesto savivaldybės taryba </w:t>
      </w:r>
      <w:r w:rsidRPr="007B0E87">
        <w:rPr>
          <w:spacing w:val="60"/>
          <w:szCs w:val="24"/>
        </w:rPr>
        <w:t>nusprendži</w:t>
      </w:r>
      <w:r w:rsidRPr="007B0E87">
        <w:rPr>
          <w:szCs w:val="24"/>
        </w:rPr>
        <w:t>a:</w:t>
      </w:r>
    </w:p>
    <w:p w14:paraId="1E327010" w14:textId="77777777"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Perimti Panevėžio miesto savivaldybės nuosavybėn Panevėžio miesto savivaldybės administracijos apskaitoje registruotą ir valdomą valstybės nekilnojamąjį turtą (priedas).</w:t>
      </w:r>
    </w:p>
    <w:p w14:paraId="1001D1AF" w14:textId="7A1D8D6F" w:rsidR="009E0D21" w:rsidRPr="007B0E87"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7B0E87">
        <w:rPr>
          <w:szCs w:val="24"/>
        </w:rPr>
        <w:t xml:space="preserve">Perduoti 1 punkte </w:t>
      </w:r>
      <w:r w:rsidR="0090089C">
        <w:rPr>
          <w:szCs w:val="24"/>
        </w:rPr>
        <w:t>nurodytą</w:t>
      </w:r>
      <w:r w:rsidRPr="007B0E87">
        <w:rPr>
          <w:szCs w:val="24"/>
        </w:rPr>
        <w:t xml:space="preserve"> turtą Panevėžio miesto savivaldybės administracijai (kodas 288724610) valdyti, naudoti ir disponuoti juo patikėjimo teise.</w:t>
      </w:r>
    </w:p>
    <w:p w14:paraId="1B4B0D30" w14:textId="2BE057DE" w:rsidR="00781EEC" w:rsidRPr="00782220" w:rsidRDefault="00781EEC" w:rsidP="004058EF">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D3636F">
        <w:rPr>
          <w:color w:val="000000"/>
          <w:szCs w:val="24"/>
        </w:rPr>
        <w:t xml:space="preserve">Nurodyti, kad šis sprendimas per vieną mėnesį gali būti skundžiamas Panevėžio miesto savivaldybės tarybai </w:t>
      </w:r>
      <w:r w:rsidRPr="00D3636F">
        <w:rPr>
          <w:szCs w:val="24"/>
        </w:rPr>
        <w:t>(Laisvės a. 20, 35200 Panevėžys) Lietuvos Respublikos viešojo administravimo įstatymo nustatyta tvarka arba</w:t>
      </w:r>
      <w:r w:rsidRPr="00D3636F">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64EC967" w14:textId="77777777" w:rsidR="00782220" w:rsidRPr="004058EF" w:rsidRDefault="00782220" w:rsidP="00782220">
      <w:pPr>
        <w:pStyle w:val="Sraopastraipa"/>
        <w:tabs>
          <w:tab w:val="left" w:pos="993"/>
          <w:tab w:val="left" w:pos="1134"/>
        </w:tabs>
        <w:autoSpaceDE w:val="0"/>
        <w:autoSpaceDN w:val="0"/>
        <w:adjustRightInd w:val="0"/>
        <w:ind w:left="851"/>
        <w:contextualSpacing w:val="0"/>
        <w:jc w:val="both"/>
        <w:rPr>
          <w:szCs w:val="24"/>
        </w:rPr>
      </w:pPr>
    </w:p>
    <w:p w14:paraId="313432A9" w14:textId="06820AF9" w:rsidR="00D3636F" w:rsidRDefault="00AB27F2" w:rsidP="00782220">
      <w:pPr>
        <w:rPr>
          <w:rFonts w:eastAsia="Calibri"/>
          <w:szCs w:val="24"/>
        </w:rPr>
      </w:pPr>
      <w:r>
        <w:rPr>
          <w:rFonts w:eastAsia="Calibri"/>
          <w:szCs w:val="24"/>
        </w:rPr>
        <w:t>Savivaldybės merė</w:t>
      </w:r>
      <w:r w:rsidR="009E0D21" w:rsidRPr="007B0E87">
        <w:rPr>
          <w:rFonts w:eastAsia="Calibri"/>
          <w:szCs w:val="24"/>
        </w:rPr>
        <w:tab/>
      </w:r>
      <w:r w:rsidR="009E0D21" w:rsidRPr="007B0E87">
        <w:rPr>
          <w:rFonts w:eastAsia="Calibri"/>
          <w:szCs w:val="24"/>
        </w:rPr>
        <w:tab/>
      </w:r>
      <w:r w:rsidR="009E0D21" w:rsidRPr="007B0E87">
        <w:rPr>
          <w:rFonts w:eastAsia="Calibri"/>
          <w:szCs w:val="24"/>
        </w:rPr>
        <w:tab/>
      </w:r>
      <w:r w:rsidR="009E0D21" w:rsidRPr="007B0E87">
        <w:rPr>
          <w:rFonts w:eastAsia="Calibri"/>
          <w:szCs w:val="24"/>
        </w:rPr>
        <w:tab/>
      </w:r>
      <w:r w:rsidR="009E0D21" w:rsidRPr="007B0E87">
        <w:rPr>
          <w:rFonts w:eastAsia="Calibri"/>
          <w:szCs w:val="24"/>
        </w:rPr>
        <w:tab/>
      </w:r>
      <w:r w:rsidR="009E0D21" w:rsidRPr="007B0E87">
        <w:rPr>
          <w:rFonts w:eastAsia="Calibri"/>
          <w:szCs w:val="24"/>
        </w:rPr>
        <w:tab/>
        <w:t xml:space="preserve">             </w:t>
      </w:r>
      <w:r>
        <w:rPr>
          <w:rFonts w:eastAsia="Calibri"/>
          <w:szCs w:val="24"/>
        </w:rPr>
        <w:tab/>
      </w:r>
      <w:r w:rsidR="009E0D21" w:rsidRPr="007B0E87">
        <w:rPr>
          <w:rFonts w:eastAsia="Calibri"/>
          <w:szCs w:val="24"/>
        </w:rPr>
        <w:t xml:space="preserve"> </w:t>
      </w:r>
      <w:r>
        <w:rPr>
          <w:rFonts w:eastAsia="Calibri"/>
          <w:szCs w:val="24"/>
        </w:rPr>
        <w:t>Loreta Masiliūnienė</w:t>
      </w:r>
    </w:p>
    <w:p w14:paraId="453BFB74" w14:textId="3FEBD385" w:rsidR="00213C34" w:rsidRPr="007B0E87" w:rsidRDefault="00D3636F" w:rsidP="00782220">
      <w:pPr>
        <w:ind w:left="4320" w:firstLine="720"/>
        <w:rPr>
          <w:szCs w:val="24"/>
        </w:rPr>
      </w:pPr>
      <w:r>
        <w:rPr>
          <w:rFonts w:eastAsia="Calibri"/>
          <w:szCs w:val="24"/>
        </w:rPr>
        <w:br w:type="page"/>
      </w:r>
      <w:r w:rsidR="00213C34" w:rsidRPr="007B0E87">
        <w:rPr>
          <w:szCs w:val="24"/>
        </w:rPr>
        <w:lastRenderedPageBreak/>
        <w:t xml:space="preserve">Panevėžio miesto savivaldybės tarybos </w:t>
      </w:r>
    </w:p>
    <w:p w14:paraId="453BFB75" w14:textId="4274C654" w:rsidR="00213C34" w:rsidRPr="007B0E87" w:rsidRDefault="007C4243" w:rsidP="00213C34">
      <w:pPr>
        <w:tabs>
          <w:tab w:val="left" w:pos="7371"/>
        </w:tabs>
        <w:ind w:firstLine="5245"/>
        <w:rPr>
          <w:szCs w:val="24"/>
        </w:rPr>
      </w:pPr>
      <w:r w:rsidRPr="007B0E87">
        <w:rPr>
          <w:szCs w:val="24"/>
        </w:rPr>
        <w:t xml:space="preserve">                                </w:t>
      </w:r>
      <w:r w:rsidR="00213C34" w:rsidRPr="007B0E87">
        <w:rPr>
          <w:szCs w:val="24"/>
        </w:rPr>
        <w:t xml:space="preserve">sprendimo Nr. </w:t>
      </w:r>
    </w:p>
    <w:p w14:paraId="453BFB76" w14:textId="59230BBA" w:rsidR="00213C34" w:rsidRPr="007B0E87" w:rsidRDefault="002C550F" w:rsidP="002C550F">
      <w:pPr>
        <w:tabs>
          <w:tab w:val="left" w:pos="4773"/>
        </w:tabs>
        <w:rPr>
          <w:szCs w:val="24"/>
        </w:rPr>
      </w:pPr>
      <w:r>
        <w:rPr>
          <w:szCs w:val="24"/>
        </w:rPr>
        <w:tab/>
      </w:r>
      <w:r>
        <w:rPr>
          <w:szCs w:val="24"/>
        </w:rPr>
        <w:tab/>
      </w:r>
      <w:r w:rsidR="00213C34" w:rsidRPr="007B0E87">
        <w:rPr>
          <w:szCs w:val="24"/>
        </w:rPr>
        <w:t>priedas</w:t>
      </w:r>
    </w:p>
    <w:p w14:paraId="453BFB77" w14:textId="77777777" w:rsidR="00213C34" w:rsidRPr="007B0E87" w:rsidRDefault="00213C34" w:rsidP="00213C34">
      <w:pPr>
        <w:tabs>
          <w:tab w:val="left" w:pos="4773"/>
        </w:tabs>
        <w:ind w:firstLine="5245"/>
        <w:rPr>
          <w:szCs w:val="24"/>
        </w:rPr>
      </w:pPr>
    </w:p>
    <w:p w14:paraId="453BFB78" w14:textId="77777777" w:rsidR="00213C34" w:rsidRPr="007B0E87" w:rsidRDefault="00213C34" w:rsidP="00213C34">
      <w:pPr>
        <w:tabs>
          <w:tab w:val="left" w:pos="4773"/>
        </w:tabs>
        <w:ind w:firstLine="5245"/>
        <w:jc w:val="both"/>
      </w:pPr>
    </w:p>
    <w:p w14:paraId="453BFB79" w14:textId="77777777" w:rsidR="00C73F7D" w:rsidRPr="007B0E87" w:rsidRDefault="00213C34" w:rsidP="00213C34">
      <w:pPr>
        <w:jc w:val="center"/>
        <w:rPr>
          <w:rFonts w:eastAsia="Calibri"/>
          <w:szCs w:val="24"/>
        </w:rPr>
      </w:pPr>
      <w:r w:rsidRPr="007B0E87">
        <w:rPr>
          <w:rFonts w:eastAsia="Calibri"/>
          <w:b/>
          <w:szCs w:val="24"/>
        </w:rPr>
        <w:t>PANEVĖŽIO MIESTO SAVIVALDYBĖS NUOSAVYBĖN PERIMAMO VALSTYBĖS TURTO SĄRAŠAS</w:t>
      </w:r>
    </w:p>
    <w:p w14:paraId="453BFB7A" w14:textId="77777777" w:rsidR="00C73F7D" w:rsidRPr="007B0E87" w:rsidRDefault="00C73F7D" w:rsidP="00134B47">
      <w:pPr>
        <w:rPr>
          <w:rFonts w:eastAsia="Calibri"/>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827"/>
        <w:gridCol w:w="1276"/>
        <w:gridCol w:w="1417"/>
        <w:gridCol w:w="1418"/>
        <w:gridCol w:w="1559"/>
      </w:tblGrid>
      <w:tr w:rsidR="007B0E87" w:rsidRPr="007B0E87" w14:paraId="453BFB86" w14:textId="77777777" w:rsidTr="0090089C">
        <w:trPr>
          <w:trHeight w:val="1501"/>
        </w:trPr>
        <w:tc>
          <w:tcPr>
            <w:tcW w:w="710" w:type="dxa"/>
          </w:tcPr>
          <w:p w14:paraId="453BFB7C" w14:textId="69FF2A34" w:rsidR="00A403A9" w:rsidRPr="007B0E87" w:rsidRDefault="00A403A9" w:rsidP="002664F3">
            <w:pPr>
              <w:jc w:val="center"/>
              <w:rPr>
                <w:b/>
                <w:bCs/>
              </w:rPr>
            </w:pPr>
            <w:r w:rsidRPr="007B0E87">
              <w:rPr>
                <w:b/>
                <w:bCs/>
              </w:rPr>
              <w:t>Eil. Nr.</w:t>
            </w:r>
          </w:p>
        </w:tc>
        <w:tc>
          <w:tcPr>
            <w:tcW w:w="3827" w:type="dxa"/>
          </w:tcPr>
          <w:p w14:paraId="453BFB7D" w14:textId="77777777" w:rsidR="00A403A9" w:rsidRPr="007B0E87" w:rsidRDefault="00A403A9" w:rsidP="00213C34">
            <w:pPr>
              <w:jc w:val="center"/>
              <w:rPr>
                <w:b/>
                <w:bCs/>
              </w:rPr>
            </w:pPr>
            <w:r w:rsidRPr="007B0E87">
              <w:rPr>
                <w:b/>
                <w:bCs/>
              </w:rPr>
              <w:t>Objekto pavadinimas ir adresas (vieta)</w:t>
            </w:r>
          </w:p>
        </w:tc>
        <w:tc>
          <w:tcPr>
            <w:tcW w:w="1276" w:type="dxa"/>
          </w:tcPr>
          <w:p w14:paraId="453BFB7E" w14:textId="715F1E43" w:rsidR="00A403A9" w:rsidRPr="007B0E87" w:rsidRDefault="00EF19E3" w:rsidP="00213C34">
            <w:pPr>
              <w:jc w:val="center"/>
              <w:rPr>
                <w:b/>
                <w:bCs/>
              </w:rPr>
            </w:pPr>
            <w:r w:rsidRPr="007B0E87">
              <w:rPr>
                <w:b/>
                <w:bCs/>
              </w:rPr>
              <w:t>Įsigijimo vertė (Eur)</w:t>
            </w:r>
          </w:p>
        </w:tc>
        <w:tc>
          <w:tcPr>
            <w:tcW w:w="1417" w:type="dxa"/>
          </w:tcPr>
          <w:p w14:paraId="453BFB7F" w14:textId="77777777" w:rsidR="00A403A9" w:rsidRPr="007B0E87" w:rsidRDefault="00A403A9" w:rsidP="00213C34">
            <w:pPr>
              <w:jc w:val="center"/>
              <w:rPr>
                <w:b/>
                <w:bCs/>
              </w:rPr>
            </w:pPr>
            <w:r w:rsidRPr="007B0E87">
              <w:rPr>
                <w:b/>
                <w:bCs/>
              </w:rPr>
              <w:t>Unikalus Nr.</w:t>
            </w:r>
          </w:p>
        </w:tc>
        <w:tc>
          <w:tcPr>
            <w:tcW w:w="1418" w:type="dxa"/>
          </w:tcPr>
          <w:p w14:paraId="453BFB82" w14:textId="0046558D" w:rsidR="00A403A9" w:rsidRPr="007B0E87" w:rsidRDefault="008419C2" w:rsidP="00781EEC">
            <w:pPr>
              <w:jc w:val="center"/>
              <w:rPr>
                <w:b/>
                <w:bCs/>
              </w:rPr>
            </w:pPr>
            <w:r w:rsidRPr="008419C2">
              <w:rPr>
                <w:b/>
                <w:bCs/>
              </w:rPr>
              <w:t>Ilgis (m) / ilgis (km)*</w:t>
            </w:r>
          </w:p>
        </w:tc>
        <w:tc>
          <w:tcPr>
            <w:tcW w:w="1559" w:type="dxa"/>
          </w:tcPr>
          <w:p w14:paraId="453BFB83" w14:textId="77777777" w:rsidR="00A403A9" w:rsidRPr="007B0E87" w:rsidRDefault="00A403A9" w:rsidP="00213C34">
            <w:pPr>
              <w:jc w:val="center"/>
              <w:rPr>
                <w:b/>
                <w:bCs/>
              </w:rPr>
            </w:pPr>
            <w:r w:rsidRPr="007B0E87">
              <w:rPr>
                <w:b/>
                <w:bCs/>
              </w:rPr>
              <w:t>Bylos</w:t>
            </w:r>
          </w:p>
          <w:p w14:paraId="453BFB84" w14:textId="77777777" w:rsidR="00A403A9" w:rsidRPr="007B0E87" w:rsidRDefault="00A403A9" w:rsidP="00213C34">
            <w:pPr>
              <w:jc w:val="center"/>
              <w:rPr>
                <w:b/>
                <w:bCs/>
              </w:rPr>
            </w:pPr>
            <w:r w:rsidRPr="007B0E87">
              <w:rPr>
                <w:b/>
                <w:bCs/>
              </w:rPr>
              <w:t>registro Nr.,</w:t>
            </w:r>
          </w:p>
          <w:p w14:paraId="453BFB85" w14:textId="77777777" w:rsidR="00A403A9" w:rsidRPr="007B0E87" w:rsidRDefault="00A403A9" w:rsidP="00213C34">
            <w:pPr>
              <w:jc w:val="center"/>
              <w:rPr>
                <w:b/>
                <w:bCs/>
              </w:rPr>
            </w:pPr>
            <w:r w:rsidRPr="007B0E87">
              <w:rPr>
                <w:b/>
                <w:bCs/>
              </w:rPr>
              <w:t>kadastrinių duomenų nustatymo data</w:t>
            </w:r>
          </w:p>
        </w:tc>
      </w:tr>
      <w:tr w:rsidR="003E0A5E" w:rsidRPr="007B0E87" w14:paraId="453BFB90" w14:textId="77777777" w:rsidTr="0090089C">
        <w:tc>
          <w:tcPr>
            <w:tcW w:w="710" w:type="dxa"/>
          </w:tcPr>
          <w:p w14:paraId="453BFB87" w14:textId="161ED4B5" w:rsidR="003E0A5E" w:rsidRPr="007B0E87" w:rsidRDefault="003E0A5E" w:rsidP="003E0A5E">
            <w:pPr>
              <w:pStyle w:val="Sraopastraipa"/>
              <w:numPr>
                <w:ilvl w:val="0"/>
                <w:numId w:val="25"/>
              </w:numPr>
              <w:jc w:val="center"/>
            </w:pPr>
          </w:p>
        </w:tc>
        <w:tc>
          <w:tcPr>
            <w:tcW w:w="3827" w:type="dxa"/>
          </w:tcPr>
          <w:p w14:paraId="2CF7FB38" w14:textId="77777777" w:rsidR="007747E0" w:rsidRDefault="00E60C17" w:rsidP="00D74B33">
            <w:r>
              <w:t>Lietaus nuotekų šalinimo tinklai prie Molainių g. 78, 80, 82, 84</w:t>
            </w:r>
          </w:p>
          <w:p w14:paraId="453BFB89" w14:textId="0A948E80" w:rsidR="00E60C17" w:rsidRPr="007B0E87" w:rsidRDefault="00E60C17" w:rsidP="00D74B33">
            <w:r>
              <w:t>(Panevėžio m., Molainių g.)</w:t>
            </w:r>
          </w:p>
        </w:tc>
        <w:tc>
          <w:tcPr>
            <w:tcW w:w="1276" w:type="dxa"/>
          </w:tcPr>
          <w:p w14:paraId="453BFB8A" w14:textId="2EF6AF15" w:rsidR="003E0A5E" w:rsidRPr="007B0E87" w:rsidRDefault="00E60C17" w:rsidP="003E0A5E">
            <w:pPr>
              <w:jc w:val="center"/>
            </w:pPr>
            <w:r>
              <w:t>22 000,00</w:t>
            </w:r>
          </w:p>
        </w:tc>
        <w:tc>
          <w:tcPr>
            <w:tcW w:w="1417" w:type="dxa"/>
          </w:tcPr>
          <w:p w14:paraId="453BFB8B" w14:textId="48EBD769" w:rsidR="003E0A5E" w:rsidRPr="007B0E87" w:rsidRDefault="00E60C17" w:rsidP="003E0A5E">
            <w:r>
              <w:t>4400-6948-1381</w:t>
            </w:r>
          </w:p>
        </w:tc>
        <w:tc>
          <w:tcPr>
            <w:tcW w:w="1418" w:type="dxa"/>
          </w:tcPr>
          <w:p w14:paraId="453BFB8C" w14:textId="51228D7B" w:rsidR="003E0A5E" w:rsidRPr="007B0E87" w:rsidRDefault="00E60C17" w:rsidP="003E0A5E">
            <w:pPr>
              <w:jc w:val="center"/>
            </w:pPr>
            <w:r>
              <w:t>489,15</w:t>
            </w:r>
          </w:p>
        </w:tc>
        <w:tc>
          <w:tcPr>
            <w:tcW w:w="1559" w:type="dxa"/>
          </w:tcPr>
          <w:p w14:paraId="0DE3F0DB" w14:textId="77777777" w:rsidR="00E60C17" w:rsidRPr="007B0E87" w:rsidRDefault="00E60C17" w:rsidP="00E60C17">
            <w:r w:rsidRPr="007B0E87">
              <w:t>Registro Nr.</w:t>
            </w:r>
          </w:p>
          <w:p w14:paraId="7C9BAA2B" w14:textId="455D97BE" w:rsidR="00E60C17" w:rsidRPr="007B0E87" w:rsidRDefault="00E60C17" w:rsidP="00E60C17">
            <w:r>
              <w:t>44/3991831</w:t>
            </w:r>
            <w:r w:rsidR="00AF4631">
              <w:t>,</w:t>
            </w:r>
          </w:p>
          <w:p w14:paraId="453BFB8F" w14:textId="72AE3E56" w:rsidR="003E0A5E" w:rsidRPr="007B0E87" w:rsidRDefault="00E60C17" w:rsidP="00E60C17">
            <w:r>
              <w:t>2026-06-17</w:t>
            </w:r>
          </w:p>
        </w:tc>
      </w:tr>
      <w:tr w:rsidR="00E60C17" w:rsidRPr="007B0E87" w14:paraId="131DDCE0" w14:textId="77777777" w:rsidTr="0090089C">
        <w:tc>
          <w:tcPr>
            <w:tcW w:w="710" w:type="dxa"/>
          </w:tcPr>
          <w:p w14:paraId="328A529E" w14:textId="77777777" w:rsidR="00E60C17" w:rsidRPr="007B0E87" w:rsidRDefault="00E60C17" w:rsidP="00E60C17">
            <w:pPr>
              <w:pStyle w:val="Sraopastraipa"/>
              <w:numPr>
                <w:ilvl w:val="0"/>
                <w:numId w:val="25"/>
              </w:numPr>
              <w:jc w:val="center"/>
            </w:pPr>
          </w:p>
        </w:tc>
        <w:tc>
          <w:tcPr>
            <w:tcW w:w="3827" w:type="dxa"/>
          </w:tcPr>
          <w:p w14:paraId="7F904C70" w14:textId="561328F9" w:rsidR="00E60C17" w:rsidRDefault="00E60C17" w:rsidP="00E60C17">
            <w:r>
              <w:t>Lietaus nuotekų šalinimo tinklai prie Molainių g. 86, 88, 90, 92, 94, 96, 98 (Panevėžio m., Molainių g.)</w:t>
            </w:r>
          </w:p>
        </w:tc>
        <w:tc>
          <w:tcPr>
            <w:tcW w:w="1276" w:type="dxa"/>
          </w:tcPr>
          <w:p w14:paraId="5DD16B1B" w14:textId="481CF427" w:rsidR="00E60C17" w:rsidRDefault="00E60C17" w:rsidP="00E60C17">
            <w:pPr>
              <w:jc w:val="center"/>
            </w:pPr>
            <w:r>
              <w:t>32 000,00</w:t>
            </w:r>
          </w:p>
        </w:tc>
        <w:tc>
          <w:tcPr>
            <w:tcW w:w="1417" w:type="dxa"/>
          </w:tcPr>
          <w:p w14:paraId="4606E5EA" w14:textId="3906EF3A" w:rsidR="00E60C17" w:rsidRDefault="00E60C17" w:rsidP="00E60C17">
            <w:r>
              <w:t>4400-6948-1370</w:t>
            </w:r>
          </w:p>
        </w:tc>
        <w:tc>
          <w:tcPr>
            <w:tcW w:w="1418" w:type="dxa"/>
          </w:tcPr>
          <w:p w14:paraId="11AF2C8F" w14:textId="2E543126" w:rsidR="00E60C17" w:rsidRDefault="00E60C17" w:rsidP="00E60C17">
            <w:pPr>
              <w:jc w:val="center"/>
            </w:pPr>
            <w:r>
              <w:t>818,01</w:t>
            </w:r>
          </w:p>
        </w:tc>
        <w:tc>
          <w:tcPr>
            <w:tcW w:w="1559" w:type="dxa"/>
          </w:tcPr>
          <w:p w14:paraId="00EB95E5" w14:textId="77777777" w:rsidR="00E60C17" w:rsidRPr="007B0E87" w:rsidRDefault="00E60C17" w:rsidP="00E60C17">
            <w:r w:rsidRPr="007B0E87">
              <w:t>Registro Nr.</w:t>
            </w:r>
          </w:p>
          <w:p w14:paraId="68E23134" w14:textId="3293253F" w:rsidR="00E60C17" w:rsidRPr="007B0E87" w:rsidRDefault="00E60C17" w:rsidP="00E60C17">
            <w:r>
              <w:t>44/3991830</w:t>
            </w:r>
            <w:r w:rsidR="00AF4631">
              <w:t>,</w:t>
            </w:r>
          </w:p>
          <w:p w14:paraId="084D28AB" w14:textId="1D969B62" w:rsidR="00E60C17" w:rsidRPr="007B0E87" w:rsidRDefault="00E60C17" w:rsidP="00E60C17">
            <w:r>
              <w:t>2026-06-15</w:t>
            </w:r>
          </w:p>
        </w:tc>
      </w:tr>
      <w:tr w:rsidR="00971D68" w:rsidRPr="007B0E87" w14:paraId="47887514" w14:textId="77777777" w:rsidTr="0090089C">
        <w:tc>
          <w:tcPr>
            <w:tcW w:w="710" w:type="dxa"/>
          </w:tcPr>
          <w:p w14:paraId="5580662B" w14:textId="77777777" w:rsidR="00971D68" w:rsidRPr="007B0E87" w:rsidRDefault="00971D68" w:rsidP="00971D68">
            <w:pPr>
              <w:pStyle w:val="Sraopastraipa"/>
              <w:numPr>
                <w:ilvl w:val="0"/>
                <w:numId w:val="25"/>
              </w:numPr>
              <w:jc w:val="center"/>
            </w:pPr>
          </w:p>
        </w:tc>
        <w:tc>
          <w:tcPr>
            <w:tcW w:w="3827" w:type="dxa"/>
          </w:tcPr>
          <w:p w14:paraId="3A30C282" w14:textId="77777777" w:rsidR="00971D68" w:rsidRDefault="00971D68" w:rsidP="00971D68">
            <w:r>
              <w:t>Lietaus nuotekų šalinimo tinklai</w:t>
            </w:r>
          </w:p>
          <w:p w14:paraId="39DC606E" w14:textId="171FB6CA" w:rsidR="00971D68" w:rsidRDefault="00971D68" w:rsidP="00971D68">
            <w:r>
              <w:t>(Panevėžio m., Ateities g.)</w:t>
            </w:r>
          </w:p>
        </w:tc>
        <w:tc>
          <w:tcPr>
            <w:tcW w:w="1276" w:type="dxa"/>
          </w:tcPr>
          <w:p w14:paraId="566C34FA" w14:textId="0D60289E" w:rsidR="00971D68" w:rsidRDefault="00971D68" w:rsidP="00971D68">
            <w:pPr>
              <w:jc w:val="center"/>
            </w:pPr>
            <w:r>
              <w:t>1 560,00</w:t>
            </w:r>
          </w:p>
        </w:tc>
        <w:tc>
          <w:tcPr>
            <w:tcW w:w="1417" w:type="dxa"/>
          </w:tcPr>
          <w:p w14:paraId="10392C92" w14:textId="15C54B59" w:rsidR="00971D68" w:rsidRDefault="00971D68" w:rsidP="00971D68">
            <w:r>
              <w:t>4400-6963-1280</w:t>
            </w:r>
          </w:p>
        </w:tc>
        <w:tc>
          <w:tcPr>
            <w:tcW w:w="1418" w:type="dxa"/>
          </w:tcPr>
          <w:p w14:paraId="7C6F9708" w14:textId="772CE14B" w:rsidR="00971D68" w:rsidRDefault="00971D68" w:rsidP="00971D68">
            <w:pPr>
              <w:jc w:val="center"/>
            </w:pPr>
            <w:r>
              <w:t>56,76</w:t>
            </w:r>
          </w:p>
        </w:tc>
        <w:tc>
          <w:tcPr>
            <w:tcW w:w="1559" w:type="dxa"/>
          </w:tcPr>
          <w:p w14:paraId="7CB75E35" w14:textId="77777777" w:rsidR="00971D68" w:rsidRPr="007B0E87" w:rsidRDefault="00971D68" w:rsidP="00971D68">
            <w:r w:rsidRPr="007B0E87">
              <w:t>Registro Nr.</w:t>
            </w:r>
          </w:p>
          <w:p w14:paraId="21A617FC" w14:textId="7E547F2F" w:rsidR="00971D68" w:rsidRPr="007B0E87" w:rsidRDefault="00971D68" w:rsidP="00971D68">
            <w:r>
              <w:t>44/</w:t>
            </w:r>
            <w:r w:rsidR="00AF4631">
              <w:t>4025125,</w:t>
            </w:r>
          </w:p>
          <w:p w14:paraId="6001FE5F" w14:textId="43FD146A" w:rsidR="00971D68" w:rsidRPr="007B0E87" w:rsidRDefault="00971D68" w:rsidP="00971D68">
            <w:r>
              <w:t>2026-07-01</w:t>
            </w:r>
          </w:p>
        </w:tc>
      </w:tr>
      <w:tr w:rsidR="00971D68" w:rsidRPr="007B0E87" w14:paraId="50A20AA5" w14:textId="77777777" w:rsidTr="0090089C">
        <w:tc>
          <w:tcPr>
            <w:tcW w:w="710" w:type="dxa"/>
          </w:tcPr>
          <w:p w14:paraId="5CF91F10" w14:textId="77777777" w:rsidR="00971D68" w:rsidRPr="007B0E87" w:rsidRDefault="00971D68" w:rsidP="00971D68">
            <w:pPr>
              <w:pStyle w:val="Sraopastraipa"/>
              <w:numPr>
                <w:ilvl w:val="0"/>
                <w:numId w:val="25"/>
              </w:numPr>
              <w:jc w:val="center"/>
            </w:pPr>
          </w:p>
        </w:tc>
        <w:tc>
          <w:tcPr>
            <w:tcW w:w="3827" w:type="dxa"/>
          </w:tcPr>
          <w:p w14:paraId="73AF5B16" w14:textId="77777777" w:rsidR="00971D68" w:rsidRDefault="00971D68" w:rsidP="00971D68">
            <w:r>
              <w:t>Lietaus nuotekų šalinimo tinklai</w:t>
            </w:r>
          </w:p>
          <w:p w14:paraId="5C298439" w14:textId="29464338" w:rsidR="00971D68" w:rsidRDefault="00971D68" w:rsidP="00971D68">
            <w:r>
              <w:t>(Panevėžio m., Ateities g.)</w:t>
            </w:r>
          </w:p>
        </w:tc>
        <w:tc>
          <w:tcPr>
            <w:tcW w:w="1276" w:type="dxa"/>
          </w:tcPr>
          <w:p w14:paraId="3FC26FA0" w14:textId="1204E1DF" w:rsidR="00971D68" w:rsidRDefault="00971D68" w:rsidP="00971D68">
            <w:pPr>
              <w:jc w:val="center"/>
            </w:pPr>
            <w:r>
              <w:t>6 460,00</w:t>
            </w:r>
          </w:p>
        </w:tc>
        <w:tc>
          <w:tcPr>
            <w:tcW w:w="1417" w:type="dxa"/>
          </w:tcPr>
          <w:p w14:paraId="21411CB3" w14:textId="03B39B7F" w:rsidR="00971D68" w:rsidRDefault="00971D68" w:rsidP="00971D68">
            <w:r>
              <w:t>4400-6963-1276</w:t>
            </w:r>
          </w:p>
        </w:tc>
        <w:tc>
          <w:tcPr>
            <w:tcW w:w="1418" w:type="dxa"/>
          </w:tcPr>
          <w:p w14:paraId="59F6D51E" w14:textId="3F584E96" w:rsidR="00971D68" w:rsidRDefault="00971D68" w:rsidP="00971D68">
            <w:pPr>
              <w:jc w:val="center"/>
            </w:pPr>
            <w:r>
              <w:t>200,96</w:t>
            </w:r>
          </w:p>
        </w:tc>
        <w:tc>
          <w:tcPr>
            <w:tcW w:w="1559" w:type="dxa"/>
          </w:tcPr>
          <w:p w14:paraId="4592744C" w14:textId="77777777" w:rsidR="00971D68" w:rsidRPr="007B0E87" w:rsidRDefault="00971D68" w:rsidP="00971D68">
            <w:r w:rsidRPr="007B0E87">
              <w:t>Registro Nr.</w:t>
            </w:r>
          </w:p>
          <w:p w14:paraId="1E845BE8" w14:textId="4657AB53" w:rsidR="00971D68" w:rsidRPr="007B0E87" w:rsidRDefault="00971D68" w:rsidP="00971D68">
            <w:r>
              <w:t>44/</w:t>
            </w:r>
            <w:r w:rsidR="00AF4631">
              <w:t>4025125,</w:t>
            </w:r>
          </w:p>
          <w:p w14:paraId="6D5AD4C9" w14:textId="56C69405" w:rsidR="00971D68" w:rsidRPr="007B0E87" w:rsidRDefault="00971D68" w:rsidP="00971D68">
            <w:r>
              <w:t>2026-07-01</w:t>
            </w:r>
          </w:p>
        </w:tc>
      </w:tr>
      <w:tr w:rsidR="00971D68" w:rsidRPr="007B0E87" w14:paraId="6F1926D1" w14:textId="77777777" w:rsidTr="0090089C">
        <w:tc>
          <w:tcPr>
            <w:tcW w:w="710" w:type="dxa"/>
          </w:tcPr>
          <w:p w14:paraId="0B6F424B" w14:textId="77777777" w:rsidR="00971D68" w:rsidRPr="007B0E87" w:rsidRDefault="00971D68" w:rsidP="00971D68">
            <w:pPr>
              <w:pStyle w:val="Sraopastraipa"/>
              <w:numPr>
                <w:ilvl w:val="0"/>
                <w:numId w:val="25"/>
              </w:numPr>
              <w:jc w:val="center"/>
            </w:pPr>
          </w:p>
        </w:tc>
        <w:tc>
          <w:tcPr>
            <w:tcW w:w="3827" w:type="dxa"/>
          </w:tcPr>
          <w:p w14:paraId="2C150CA9" w14:textId="77777777" w:rsidR="00971D68" w:rsidRDefault="00971D68" w:rsidP="00971D68">
            <w:r>
              <w:t>Lietaus nuotekų šalinimo tinklai</w:t>
            </w:r>
          </w:p>
          <w:p w14:paraId="464EEFE4" w14:textId="0A838728" w:rsidR="00971D68" w:rsidRDefault="00971D68" w:rsidP="00971D68">
            <w:r>
              <w:t>(Panevėžio m., Dariaus ir Girėno g.)</w:t>
            </w:r>
          </w:p>
        </w:tc>
        <w:tc>
          <w:tcPr>
            <w:tcW w:w="1276" w:type="dxa"/>
          </w:tcPr>
          <w:p w14:paraId="5D55E3F4" w14:textId="4993448A" w:rsidR="00971D68" w:rsidRDefault="00F45455" w:rsidP="00971D68">
            <w:pPr>
              <w:jc w:val="center"/>
            </w:pPr>
            <w:r>
              <w:t>21 600,00</w:t>
            </w:r>
          </w:p>
        </w:tc>
        <w:tc>
          <w:tcPr>
            <w:tcW w:w="1417" w:type="dxa"/>
          </w:tcPr>
          <w:p w14:paraId="4316F795" w14:textId="55E1EE87" w:rsidR="00971D68" w:rsidRDefault="00F45455" w:rsidP="00971D68">
            <w:r>
              <w:t>4400-6963-1214</w:t>
            </w:r>
          </w:p>
        </w:tc>
        <w:tc>
          <w:tcPr>
            <w:tcW w:w="1418" w:type="dxa"/>
          </w:tcPr>
          <w:p w14:paraId="6324F734" w14:textId="42B4D161" w:rsidR="00971D68" w:rsidRDefault="00F45455" w:rsidP="00971D68">
            <w:pPr>
              <w:jc w:val="center"/>
            </w:pPr>
            <w:r>
              <w:t>582,95</w:t>
            </w:r>
          </w:p>
        </w:tc>
        <w:tc>
          <w:tcPr>
            <w:tcW w:w="1559" w:type="dxa"/>
          </w:tcPr>
          <w:p w14:paraId="2ED4A8B8" w14:textId="77777777" w:rsidR="00971D68" w:rsidRPr="007B0E87" w:rsidRDefault="00971D68" w:rsidP="00971D68">
            <w:r w:rsidRPr="007B0E87">
              <w:t>Registro Nr.</w:t>
            </w:r>
          </w:p>
          <w:p w14:paraId="2F595A3C" w14:textId="5208B7D4" w:rsidR="00971D68" w:rsidRPr="007B0E87" w:rsidRDefault="00971D68" w:rsidP="00971D68">
            <w:r>
              <w:t>44/</w:t>
            </w:r>
            <w:r w:rsidR="00AF4631">
              <w:t>4025090,</w:t>
            </w:r>
          </w:p>
          <w:p w14:paraId="1C2C6B32" w14:textId="11E77CE7" w:rsidR="00971D68" w:rsidRPr="007B0E87" w:rsidRDefault="00971D68" w:rsidP="00971D68">
            <w:r>
              <w:t>2026-07-01</w:t>
            </w:r>
          </w:p>
        </w:tc>
      </w:tr>
      <w:tr w:rsidR="00F45455" w:rsidRPr="007B0E87" w14:paraId="68A123B1" w14:textId="77777777" w:rsidTr="0090089C">
        <w:tc>
          <w:tcPr>
            <w:tcW w:w="710" w:type="dxa"/>
          </w:tcPr>
          <w:p w14:paraId="240D9DEA" w14:textId="77777777" w:rsidR="00F45455" w:rsidRPr="007B0E87" w:rsidRDefault="00F45455" w:rsidP="00F45455">
            <w:pPr>
              <w:pStyle w:val="Sraopastraipa"/>
              <w:numPr>
                <w:ilvl w:val="0"/>
                <w:numId w:val="25"/>
              </w:numPr>
              <w:jc w:val="center"/>
            </w:pPr>
          </w:p>
        </w:tc>
        <w:tc>
          <w:tcPr>
            <w:tcW w:w="3827" w:type="dxa"/>
          </w:tcPr>
          <w:p w14:paraId="24B401A2" w14:textId="77777777" w:rsidR="00F45455" w:rsidRDefault="00F45455" w:rsidP="00F45455">
            <w:r>
              <w:t>Lietaus nuotekų šalinimo tinklai</w:t>
            </w:r>
          </w:p>
          <w:p w14:paraId="396FD008" w14:textId="28AF72D4" w:rsidR="00F45455" w:rsidRDefault="00F45455" w:rsidP="00F45455">
            <w:r>
              <w:t>(Panevėžio m., Dariaus ir Girėno g.)</w:t>
            </w:r>
          </w:p>
        </w:tc>
        <w:tc>
          <w:tcPr>
            <w:tcW w:w="1276" w:type="dxa"/>
          </w:tcPr>
          <w:p w14:paraId="118C9B53" w14:textId="4F7C871B" w:rsidR="00F45455" w:rsidRDefault="00F45455" w:rsidP="00F45455">
            <w:pPr>
              <w:jc w:val="center"/>
            </w:pPr>
            <w:r>
              <w:t>1 160,00</w:t>
            </w:r>
          </w:p>
        </w:tc>
        <w:tc>
          <w:tcPr>
            <w:tcW w:w="1417" w:type="dxa"/>
          </w:tcPr>
          <w:p w14:paraId="5A2F7F84" w14:textId="19D5C5F1" w:rsidR="00F45455" w:rsidRDefault="00F45455" w:rsidP="00F45455">
            <w:r>
              <w:t>4400-6963-1169</w:t>
            </w:r>
          </w:p>
        </w:tc>
        <w:tc>
          <w:tcPr>
            <w:tcW w:w="1418" w:type="dxa"/>
          </w:tcPr>
          <w:p w14:paraId="6B3BC5EA" w14:textId="3FC60004" w:rsidR="00F45455" w:rsidRDefault="00F45455" w:rsidP="00F45455">
            <w:pPr>
              <w:jc w:val="center"/>
            </w:pPr>
            <w:r>
              <w:t>41,11</w:t>
            </w:r>
          </w:p>
        </w:tc>
        <w:tc>
          <w:tcPr>
            <w:tcW w:w="1559" w:type="dxa"/>
          </w:tcPr>
          <w:p w14:paraId="179BFBB8" w14:textId="77777777" w:rsidR="00F45455" w:rsidRPr="007B0E87" w:rsidRDefault="00F45455" w:rsidP="00F45455">
            <w:r w:rsidRPr="007B0E87">
              <w:t>Registro Nr.</w:t>
            </w:r>
          </w:p>
          <w:p w14:paraId="56147AA3" w14:textId="5A1F4385" w:rsidR="00F45455" w:rsidRPr="007B0E87" w:rsidRDefault="00F45455" w:rsidP="00F45455">
            <w:r>
              <w:t>44/</w:t>
            </w:r>
            <w:r w:rsidR="00AF4631">
              <w:t>4025090,</w:t>
            </w:r>
          </w:p>
          <w:p w14:paraId="6F248F7A" w14:textId="6AB1B347" w:rsidR="00F45455" w:rsidRPr="007B0E87" w:rsidRDefault="00F45455" w:rsidP="00F45455">
            <w:r>
              <w:t>2026-07-01</w:t>
            </w:r>
          </w:p>
        </w:tc>
      </w:tr>
      <w:tr w:rsidR="00F45455" w:rsidRPr="007B0E87" w14:paraId="51544634" w14:textId="77777777" w:rsidTr="0090089C">
        <w:tc>
          <w:tcPr>
            <w:tcW w:w="710" w:type="dxa"/>
          </w:tcPr>
          <w:p w14:paraId="27273BE1" w14:textId="77777777" w:rsidR="00F45455" w:rsidRPr="007B0E87" w:rsidRDefault="00F45455" w:rsidP="00F45455">
            <w:pPr>
              <w:pStyle w:val="Sraopastraipa"/>
              <w:numPr>
                <w:ilvl w:val="0"/>
                <w:numId w:val="25"/>
              </w:numPr>
              <w:jc w:val="center"/>
            </w:pPr>
          </w:p>
        </w:tc>
        <w:tc>
          <w:tcPr>
            <w:tcW w:w="3827" w:type="dxa"/>
          </w:tcPr>
          <w:p w14:paraId="6A6C37AF" w14:textId="77777777" w:rsidR="00F45455" w:rsidRDefault="00F45455" w:rsidP="00F45455">
            <w:r>
              <w:t>Lietaus nuotekų šalinimo tinklai</w:t>
            </w:r>
          </w:p>
          <w:p w14:paraId="2730E6CE" w14:textId="54A1262A" w:rsidR="00F45455" w:rsidRDefault="00F45455" w:rsidP="00F45455">
            <w:r>
              <w:t>(Panevėžio m., Dariaus ir Girėno g.)</w:t>
            </w:r>
          </w:p>
        </w:tc>
        <w:tc>
          <w:tcPr>
            <w:tcW w:w="1276" w:type="dxa"/>
          </w:tcPr>
          <w:p w14:paraId="1A132BEE" w14:textId="017BFA53" w:rsidR="00F45455" w:rsidRDefault="0016199C" w:rsidP="00F45455">
            <w:pPr>
              <w:jc w:val="center"/>
            </w:pPr>
            <w:r>
              <w:t>7 560,00</w:t>
            </w:r>
          </w:p>
        </w:tc>
        <w:tc>
          <w:tcPr>
            <w:tcW w:w="1417" w:type="dxa"/>
          </w:tcPr>
          <w:p w14:paraId="6C88FAB0" w14:textId="57467403" w:rsidR="00F45455" w:rsidRDefault="0016199C" w:rsidP="00F45455">
            <w:r>
              <w:t>4400-6963-1190</w:t>
            </w:r>
          </w:p>
        </w:tc>
        <w:tc>
          <w:tcPr>
            <w:tcW w:w="1418" w:type="dxa"/>
          </w:tcPr>
          <w:p w14:paraId="5E0618BD" w14:textId="7A448CBD" w:rsidR="00F45455" w:rsidRDefault="0016199C" w:rsidP="00F45455">
            <w:pPr>
              <w:jc w:val="center"/>
            </w:pPr>
            <w:r>
              <w:t>236,93</w:t>
            </w:r>
          </w:p>
        </w:tc>
        <w:tc>
          <w:tcPr>
            <w:tcW w:w="1559" w:type="dxa"/>
          </w:tcPr>
          <w:p w14:paraId="07CDE36C" w14:textId="77777777" w:rsidR="00F45455" w:rsidRPr="007B0E87" w:rsidRDefault="00F45455" w:rsidP="00F45455">
            <w:r w:rsidRPr="007B0E87">
              <w:t>Registro Nr.</w:t>
            </w:r>
          </w:p>
          <w:p w14:paraId="009A610F" w14:textId="2032E2BF" w:rsidR="00F45455" w:rsidRPr="007B0E87" w:rsidRDefault="00F45455" w:rsidP="00F45455">
            <w:r>
              <w:t>44/</w:t>
            </w:r>
            <w:r w:rsidR="00AF4631">
              <w:t>4025090,</w:t>
            </w:r>
          </w:p>
          <w:p w14:paraId="2AEFEC98" w14:textId="3D8A201E" w:rsidR="00F45455" w:rsidRPr="007B0E87" w:rsidRDefault="00F45455" w:rsidP="00F45455">
            <w:r>
              <w:t>2026-07-01</w:t>
            </w:r>
          </w:p>
        </w:tc>
      </w:tr>
      <w:tr w:rsidR="0016199C" w:rsidRPr="007B0E87" w14:paraId="22BB5023" w14:textId="77777777" w:rsidTr="0090089C">
        <w:tc>
          <w:tcPr>
            <w:tcW w:w="710" w:type="dxa"/>
          </w:tcPr>
          <w:p w14:paraId="0F666B18" w14:textId="77777777" w:rsidR="0016199C" w:rsidRPr="007B0E87" w:rsidRDefault="0016199C" w:rsidP="0016199C">
            <w:pPr>
              <w:pStyle w:val="Sraopastraipa"/>
              <w:numPr>
                <w:ilvl w:val="0"/>
                <w:numId w:val="25"/>
              </w:numPr>
              <w:jc w:val="center"/>
            </w:pPr>
          </w:p>
        </w:tc>
        <w:tc>
          <w:tcPr>
            <w:tcW w:w="3827" w:type="dxa"/>
          </w:tcPr>
          <w:p w14:paraId="187D6864" w14:textId="77777777" w:rsidR="0016199C" w:rsidRDefault="0016199C" w:rsidP="0016199C">
            <w:r>
              <w:t>Lietaus nuotekų šalinimo tinklai</w:t>
            </w:r>
          </w:p>
          <w:p w14:paraId="67272A85" w14:textId="1E1A7F73" w:rsidR="0016199C" w:rsidRDefault="0016199C" w:rsidP="0016199C">
            <w:r>
              <w:t>(Panevėžio m., Dariaus ir Girėno g.)</w:t>
            </w:r>
          </w:p>
        </w:tc>
        <w:tc>
          <w:tcPr>
            <w:tcW w:w="1276" w:type="dxa"/>
          </w:tcPr>
          <w:p w14:paraId="64970FFF" w14:textId="330BD316" w:rsidR="0016199C" w:rsidRDefault="0016199C" w:rsidP="0016199C">
            <w:pPr>
              <w:jc w:val="center"/>
            </w:pPr>
            <w:r>
              <w:t>5 900,00</w:t>
            </w:r>
          </w:p>
        </w:tc>
        <w:tc>
          <w:tcPr>
            <w:tcW w:w="1417" w:type="dxa"/>
          </w:tcPr>
          <w:p w14:paraId="124DA81E" w14:textId="73826D88" w:rsidR="0016199C" w:rsidRDefault="0016199C" w:rsidP="0016199C">
            <w:r>
              <w:t>4400-6963-1236</w:t>
            </w:r>
          </w:p>
        </w:tc>
        <w:tc>
          <w:tcPr>
            <w:tcW w:w="1418" w:type="dxa"/>
          </w:tcPr>
          <w:p w14:paraId="483751C0" w14:textId="1E87152F" w:rsidR="0016199C" w:rsidRDefault="0016199C" w:rsidP="0016199C">
            <w:pPr>
              <w:jc w:val="center"/>
            </w:pPr>
            <w:r>
              <w:t>166,28</w:t>
            </w:r>
          </w:p>
        </w:tc>
        <w:tc>
          <w:tcPr>
            <w:tcW w:w="1559" w:type="dxa"/>
          </w:tcPr>
          <w:p w14:paraId="3FE8DC32" w14:textId="77777777" w:rsidR="0016199C" w:rsidRPr="007B0E87" w:rsidRDefault="0016199C" w:rsidP="0016199C">
            <w:r w:rsidRPr="007B0E87">
              <w:t>Registro Nr.</w:t>
            </w:r>
          </w:p>
          <w:p w14:paraId="63545084" w14:textId="7B78E46A" w:rsidR="0016199C" w:rsidRPr="007B0E87" w:rsidRDefault="0016199C" w:rsidP="0016199C">
            <w:r>
              <w:t>44/</w:t>
            </w:r>
            <w:r w:rsidR="00AF4631">
              <w:t>4025090,</w:t>
            </w:r>
          </w:p>
          <w:p w14:paraId="0D481E33" w14:textId="34A1B670" w:rsidR="0016199C" w:rsidRPr="007B0E87" w:rsidRDefault="0016199C" w:rsidP="0016199C">
            <w:r>
              <w:t>2026-07-01</w:t>
            </w:r>
          </w:p>
        </w:tc>
      </w:tr>
      <w:tr w:rsidR="0016199C" w:rsidRPr="007B0E87" w14:paraId="46AA7A53" w14:textId="77777777" w:rsidTr="0090089C">
        <w:tc>
          <w:tcPr>
            <w:tcW w:w="710" w:type="dxa"/>
          </w:tcPr>
          <w:p w14:paraId="19C009E2" w14:textId="77777777" w:rsidR="0016199C" w:rsidRPr="007B0E87" w:rsidRDefault="0016199C" w:rsidP="0016199C">
            <w:pPr>
              <w:pStyle w:val="Sraopastraipa"/>
              <w:numPr>
                <w:ilvl w:val="0"/>
                <w:numId w:val="25"/>
              </w:numPr>
              <w:jc w:val="center"/>
            </w:pPr>
          </w:p>
        </w:tc>
        <w:tc>
          <w:tcPr>
            <w:tcW w:w="3827" w:type="dxa"/>
          </w:tcPr>
          <w:p w14:paraId="6DAF589E" w14:textId="77777777" w:rsidR="0016199C" w:rsidRDefault="0016199C" w:rsidP="0016199C">
            <w:r>
              <w:t>Lietaus nuotekų šalinimo tinklai</w:t>
            </w:r>
          </w:p>
          <w:p w14:paraId="7747D620" w14:textId="7AE78B86" w:rsidR="0016199C" w:rsidRDefault="0016199C" w:rsidP="0016199C">
            <w:r>
              <w:t>(Panevėžio m., Dariaus ir Girėno g.)</w:t>
            </w:r>
          </w:p>
        </w:tc>
        <w:tc>
          <w:tcPr>
            <w:tcW w:w="1276" w:type="dxa"/>
          </w:tcPr>
          <w:p w14:paraId="19EE7E37" w14:textId="5DE6F75B" w:rsidR="0016199C" w:rsidRDefault="0016199C" w:rsidP="0016199C">
            <w:pPr>
              <w:jc w:val="center"/>
            </w:pPr>
            <w:r>
              <w:t>1 760,00</w:t>
            </w:r>
          </w:p>
        </w:tc>
        <w:tc>
          <w:tcPr>
            <w:tcW w:w="1417" w:type="dxa"/>
          </w:tcPr>
          <w:p w14:paraId="6D6CCFBB" w14:textId="3FF9EEC8" w:rsidR="0016199C" w:rsidRDefault="0016199C" w:rsidP="0016199C">
            <w:r>
              <w:t>4400-6963-1225</w:t>
            </w:r>
          </w:p>
        </w:tc>
        <w:tc>
          <w:tcPr>
            <w:tcW w:w="1418" w:type="dxa"/>
          </w:tcPr>
          <w:p w14:paraId="026A2B47" w14:textId="60AA09FD" w:rsidR="0016199C" w:rsidRDefault="0016199C" w:rsidP="0016199C">
            <w:pPr>
              <w:jc w:val="center"/>
            </w:pPr>
            <w:r>
              <w:t>52,85</w:t>
            </w:r>
          </w:p>
        </w:tc>
        <w:tc>
          <w:tcPr>
            <w:tcW w:w="1559" w:type="dxa"/>
          </w:tcPr>
          <w:p w14:paraId="7EBE185C" w14:textId="77777777" w:rsidR="0016199C" w:rsidRPr="007B0E87" w:rsidRDefault="0016199C" w:rsidP="0016199C">
            <w:r w:rsidRPr="007B0E87">
              <w:t>Registro Nr.</w:t>
            </w:r>
          </w:p>
          <w:p w14:paraId="5DB96CCB" w14:textId="1FB00E55" w:rsidR="0016199C" w:rsidRPr="007B0E87" w:rsidRDefault="0016199C" w:rsidP="0016199C">
            <w:r>
              <w:t>44/</w:t>
            </w:r>
            <w:r w:rsidR="00AF4631">
              <w:t>402</w:t>
            </w:r>
            <w:r w:rsidR="009473EE">
              <w:t>5</w:t>
            </w:r>
            <w:r w:rsidR="00AF4631">
              <w:t>090,</w:t>
            </w:r>
          </w:p>
          <w:p w14:paraId="3E0AFD76" w14:textId="2D8F8CD3" w:rsidR="0016199C" w:rsidRPr="007B0E87" w:rsidRDefault="0016199C" w:rsidP="0016199C">
            <w:r>
              <w:t>2026-07-01</w:t>
            </w:r>
          </w:p>
        </w:tc>
      </w:tr>
      <w:tr w:rsidR="0016199C" w:rsidRPr="007B0E87" w14:paraId="7EBC9EA4" w14:textId="77777777" w:rsidTr="0090089C">
        <w:tc>
          <w:tcPr>
            <w:tcW w:w="710" w:type="dxa"/>
          </w:tcPr>
          <w:p w14:paraId="686F79D4" w14:textId="77777777" w:rsidR="0016199C" w:rsidRPr="007B0E87" w:rsidRDefault="0016199C" w:rsidP="0016199C">
            <w:pPr>
              <w:pStyle w:val="Sraopastraipa"/>
              <w:numPr>
                <w:ilvl w:val="0"/>
                <w:numId w:val="25"/>
              </w:numPr>
              <w:jc w:val="center"/>
            </w:pPr>
          </w:p>
        </w:tc>
        <w:tc>
          <w:tcPr>
            <w:tcW w:w="3827" w:type="dxa"/>
          </w:tcPr>
          <w:p w14:paraId="194327A1" w14:textId="77777777" w:rsidR="0016199C" w:rsidRDefault="0016199C" w:rsidP="0016199C">
            <w:r>
              <w:t>Lietaus nuotekų šalinimo tinklai</w:t>
            </w:r>
          </w:p>
          <w:p w14:paraId="17A1998D" w14:textId="45FC847F" w:rsidR="0016199C" w:rsidRDefault="0016199C" w:rsidP="0016199C">
            <w:r>
              <w:t>(Panevėžio m., Klaipėdos g.)</w:t>
            </w:r>
          </w:p>
        </w:tc>
        <w:tc>
          <w:tcPr>
            <w:tcW w:w="1276" w:type="dxa"/>
          </w:tcPr>
          <w:p w14:paraId="2D8C8067" w14:textId="5D4DD524" w:rsidR="0016199C" w:rsidRDefault="0016199C" w:rsidP="0016199C">
            <w:pPr>
              <w:jc w:val="center"/>
            </w:pPr>
            <w:r>
              <w:t>4 520,00</w:t>
            </w:r>
          </w:p>
        </w:tc>
        <w:tc>
          <w:tcPr>
            <w:tcW w:w="1417" w:type="dxa"/>
          </w:tcPr>
          <w:p w14:paraId="0226C284" w14:textId="6F497090" w:rsidR="0016199C" w:rsidRDefault="0016199C" w:rsidP="0016199C">
            <w:r>
              <w:t>4400-6963-1247</w:t>
            </w:r>
          </w:p>
        </w:tc>
        <w:tc>
          <w:tcPr>
            <w:tcW w:w="1418" w:type="dxa"/>
          </w:tcPr>
          <w:p w14:paraId="2401064A" w14:textId="72E02483" w:rsidR="0016199C" w:rsidRDefault="0016199C" w:rsidP="0016199C">
            <w:pPr>
              <w:jc w:val="center"/>
            </w:pPr>
            <w:r>
              <w:t>84,03</w:t>
            </w:r>
          </w:p>
        </w:tc>
        <w:tc>
          <w:tcPr>
            <w:tcW w:w="1559" w:type="dxa"/>
          </w:tcPr>
          <w:p w14:paraId="734075B1" w14:textId="77777777" w:rsidR="0016199C" w:rsidRPr="007B0E87" w:rsidRDefault="0016199C" w:rsidP="0016199C">
            <w:r w:rsidRPr="007B0E87">
              <w:t>Registro Nr.</w:t>
            </w:r>
          </w:p>
          <w:p w14:paraId="0AEFF97F" w14:textId="4FA8900E" w:rsidR="0016199C" w:rsidRPr="007B0E87" w:rsidRDefault="0016199C" w:rsidP="0016199C">
            <w:r>
              <w:t>44/</w:t>
            </w:r>
            <w:r w:rsidR="00AF4631">
              <w:t>4025114,</w:t>
            </w:r>
          </w:p>
          <w:p w14:paraId="565B1189" w14:textId="334329B8" w:rsidR="0016199C" w:rsidRPr="007B0E87" w:rsidRDefault="0016199C" w:rsidP="0016199C">
            <w:r>
              <w:t>2026-07-01</w:t>
            </w:r>
          </w:p>
        </w:tc>
      </w:tr>
      <w:tr w:rsidR="0016199C" w:rsidRPr="007B0E87" w14:paraId="52D38AC5" w14:textId="77777777" w:rsidTr="0090089C">
        <w:tc>
          <w:tcPr>
            <w:tcW w:w="710" w:type="dxa"/>
          </w:tcPr>
          <w:p w14:paraId="062F45E4" w14:textId="77777777" w:rsidR="0016199C" w:rsidRPr="007B0E87" w:rsidRDefault="0016199C" w:rsidP="0016199C">
            <w:pPr>
              <w:pStyle w:val="Sraopastraipa"/>
              <w:numPr>
                <w:ilvl w:val="0"/>
                <w:numId w:val="25"/>
              </w:numPr>
              <w:jc w:val="center"/>
            </w:pPr>
          </w:p>
        </w:tc>
        <w:tc>
          <w:tcPr>
            <w:tcW w:w="3827" w:type="dxa"/>
          </w:tcPr>
          <w:p w14:paraId="3DE8819A" w14:textId="77777777" w:rsidR="0016199C" w:rsidRDefault="0016199C" w:rsidP="0016199C">
            <w:r>
              <w:t>Lietaus nuotekų šalinimo tinklai</w:t>
            </w:r>
          </w:p>
          <w:p w14:paraId="5E98F945" w14:textId="1BC0B6EE" w:rsidR="0016199C" w:rsidRDefault="0016199C" w:rsidP="0016199C">
            <w:r>
              <w:t>(Panevėžio m., Klaipėdos g.)</w:t>
            </w:r>
          </w:p>
        </w:tc>
        <w:tc>
          <w:tcPr>
            <w:tcW w:w="1276" w:type="dxa"/>
          </w:tcPr>
          <w:p w14:paraId="2D9FA3CF" w14:textId="5D7C7402" w:rsidR="0016199C" w:rsidRDefault="0016199C" w:rsidP="0016199C">
            <w:pPr>
              <w:jc w:val="center"/>
            </w:pPr>
            <w:r>
              <w:t>17 300,00</w:t>
            </w:r>
          </w:p>
        </w:tc>
        <w:tc>
          <w:tcPr>
            <w:tcW w:w="1417" w:type="dxa"/>
          </w:tcPr>
          <w:p w14:paraId="605C0A93" w14:textId="07F0A152" w:rsidR="0016199C" w:rsidRDefault="0016199C" w:rsidP="0016199C">
            <w:r>
              <w:t>4400-6974-8630</w:t>
            </w:r>
          </w:p>
        </w:tc>
        <w:tc>
          <w:tcPr>
            <w:tcW w:w="1418" w:type="dxa"/>
          </w:tcPr>
          <w:p w14:paraId="460E8317" w14:textId="5B29B2CA" w:rsidR="0016199C" w:rsidRDefault="0016199C" w:rsidP="0016199C">
            <w:pPr>
              <w:jc w:val="center"/>
            </w:pPr>
            <w:r>
              <w:t>422,30</w:t>
            </w:r>
          </w:p>
        </w:tc>
        <w:tc>
          <w:tcPr>
            <w:tcW w:w="1559" w:type="dxa"/>
          </w:tcPr>
          <w:p w14:paraId="2D4C77DB" w14:textId="77777777" w:rsidR="0016199C" w:rsidRPr="007B0E87" w:rsidRDefault="0016199C" w:rsidP="0016199C">
            <w:r w:rsidRPr="007B0E87">
              <w:t>Registro Nr.</w:t>
            </w:r>
          </w:p>
          <w:p w14:paraId="699ED204" w14:textId="7CC0C198" w:rsidR="0016199C" w:rsidRPr="007B0E87" w:rsidRDefault="0016199C" w:rsidP="0016199C">
            <w:r>
              <w:t>44/</w:t>
            </w:r>
            <w:r w:rsidR="00AF4631">
              <w:t>4034746,</w:t>
            </w:r>
          </w:p>
          <w:p w14:paraId="35C7F374" w14:textId="0CEBCBE8" w:rsidR="0016199C" w:rsidRPr="007B0E87" w:rsidRDefault="0016199C" w:rsidP="0016199C">
            <w:r>
              <w:t>2026-07-01</w:t>
            </w:r>
          </w:p>
        </w:tc>
      </w:tr>
      <w:tr w:rsidR="006911DA" w:rsidRPr="007B0E87" w14:paraId="59A13B5A" w14:textId="77777777" w:rsidTr="0090089C">
        <w:tc>
          <w:tcPr>
            <w:tcW w:w="710" w:type="dxa"/>
          </w:tcPr>
          <w:p w14:paraId="199960BE" w14:textId="77777777" w:rsidR="006911DA" w:rsidRPr="007B0E87" w:rsidRDefault="006911DA" w:rsidP="006911DA">
            <w:pPr>
              <w:pStyle w:val="Sraopastraipa"/>
              <w:numPr>
                <w:ilvl w:val="0"/>
                <w:numId w:val="25"/>
              </w:numPr>
              <w:jc w:val="center"/>
            </w:pPr>
          </w:p>
        </w:tc>
        <w:tc>
          <w:tcPr>
            <w:tcW w:w="3827" w:type="dxa"/>
          </w:tcPr>
          <w:p w14:paraId="33CC8CBF" w14:textId="77777777" w:rsidR="006911DA" w:rsidRDefault="006911DA" w:rsidP="006911DA">
            <w:r>
              <w:t>Kurorto gatvė</w:t>
            </w:r>
          </w:p>
          <w:p w14:paraId="2C211B09" w14:textId="1E4C3783" w:rsidR="006911DA" w:rsidRDefault="006911DA" w:rsidP="006911DA">
            <w:r>
              <w:t>(Panevėžio m., Kurorto g.)</w:t>
            </w:r>
          </w:p>
        </w:tc>
        <w:tc>
          <w:tcPr>
            <w:tcW w:w="1276" w:type="dxa"/>
          </w:tcPr>
          <w:p w14:paraId="0D170316" w14:textId="3C2AE0BC" w:rsidR="006911DA" w:rsidRDefault="00D32EC8" w:rsidP="006911DA">
            <w:pPr>
              <w:jc w:val="center"/>
            </w:pPr>
            <w:r>
              <w:t>4 770,00</w:t>
            </w:r>
          </w:p>
        </w:tc>
        <w:tc>
          <w:tcPr>
            <w:tcW w:w="1417" w:type="dxa"/>
          </w:tcPr>
          <w:p w14:paraId="46DE1C2A" w14:textId="761D1C82" w:rsidR="006911DA" w:rsidRDefault="006911DA" w:rsidP="006911DA">
            <w:r>
              <w:t>4400-6962-9283</w:t>
            </w:r>
          </w:p>
        </w:tc>
        <w:tc>
          <w:tcPr>
            <w:tcW w:w="1418" w:type="dxa"/>
          </w:tcPr>
          <w:p w14:paraId="51EB4170" w14:textId="556B4487" w:rsidR="006911DA" w:rsidRDefault="006911DA" w:rsidP="006911DA">
            <w:pPr>
              <w:jc w:val="center"/>
            </w:pPr>
            <w:r>
              <w:t>0,149*</w:t>
            </w:r>
          </w:p>
        </w:tc>
        <w:tc>
          <w:tcPr>
            <w:tcW w:w="1559" w:type="dxa"/>
          </w:tcPr>
          <w:p w14:paraId="3C5A39F6" w14:textId="77777777" w:rsidR="006911DA" w:rsidRPr="007B0E87" w:rsidRDefault="006911DA" w:rsidP="006911DA">
            <w:r w:rsidRPr="007B0E87">
              <w:t>Registro Nr.</w:t>
            </w:r>
          </w:p>
          <w:p w14:paraId="6C6E58A6" w14:textId="402296B0" w:rsidR="006911DA" w:rsidRPr="007B0E87" w:rsidRDefault="006911DA" w:rsidP="006911DA">
            <w:r>
              <w:t>44/4024368</w:t>
            </w:r>
            <w:r w:rsidR="009473EE">
              <w:t>,</w:t>
            </w:r>
          </w:p>
          <w:p w14:paraId="493A38C8" w14:textId="0747D766" w:rsidR="006911DA" w:rsidRPr="007B0E87" w:rsidRDefault="006911DA" w:rsidP="006911DA">
            <w:r>
              <w:t>2026-06-19</w:t>
            </w:r>
          </w:p>
        </w:tc>
      </w:tr>
      <w:tr w:rsidR="006911DA" w:rsidRPr="007B0E87" w14:paraId="3055A012" w14:textId="77777777" w:rsidTr="0090089C">
        <w:tc>
          <w:tcPr>
            <w:tcW w:w="710" w:type="dxa"/>
          </w:tcPr>
          <w:p w14:paraId="7F8FB677" w14:textId="77777777" w:rsidR="006911DA" w:rsidRPr="007B0E87" w:rsidRDefault="006911DA" w:rsidP="006911DA">
            <w:pPr>
              <w:pStyle w:val="Sraopastraipa"/>
              <w:numPr>
                <w:ilvl w:val="0"/>
                <w:numId w:val="25"/>
              </w:numPr>
              <w:jc w:val="center"/>
            </w:pPr>
          </w:p>
        </w:tc>
        <w:tc>
          <w:tcPr>
            <w:tcW w:w="3827" w:type="dxa"/>
          </w:tcPr>
          <w:p w14:paraId="4DF18E23" w14:textId="77777777" w:rsidR="006911DA" w:rsidRDefault="006911DA" w:rsidP="006911DA">
            <w:r>
              <w:t>Kurorto gatvė</w:t>
            </w:r>
          </w:p>
          <w:p w14:paraId="4757E891" w14:textId="46E6AC88" w:rsidR="006911DA" w:rsidRDefault="006911DA" w:rsidP="006911DA">
            <w:r>
              <w:t>(Panevėžio m., Kurorto g.)</w:t>
            </w:r>
          </w:p>
        </w:tc>
        <w:tc>
          <w:tcPr>
            <w:tcW w:w="1276" w:type="dxa"/>
          </w:tcPr>
          <w:p w14:paraId="1281EDE7" w14:textId="3E13FE5B" w:rsidR="006911DA" w:rsidRDefault="006911DA" w:rsidP="006911DA">
            <w:pPr>
              <w:jc w:val="center"/>
            </w:pPr>
            <w:r>
              <w:t>29 300,00</w:t>
            </w:r>
          </w:p>
        </w:tc>
        <w:tc>
          <w:tcPr>
            <w:tcW w:w="1417" w:type="dxa"/>
          </w:tcPr>
          <w:p w14:paraId="1D9067A0" w14:textId="6CE0278B" w:rsidR="006911DA" w:rsidRDefault="006911DA" w:rsidP="006911DA">
            <w:r>
              <w:t>4400-6962-9329</w:t>
            </w:r>
          </w:p>
        </w:tc>
        <w:tc>
          <w:tcPr>
            <w:tcW w:w="1418" w:type="dxa"/>
          </w:tcPr>
          <w:p w14:paraId="47E41B26" w14:textId="67701EA0" w:rsidR="006911DA" w:rsidRDefault="006911DA" w:rsidP="006911DA">
            <w:pPr>
              <w:jc w:val="center"/>
            </w:pPr>
            <w:r>
              <w:t>0,123*</w:t>
            </w:r>
          </w:p>
        </w:tc>
        <w:tc>
          <w:tcPr>
            <w:tcW w:w="1559" w:type="dxa"/>
          </w:tcPr>
          <w:p w14:paraId="120212E9" w14:textId="77777777" w:rsidR="006911DA" w:rsidRPr="007B0E87" w:rsidRDefault="006911DA" w:rsidP="006911DA">
            <w:r w:rsidRPr="007B0E87">
              <w:t>Registro Nr.</w:t>
            </w:r>
          </w:p>
          <w:p w14:paraId="749C396D" w14:textId="09FBC68B" w:rsidR="006911DA" w:rsidRPr="007B0E87" w:rsidRDefault="006911DA" w:rsidP="006911DA">
            <w:r>
              <w:t>44/40</w:t>
            </w:r>
            <w:r w:rsidR="00D32EC8">
              <w:t>24377</w:t>
            </w:r>
            <w:r w:rsidR="009473EE">
              <w:t>,</w:t>
            </w:r>
          </w:p>
          <w:p w14:paraId="14F25939" w14:textId="28540110" w:rsidR="006911DA" w:rsidRPr="007B0E87" w:rsidRDefault="006911DA" w:rsidP="006911DA">
            <w:r>
              <w:t>2026-06-19</w:t>
            </w:r>
          </w:p>
        </w:tc>
      </w:tr>
      <w:tr w:rsidR="006C3683" w:rsidRPr="007B0E87" w14:paraId="2885D03C" w14:textId="77777777" w:rsidTr="0090089C">
        <w:tc>
          <w:tcPr>
            <w:tcW w:w="710" w:type="dxa"/>
          </w:tcPr>
          <w:p w14:paraId="269EA0BF" w14:textId="77777777" w:rsidR="006C3683" w:rsidRPr="007B0E87" w:rsidRDefault="006C3683" w:rsidP="006C3683">
            <w:pPr>
              <w:pStyle w:val="Sraopastraipa"/>
              <w:numPr>
                <w:ilvl w:val="0"/>
                <w:numId w:val="25"/>
              </w:numPr>
              <w:jc w:val="center"/>
            </w:pPr>
          </w:p>
        </w:tc>
        <w:tc>
          <w:tcPr>
            <w:tcW w:w="3827" w:type="dxa"/>
          </w:tcPr>
          <w:p w14:paraId="3C1D3CDB" w14:textId="77777777" w:rsidR="006C3683" w:rsidRDefault="006C3683" w:rsidP="006C3683">
            <w:r>
              <w:t>Kurorto gatvė</w:t>
            </w:r>
          </w:p>
          <w:p w14:paraId="2E898E36" w14:textId="48B46916" w:rsidR="006C3683" w:rsidRDefault="006C3683" w:rsidP="006C3683">
            <w:r>
              <w:t>(Panevėžio m., Kurorto g.)</w:t>
            </w:r>
          </w:p>
        </w:tc>
        <w:tc>
          <w:tcPr>
            <w:tcW w:w="1276" w:type="dxa"/>
          </w:tcPr>
          <w:p w14:paraId="6E218AC0" w14:textId="3ACF37DB" w:rsidR="006C3683" w:rsidRDefault="006C3683" w:rsidP="006C3683">
            <w:pPr>
              <w:jc w:val="center"/>
            </w:pPr>
            <w:r>
              <w:t>23 700,00</w:t>
            </w:r>
          </w:p>
        </w:tc>
        <w:tc>
          <w:tcPr>
            <w:tcW w:w="1417" w:type="dxa"/>
          </w:tcPr>
          <w:p w14:paraId="17D4DF7D" w14:textId="1B33878A" w:rsidR="006C3683" w:rsidRDefault="006C3683" w:rsidP="006C3683">
            <w:r>
              <w:t>4400-6962-9350</w:t>
            </w:r>
          </w:p>
        </w:tc>
        <w:tc>
          <w:tcPr>
            <w:tcW w:w="1418" w:type="dxa"/>
          </w:tcPr>
          <w:p w14:paraId="5C8E7C13" w14:textId="2C52394D" w:rsidR="006C3683" w:rsidRDefault="006C3683" w:rsidP="006C3683">
            <w:pPr>
              <w:jc w:val="center"/>
            </w:pPr>
            <w:r>
              <w:t>0,150*</w:t>
            </w:r>
          </w:p>
        </w:tc>
        <w:tc>
          <w:tcPr>
            <w:tcW w:w="1559" w:type="dxa"/>
          </w:tcPr>
          <w:p w14:paraId="116E9C9E" w14:textId="77777777" w:rsidR="006C3683" w:rsidRPr="007B0E87" w:rsidRDefault="006C3683" w:rsidP="006C3683">
            <w:r w:rsidRPr="007B0E87">
              <w:t>Registro Nr.</w:t>
            </w:r>
          </w:p>
          <w:p w14:paraId="5B7B0FF2" w14:textId="1AFC657D" w:rsidR="006C3683" w:rsidRPr="007B0E87" w:rsidRDefault="006C3683" w:rsidP="006C3683">
            <w:r>
              <w:t>44/4024387</w:t>
            </w:r>
            <w:r w:rsidR="009473EE">
              <w:t>,</w:t>
            </w:r>
          </w:p>
          <w:p w14:paraId="613AD18C" w14:textId="1B1F99BF" w:rsidR="006C3683" w:rsidRPr="007B0E87" w:rsidRDefault="006C3683" w:rsidP="006C3683">
            <w:r>
              <w:t>2026-06-19</w:t>
            </w:r>
          </w:p>
        </w:tc>
      </w:tr>
      <w:tr w:rsidR="006C3683" w:rsidRPr="007B0E87" w14:paraId="2A73D2B9" w14:textId="77777777" w:rsidTr="0090089C">
        <w:tc>
          <w:tcPr>
            <w:tcW w:w="710" w:type="dxa"/>
          </w:tcPr>
          <w:p w14:paraId="7B77288D" w14:textId="77777777" w:rsidR="006C3683" w:rsidRPr="007B0E87" w:rsidRDefault="006C3683" w:rsidP="006C3683">
            <w:pPr>
              <w:pStyle w:val="Sraopastraipa"/>
              <w:numPr>
                <w:ilvl w:val="0"/>
                <w:numId w:val="25"/>
              </w:numPr>
              <w:jc w:val="center"/>
            </w:pPr>
          </w:p>
        </w:tc>
        <w:tc>
          <w:tcPr>
            <w:tcW w:w="3827" w:type="dxa"/>
          </w:tcPr>
          <w:p w14:paraId="5F455316" w14:textId="77777777" w:rsidR="006C3683" w:rsidRDefault="006C3683" w:rsidP="006C3683">
            <w:r>
              <w:t>Kurorto gatvė</w:t>
            </w:r>
          </w:p>
          <w:p w14:paraId="255B9FC3" w14:textId="01914D36" w:rsidR="006C3683" w:rsidRDefault="006C3683" w:rsidP="006C3683">
            <w:r>
              <w:t>(Panevėžio m., Kurorto g.)</w:t>
            </w:r>
          </w:p>
        </w:tc>
        <w:tc>
          <w:tcPr>
            <w:tcW w:w="1276" w:type="dxa"/>
          </w:tcPr>
          <w:p w14:paraId="470CBD1A" w14:textId="4DF7B737" w:rsidR="006C3683" w:rsidRDefault="006C3683" w:rsidP="006C3683">
            <w:pPr>
              <w:jc w:val="center"/>
            </w:pPr>
            <w:r>
              <w:t>20 800,00</w:t>
            </w:r>
          </w:p>
        </w:tc>
        <w:tc>
          <w:tcPr>
            <w:tcW w:w="1417" w:type="dxa"/>
          </w:tcPr>
          <w:p w14:paraId="4EBF704D" w14:textId="6CD95028" w:rsidR="006C3683" w:rsidRDefault="006C3683" w:rsidP="006C3683">
            <w:r>
              <w:t>4400-6962-9361</w:t>
            </w:r>
          </w:p>
        </w:tc>
        <w:tc>
          <w:tcPr>
            <w:tcW w:w="1418" w:type="dxa"/>
          </w:tcPr>
          <w:p w14:paraId="21441C5B" w14:textId="40804EA6" w:rsidR="006C3683" w:rsidRDefault="006C3683" w:rsidP="006C3683">
            <w:pPr>
              <w:jc w:val="center"/>
            </w:pPr>
            <w:r>
              <w:t>0,581*</w:t>
            </w:r>
          </w:p>
        </w:tc>
        <w:tc>
          <w:tcPr>
            <w:tcW w:w="1559" w:type="dxa"/>
          </w:tcPr>
          <w:p w14:paraId="66218F35" w14:textId="77777777" w:rsidR="006C3683" w:rsidRPr="007B0E87" w:rsidRDefault="006C3683" w:rsidP="006C3683">
            <w:r w:rsidRPr="007B0E87">
              <w:t>Registro Nr.</w:t>
            </w:r>
          </w:p>
          <w:p w14:paraId="307FD9E5" w14:textId="22373D02" w:rsidR="006C3683" w:rsidRPr="007B0E87" w:rsidRDefault="006C3683" w:rsidP="006C3683">
            <w:r>
              <w:t>44/4024392,</w:t>
            </w:r>
          </w:p>
          <w:p w14:paraId="4D00957E" w14:textId="33D6E069" w:rsidR="006C3683" w:rsidRPr="007B0E87" w:rsidRDefault="006C3683" w:rsidP="006C3683">
            <w:r>
              <w:t>2026-06-19</w:t>
            </w:r>
          </w:p>
        </w:tc>
      </w:tr>
      <w:tr w:rsidR="006C3683" w:rsidRPr="007B0E87" w14:paraId="7A0FD4AF" w14:textId="77777777" w:rsidTr="0090089C">
        <w:tc>
          <w:tcPr>
            <w:tcW w:w="710" w:type="dxa"/>
          </w:tcPr>
          <w:p w14:paraId="14618BDF" w14:textId="77777777" w:rsidR="006C3683" w:rsidRPr="007B0E87" w:rsidRDefault="006C3683" w:rsidP="006C3683">
            <w:pPr>
              <w:pStyle w:val="Sraopastraipa"/>
              <w:numPr>
                <w:ilvl w:val="0"/>
                <w:numId w:val="25"/>
              </w:numPr>
              <w:jc w:val="center"/>
            </w:pPr>
          </w:p>
        </w:tc>
        <w:tc>
          <w:tcPr>
            <w:tcW w:w="3827" w:type="dxa"/>
          </w:tcPr>
          <w:p w14:paraId="3E407A86" w14:textId="77777777" w:rsidR="006C3683" w:rsidRDefault="006C3683" w:rsidP="006C3683">
            <w:r>
              <w:t>Kurorto gatvė</w:t>
            </w:r>
          </w:p>
          <w:p w14:paraId="7D3FAC18" w14:textId="4AA945EA" w:rsidR="006C3683" w:rsidRDefault="006C3683" w:rsidP="006C3683">
            <w:r>
              <w:t>(Panevėžio m., Kurorto g.)</w:t>
            </w:r>
          </w:p>
        </w:tc>
        <w:tc>
          <w:tcPr>
            <w:tcW w:w="1276" w:type="dxa"/>
          </w:tcPr>
          <w:p w14:paraId="0EBA1CDE" w14:textId="203C1B63" w:rsidR="006C3683" w:rsidRDefault="006C3683" w:rsidP="006C3683">
            <w:pPr>
              <w:jc w:val="center"/>
            </w:pPr>
            <w:r>
              <w:t>2 290,00</w:t>
            </w:r>
          </w:p>
        </w:tc>
        <w:tc>
          <w:tcPr>
            <w:tcW w:w="1417" w:type="dxa"/>
          </w:tcPr>
          <w:p w14:paraId="14F225C7" w14:textId="3E4E2BB6" w:rsidR="006C3683" w:rsidRDefault="006C3683" w:rsidP="006C3683">
            <w:r>
              <w:t>4400-6962-9348</w:t>
            </w:r>
          </w:p>
        </w:tc>
        <w:tc>
          <w:tcPr>
            <w:tcW w:w="1418" w:type="dxa"/>
          </w:tcPr>
          <w:p w14:paraId="289FEE74" w14:textId="64F24A33" w:rsidR="006C3683" w:rsidRDefault="006C3683" w:rsidP="006C3683">
            <w:pPr>
              <w:jc w:val="center"/>
            </w:pPr>
            <w:r>
              <w:t>0,052*</w:t>
            </w:r>
          </w:p>
        </w:tc>
        <w:tc>
          <w:tcPr>
            <w:tcW w:w="1559" w:type="dxa"/>
          </w:tcPr>
          <w:p w14:paraId="2CCD8831" w14:textId="77777777" w:rsidR="006C3683" w:rsidRPr="007B0E87" w:rsidRDefault="006C3683" w:rsidP="006C3683">
            <w:r w:rsidRPr="007B0E87">
              <w:t>Registro Nr.</w:t>
            </w:r>
          </w:p>
          <w:p w14:paraId="63EE99F0" w14:textId="4775E883" w:rsidR="006C3683" w:rsidRPr="007B0E87" w:rsidRDefault="006C3683" w:rsidP="006C3683">
            <w:r>
              <w:t>44/4024382,</w:t>
            </w:r>
          </w:p>
          <w:p w14:paraId="1A8BA399" w14:textId="539479BB" w:rsidR="006C3683" w:rsidRPr="007B0E87" w:rsidRDefault="006C3683" w:rsidP="006C3683">
            <w:r>
              <w:t>2026-06-19</w:t>
            </w:r>
          </w:p>
        </w:tc>
      </w:tr>
      <w:tr w:rsidR="00C459C1" w:rsidRPr="007B0E87" w14:paraId="5FF3B933" w14:textId="77777777" w:rsidTr="0090089C">
        <w:tc>
          <w:tcPr>
            <w:tcW w:w="710" w:type="dxa"/>
          </w:tcPr>
          <w:p w14:paraId="07EF32EC" w14:textId="77777777" w:rsidR="00C459C1" w:rsidRPr="007B0E87" w:rsidRDefault="00C459C1" w:rsidP="00C459C1">
            <w:pPr>
              <w:pStyle w:val="Sraopastraipa"/>
              <w:numPr>
                <w:ilvl w:val="0"/>
                <w:numId w:val="25"/>
              </w:numPr>
              <w:jc w:val="center"/>
            </w:pPr>
          </w:p>
        </w:tc>
        <w:tc>
          <w:tcPr>
            <w:tcW w:w="3827" w:type="dxa"/>
          </w:tcPr>
          <w:p w14:paraId="47BABF14" w14:textId="77777777" w:rsidR="00C459C1" w:rsidRDefault="00C459C1" w:rsidP="00C459C1">
            <w:r>
              <w:t xml:space="preserve">Privažiuojamasis kelias prie </w:t>
            </w:r>
          </w:p>
          <w:p w14:paraId="4E00F258" w14:textId="77777777" w:rsidR="00C459C1" w:rsidRDefault="00C459C1" w:rsidP="00C459C1">
            <w:r>
              <w:t>J. Janonio g. 51</w:t>
            </w:r>
          </w:p>
          <w:p w14:paraId="7E813FDA" w14:textId="221FA752" w:rsidR="00C459C1" w:rsidRDefault="00C459C1" w:rsidP="00C459C1">
            <w:r>
              <w:t xml:space="preserve">(Panevėžio m.) </w:t>
            </w:r>
          </w:p>
        </w:tc>
        <w:tc>
          <w:tcPr>
            <w:tcW w:w="1276" w:type="dxa"/>
          </w:tcPr>
          <w:p w14:paraId="3F7B9045" w14:textId="4C950204" w:rsidR="00C459C1" w:rsidRDefault="00C459C1" w:rsidP="00C459C1">
            <w:pPr>
              <w:jc w:val="center"/>
            </w:pPr>
            <w:r>
              <w:t>22 700,00</w:t>
            </w:r>
          </w:p>
        </w:tc>
        <w:tc>
          <w:tcPr>
            <w:tcW w:w="1417" w:type="dxa"/>
          </w:tcPr>
          <w:p w14:paraId="025A8D7F" w14:textId="1A8B7963" w:rsidR="00C459C1" w:rsidRDefault="00C459C1" w:rsidP="00C459C1">
            <w:r>
              <w:t>4400-6964-2736</w:t>
            </w:r>
          </w:p>
        </w:tc>
        <w:tc>
          <w:tcPr>
            <w:tcW w:w="1418" w:type="dxa"/>
          </w:tcPr>
          <w:p w14:paraId="66F30039" w14:textId="6D60905B" w:rsidR="00C459C1" w:rsidRDefault="00C459C1" w:rsidP="00C459C1">
            <w:pPr>
              <w:jc w:val="center"/>
            </w:pPr>
            <w:r>
              <w:t>0,116*</w:t>
            </w:r>
          </w:p>
        </w:tc>
        <w:tc>
          <w:tcPr>
            <w:tcW w:w="1559" w:type="dxa"/>
          </w:tcPr>
          <w:p w14:paraId="43B8EB25" w14:textId="77777777" w:rsidR="00C459C1" w:rsidRPr="007B0E87" w:rsidRDefault="00C459C1" w:rsidP="00C459C1">
            <w:r w:rsidRPr="007B0E87">
              <w:t>Registro Nr.</w:t>
            </w:r>
          </w:p>
          <w:p w14:paraId="2821B599" w14:textId="21A55C57" w:rsidR="00C459C1" w:rsidRPr="007B0E87" w:rsidRDefault="00C459C1" w:rsidP="00C459C1">
            <w:r>
              <w:t>44/4030001,</w:t>
            </w:r>
          </w:p>
          <w:p w14:paraId="135C88AB" w14:textId="13685200" w:rsidR="00C459C1" w:rsidRPr="007B0E87" w:rsidRDefault="00C459C1" w:rsidP="00C459C1">
            <w:r>
              <w:t>2026-06-26</w:t>
            </w:r>
          </w:p>
        </w:tc>
      </w:tr>
    </w:tbl>
    <w:p w14:paraId="0D7FB9C8" w14:textId="4C456573" w:rsidR="00055FDA" w:rsidRPr="007B0E87" w:rsidRDefault="00055FDA" w:rsidP="004245C1">
      <w:pPr>
        <w:rPr>
          <w:rFonts w:eastAsia="Calibri"/>
          <w:szCs w:val="24"/>
        </w:rPr>
      </w:pPr>
    </w:p>
    <w:sectPr w:rsidR="00055FDA" w:rsidRPr="007B0E87" w:rsidSect="00CD1959">
      <w:headerReference w:type="default" r:id="rId9"/>
      <w:footerReference w:type="default" r:id="rId10"/>
      <w:footerReference w:type="first" r:id="rId11"/>
      <w:pgSz w:w="11907" w:h="16840" w:code="9"/>
      <w:pgMar w:top="1134" w:right="708" w:bottom="851"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2571C" w14:textId="77777777" w:rsidR="004871E5" w:rsidRDefault="004871E5">
      <w:r>
        <w:separator/>
      </w:r>
    </w:p>
  </w:endnote>
  <w:endnote w:type="continuationSeparator" w:id="0">
    <w:p w14:paraId="27C2A826" w14:textId="77777777" w:rsidR="004871E5" w:rsidRDefault="00487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BA"/>
    <w:family w:val="swiss"/>
    <w:pitch w:val="variable"/>
    <w:sig w:usb0="0000000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A" w14:textId="77777777" w:rsidR="00933978" w:rsidRDefault="00933978" w:rsidP="00BE4566">
    <w:pPr>
      <w:tabs>
        <w:tab w:val="left" w:pos="8445"/>
      </w:tabs>
    </w:pPr>
    <w:r>
      <w:tab/>
    </w:r>
  </w:p>
  <w:p w14:paraId="453BFE7B" w14:textId="77777777" w:rsidR="00933978" w:rsidRDefault="00933978"/>
  <w:p w14:paraId="453BFE7C" w14:textId="77777777" w:rsidR="00933978" w:rsidRDefault="00933978">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D" w14:textId="77777777" w:rsidR="00933978" w:rsidRDefault="00933978" w:rsidP="00DD20B8">
    <w:pPr>
      <w:pStyle w:val="Porat"/>
    </w:pPr>
  </w:p>
  <w:p w14:paraId="453BFE7E" w14:textId="77777777" w:rsidR="00933978" w:rsidRDefault="00933978" w:rsidP="00DD20B8">
    <w:pPr>
      <w:pStyle w:val="Porat"/>
    </w:pPr>
  </w:p>
  <w:p w14:paraId="453BFE7F" w14:textId="77777777" w:rsidR="00933978" w:rsidRDefault="00933978" w:rsidP="00DD20B8">
    <w:pPr>
      <w:pStyle w:val="Porat"/>
    </w:pPr>
  </w:p>
  <w:p w14:paraId="453BFE80" w14:textId="77777777" w:rsidR="00933978" w:rsidRDefault="00933978"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4B4CB" w14:textId="77777777" w:rsidR="004871E5" w:rsidRDefault="004871E5">
      <w:r>
        <w:separator/>
      </w:r>
    </w:p>
  </w:footnote>
  <w:footnote w:type="continuationSeparator" w:id="0">
    <w:p w14:paraId="19759F94" w14:textId="77777777" w:rsidR="004871E5" w:rsidRDefault="00487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6" w14:textId="77777777" w:rsidR="00933978" w:rsidRDefault="00933978">
    <w:pPr>
      <w:pStyle w:val="Antrats"/>
      <w:jc w:val="center"/>
    </w:pPr>
  </w:p>
  <w:p w14:paraId="453BFE77" w14:textId="77777777" w:rsidR="00933978" w:rsidRDefault="00933978">
    <w:pPr>
      <w:pStyle w:val="Antrats"/>
      <w:jc w:val="center"/>
    </w:pPr>
  </w:p>
  <w:p w14:paraId="453BFE78" w14:textId="77777777" w:rsidR="00933978" w:rsidRDefault="00933978">
    <w:pPr>
      <w:pStyle w:val="Antrats"/>
      <w:jc w:val="center"/>
    </w:pPr>
    <w:r>
      <w:fldChar w:fldCharType="begin"/>
    </w:r>
    <w:r>
      <w:instrText xml:space="preserve"> PAGE   \* MERGEFORMAT </w:instrText>
    </w:r>
    <w:r>
      <w:fldChar w:fldCharType="separate"/>
    </w:r>
    <w:r w:rsidR="00781EEC">
      <w:rPr>
        <w:noProof/>
      </w:rPr>
      <w:t>2</w:t>
    </w:r>
    <w:r>
      <w:rPr>
        <w:noProof/>
      </w:rPr>
      <w:fldChar w:fldCharType="end"/>
    </w:r>
  </w:p>
  <w:p w14:paraId="453BFE79" w14:textId="77777777" w:rsidR="00933978" w:rsidRDefault="009339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CF3D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0202B"/>
    <w:multiLevelType w:val="hybridMultilevel"/>
    <w:tmpl w:val="8C200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638E0"/>
    <w:multiLevelType w:val="multilevel"/>
    <w:tmpl w:val="0427001F"/>
    <w:lvl w:ilvl="0">
      <w:start w:val="1"/>
      <w:numFmt w:val="decimal"/>
      <w:lvlText w:val="%1."/>
      <w:lvlJc w:val="left"/>
      <w:pPr>
        <w:ind w:left="3196"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47498D"/>
    <w:multiLevelType w:val="hybridMultilevel"/>
    <w:tmpl w:val="DDBAB716"/>
    <w:lvl w:ilvl="0" w:tplc="0427000F">
      <w:start w:val="1"/>
      <w:numFmt w:val="decimal"/>
      <w:lvlText w:val="%1."/>
      <w:lvlJc w:val="left"/>
      <w:pPr>
        <w:ind w:left="581" w:hanging="360"/>
      </w:pPr>
    </w:lvl>
    <w:lvl w:ilvl="1" w:tplc="04270019">
      <w:start w:val="1"/>
      <w:numFmt w:val="lowerLetter"/>
      <w:lvlText w:val="%2."/>
      <w:lvlJc w:val="left"/>
      <w:pPr>
        <w:ind w:left="1301" w:hanging="360"/>
      </w:pPr>
    </w:lvl>
    <w:lvl w:ilvl="2" w:tplc="0427001B">
      <w:start w:val="1"/>
      <w:numFmt w:val="lowerRoman"/>
      <w:lvlText w:val="%3."/>
      <w:lvlJc w:val="right"/>
      <w:pPr>
        <w:ind w:left="2021" w:hanging="180"/>
      </w:pPr>
    </w:lvl>
    <w:lvl w:ilvl="3" w:tplc="0427000F">
      <w:start w:val="1"/>
      <w:numFmt w:val="decimal"/>
      <w:lvlText w:val="%4."/>
      <w:lvlJc w:val="left"/>
      <w:pPr>
        <w:ind w:left="2741" w:hanging="360"/>
      </w:pPr>
    </w:lvl>
    <w:lvl w:ilvl="4" w:tplc="04270019">
      <w:start w:val="1"/>
      <w:numFmt w:val="lowerLetter"/>
      <w:lvlText w:val="%5."/>
      <w:lvlJc w:val="left"/>
      <w:pPr>
        <w:ind w:left="3461" w:hanging="360"/>
      </w:pPr>
    </w:lvl>
    <w:lvl w:ilvl="5" w:tplc="0427001B">
      <w:start w:val="1"/>
      <w:numFmt w:val="lowerRoman"/>
      <w:lvlText w:val="%6."/>
      <w:lvlJc w:val="right"/>
      <w:pPr>
        <w:ind w:left="4181" w:hanging="180"/>
      </w:pPr>
    </w:lvl>
    <w:lvl w:ilvl="6" w:tplc="0427000F">
      <w:start w:val="1"/>
      <w:numFmt w:val="decimal"/>
      <w:lvlText w:val="%7."/>
      <w:lvlJc w:val="left"/>
      <w:pPr>
        <w:ind w:left="4901" w:hanging="360"/>
      </w:pPr>
    </w:lvl>
    <w:lvl w:ilvl="7" w:tplc="04270019">
      <w:start w:val="1"/>
      <w:numFmt w:val="lowerLetter"/>
      <w:lvlText w:val="%8."/>
      <w:lvlJc w:val="left"/>
      <w:pPr>
        <w:ind w:left="5621" w:hanging="360"/>
      </w:pPr>
    </w:lvl>
    <w:lvl w:ilvl="8" w:tplc="0427001B">
      <w:start w:val="1"/>
      <w:numFmt w:val="lowerRoman"/>
      <w:lvlText w:val="%9."/>
      <w:lvlJc w:val="right"/>
      <w:pPr>
        <w:ind w:left="6341"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CE0795"/>
    <w:multiLevelType w:val="hybridMultilevel"/>
    <w:tmpl w:val="FDDEC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D105C46"/>
    <w:multiLevelType w:val="hybridMultilevel"/>
    <w:tmpl w:val="852A35F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91253449">
    <w:abstractNumId w:val="3"/>
  </w:num>
  <w:num w:numId="2" w16cid:durableId="1890991652">
    <w:abstractNumId w:val="5"/>
  </w:num>
  <w:num w:numId="3" w16cid:durableId="1606499986">
    <w:abstractNumId w:val="4"/>
  </w:num>
  <w:num w:numId="4" w16cid:durableId="1887257255">
    <w:abstractNumId w:val="23"/>
  </w:num>
  <w:num w:numId="5" w16cid:durableId="1383211514">
    <w:abstractNumId w:val="9"/>
  </w:num>
  <w:num w:numId="6" w16cid:durableId="1287196968">
    <w:abstractNumId w:val="1"/>
  </w:num>
  <w:num w:numId="7" w16cid:durableId="1159157756">
    <w:abstractNumId w:val="21"/>
  </w:num>
  <w:num w:numId="8" w16cid:durableId="256134815">
    <w:abstractNumId w:val="7"/>
  </w:num>
  <w:num w:numId="9" w16cid:durableId="72825090">
    <w:abstractNumId w:val="20"/>
  </w:num>
  <w:num w:numId="10" w16cid:durableId="1940987655">
    <w:abstractNumId w:val="11"/>
  </w:num>
  <w:num w:numId="11" w16cid:durableId="1926840579">
    <w:abstractNumId w:val="2"/>
  </w:num>
  <w:num w:numId="12" w16cid:durableId="1327518126">
    <w:abstractNumId w:val="10"/>
  </w:num>
  <w:num w:numId="13" w16cid:durableId="1622879029">
    <w:abstractNumId w:val="15"/>
  </w:num>
  <w:num w:numId="14" w16cid:durableId="436219727">
    <w:abstractNumId w:val="22"/>
  </w:num>
  <w:num w:numId="15" w16cid:durableId="1403143198">
    <w:abstractNumId w:val="17"/>
  </w:num>
  <w:num w:numId="16" w16cid:durableId="1046300413">
    <w:abstractNumId w:val="12"/>
  </w:num>
  <w:num w:numId="17" w16cid:durableId="160968171">
    <w:abstractNumId w:val="0"/>
  </w:num>
  <w:num w:numId="18" w16cid:durableId="1476920256">
    <w:abstractNumId w:val="13"/>
  </w:num>
  <w:num w:numId="19" w16cid:durableId="1868329481">
    <w:abstractNumId w:val="14"/>
  </w:num>
  <w:num w:numId="20" w16cid:durableId="448092541">
    <w:abstractNumId w:val="8"/>
  </w:num>
  <w:num w:numId="21" w16cid:durableId="1138839750">
    <w:abstractNumId w:val="18"/>
  </w:num>
  <w:num w:numId="22" w16cid:durableId="17304957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0823034">
    <w:abstractNumId w:val="6"/>
  </w:num>
  <w:num w:numId="24" w16cid:durableId="11664375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2806862">
    <w:abstractNumId w:val="19"/>
  </w:num>
  <w:num w:numId="26" w16cid:durableId="430655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6B6"/>
    <w:rsid w:val="00003573"/>
    <w:rsid w:val="00003A8F"/>
    <w:rsid w:val="00004666"/>
    <w:rsid w:val="00006A42"/>
    <w:rsid w:val="00007195"/>
    <w:rsid w:val="00007509"/>
    <w:rsid w:val="00007F89"/>
    <w:rsid w:val="00010DE2"/>
    <w:rsid w:val="000113D0"/>
    <w:rsid w:val="00012976"/>
    <w:rsid w:val="00012E3A"/>
    <w:rsid w:val="0001304C"/>
    <w:rsid w:val="0001566B"/>
    <w:rsid w:val="000168D6"/>
    <w:rsid w:val="00020A3A"/>
    <w:rsid w:val="0002192F"/>
    <w:rsid w:val="000227F4"/>
    <w:rsid w:val="00022FD6"/>
    <w:rsid w:val="00023114"/>
    <w:rsid w:val="0002453C"/>
    <w:rsid w:val="000247FF"/>
    <w:rsid w:val="000267B7"/>
    <w:rsid w:val="00026869"/>
    <w:rsid w:val="00030538"/>
    <w:rsid w:val="00031E81"/>
    <w:rsid w:val="00032379"/>
    <w:rsid w:val="00035068"/>
    <w:rsid w:val="00035875"/>
    <w:rsid w:val="000378FE"/>
    <w:rsid w:val="000411E9"/>
    <w:rsid w:val="0004265E"/>
    <w:rsid w:val="000440A7"/>
    <w:rsid w:val="000453F1"/>
    <w:rsid w:val="00045AA7"/>
    <w:rsid w:val="000465AF"/>
    <w:rsid w:val="000507E5"/>
    <w:rsid w:val="0005169C"/>
    <w:rsid w:val="0005202D"/>
    <w:rsid w:val="00053E13"/>
    <w:rsid w:val="0005532F"/>
    <w:rsid w:val="0005541E"/>
    <w:rsid w:val="00055FDA"/>
    <w:rsid w:val="00060126"/>
    <w:rsid w:val="0006066B"/>
    <w:rsid w:val="0006116B"/>
    <w:rsid w:val="00061B4B"/>
    <w:rsid w:val="00062B68"/>
    <w:rsid w:val="000634F3"/>
    <w:rsid w:val="000636D5"/>
    <w:rsid w:val="0006418C"/>
    <w:rsid w:val="00065722"/>
    <w:rsid w:val="00065914"/>
    <w:rsid w:val="00065ADA"/>
    <w:rsid w:val="000665ED"/>
    <w:rsid w:val="000709CB"/>
    <w:rsid w:val="00074C7D"/>
    <w:rsid w:val="00075594"/>
    <w:rsid w:val="000758C2"/>
    <w:rsid w:val="00075D5A"/>
    <w:rsid w:val="00076100"/>
    <w:rsid w:val="000767B1"/>
    <w:rsid w:val="0007737C"/>
    <w:rsid w:val="00077DB2"/>
    <w:rsid w:val="000811E1"/>
    <w:rsid w:val="00083E3B"/>
    <w:rsid w:val="0008633F"/>
    <w:rsid w:val="00086D11"/>
    <w:rsid w:val="00086F1D"/>
    <w:rsid w:val="00087637"/>
    <w:rsid w:val="00090614"/>
    <w:rsid w:val="00090DC8"/>
    <w:rsid w:val="0009130A"/>
    <w:rsid w:val="0009482E"/>
    <w:rsid w:val="00097ADC"/>
    <w:rsid w:val="00097C3B"/>
    <w:rsid w:val="000A164D"/>
    <w:rsid w:val="000A1F03"/>
    <w:rsid w:val="000A3F42"/>
    <w:rsid w:val="000A547D"/>
    <w:rsid w:val="000A6E8A"/>
    <w:rsid w:val="000A6F7B"/>
    <w:rsid w:val="000A7D05"/>
    <w:rsid w:val="000B1E0E"/>
    <w:rsid w:val="000B37CF"/>
    <w:rsid w:val="000B53C7"/>
    <w:rsid w:val="000B5552"/>
    <w:rsid w:val="000B5921"/>
    <w:rsid w:val="000C3AEC"/>
    <w:rsid w:val="000C55F7"/>
    <w:rsid w:val="000C5C10"/>
    <w:rsid w:val="000C68A5"/>
    <w:rsid w:val="000C6E46"/>
    <w:rsid w:val="000C767D"/>
    <w:rsid w:val="000C7BB3"/>
    <w:rsid w:val="000D065E"/>
    <w:rsid w:val="000D14D9"/>
    <w:rsid w:val="000D1755"/>
    <w:rsid w:val="000D4AF2"/>
    <w:rsid w:val="000D6DA0"/>
    <w:rsid w:val="000D76F2"/>
    <w:rsid w:val="000E14D2"/>
    <w:rsid w:val="000E1BB8"/>
    <w:rsid w:val="000E3188"/>
    <w:rsid w:val="000E31D1"/>
    <w:rsid w:val="000E5443"/>
    <w:rsid w:val="000E5933"/>
    <w:rsid w:val="000E6239"/>
    <w:rsid w:val="000E6354"/>
    <w:rsid w:val="000E7131"/>
    <w:rsid w:val="000E7992"/>
    <w:rsid w:val="000F091D"/>
    <w:rsid w:val="000F1842"/>
    <w:rsid w:val="000F2ED0"/>
    <w:rsid w:val="000F397B"/>
    <w:rsid w:val="000F6693"/>
    <w:rsid w:val="00100A86"/>
    <w:rsid w:val="0010137D"/>
    <w:rsid w:val="00101502"/>
    <w:rsid w:val="00101F07"/>
    <w:rsid w:val="001034BE"/>
    <w:rsid w:val="00103DA0"/>
    <w:rsid w:val="00103ED7"/>
    <w:rsid w:val="001055A4"/>
    <w:rsid w:val="0010783E"/>
    <w:rsid w:val="00112015"/>
    <w:rsid w:val="00112E41"/>
    <w:rsid w:val="001166B1"/>
    <w:rsid w:val="001173F8"/>
    <w:rsid w:val="00117B7B"/>
    <w:rsid w:val="001201A5"/>
    <w:rsid w:val="00121609"/>
    <w:rsid w:val="00122AB8"/>
    <w:rsid w:val="001234CD"/>
    <w:rsid w:val="00123CB7"/>
    <w:rsid w:val="00124B60"/>
    <w:rsid w:val="001259AB"/>
    <w:rsid w:val="001260FF"/>
    <w:rsid w:val="00131069"/>
    <w:rsid w:val="0013156C"/>
    <w:rsid w:val="00132ABE"/>
    <w:rsid w:val="00132DB5"/>
    <w:rsid w:val="00133435"/>
    <w:rsid w:val="00133CED"/>
    <w:rsid w:val="00133E91"/>
    <w:rsid w:val="00134B47"/>
    <w:rsid w:val="00135AE1"/>
    <w:rsid w:val="00136DEC"/>
    <w:rsid w:val="00137CE1"/>
    <w:rsid w:val="0014120E"/>
    <w:rsid w:val="00142E39"/>
    <w:rsid w:val="00143D17"/>
    <w:rsid w:val="0014434B"/>
    <w:rsid w:val="00145B1A"/>
    <w:rsid w:val="00150831"/>
    <w:rsid w:val="001509FA"/>
    <w:rsid w:val="0015198B"/>
    <w:rsid w:val="00152A9F"/>
    <w:rsid w:val="00152F4E"/>
    <w:rsid w:val="00153B94"/>
    <w:rsid w:val="00154766"/>
    <w:rsid w:val="0015521B"/>
    <w:rsid w:val="0015598E"/>
    <w:rsid w:val="00155D1C"/>
    <w:rsid w:val="00155E39"/>
    <w:rsid w:val="00156429"/>
    <w:rsid w:val="00157D69"/>
    <w:rsid w:val="001614C9"/>
    <w:rsid w:val="0016199C"/>
    <w:rsid w:val="0016282F"/>
    <w:rsid w:val="00163319"/>
    <w:rsid w:val="00165D6F"/>
    <w:rsid w:val="00171A77"/>
    <w:rsid w:val="00172765"/>
    <w:rsid w:val="001732B8"/>
    <w:rsid w:val="001747AA"/>
    <w:rsid w:val="001755AB"/>
    <w:rsid w:val="00176CE0"/>
    <w:rsid w:val="00176EDD"/>
    <w:rsid w:val="00177D66"/>
    <w:rsid w:val="00177ED3"/>
    <w:rsid w:val="00180C4F"/>
    <w:rsid w:val="00184B08"/>
    <w:rsid w:val="00186F04"/>
    <w:rsid w:val="00190DD0"/>
    <w:rsid w:val="001923C0"/>
    <w:rsid w:val="001928E0"/>
    <w:rsid w:val="001954A3"/>
    <w:rsid w:val="001965FE"/>
    <w:rsid w:val="00197080"/>
    <w:rsid w:val="001A007F"/>
    <w:rsid w:val="001A2FD1"/>
    <w:rsid w:val="001A774C"/>
    <w:rsid w:val="001B0BAC"/>
    <w:rsid w:val="001B1FE3"/>
    <w:rsid w:val="001B24A2"/>
    <w:rsid w:val="001B4564"/>
    <w:rsid w:val="001B4832"/>
    <w:rsid w:val="001B765F"/>
    <w:rsid w:val="001C18C3"/>
    <w:rsid w:val="001C3CDA"/>
    <w:rsid w:val="001C3FF6"/>
    <w:rsid w:val="001C45A7"/>
    <w:rsid w:val="001C503E"/>
    <w:rsid w:val="001C5159"/>
    <w:rsid w:val="001C593D"/>
    <w:rsid w:val="001C7770"/>
    <w:rsid w:val="001D178D"/>
    <w:rsid w:val="001D1AC1"/>
    <w:rsid w:val="001D1D85"/>
    <w:rsid w:val="001D3310"/>
    <w:rsid w:val="001D3CB6"/>
    <w:rsid w:val="001D5022"/>
    <w:rsid w:val="001D681A"/>
    <w:rsid w:val="001D6A9A"/>
    <w:rsid w:val="001E2985"/>
    <w:rsid w:val="001E2A8C"/>
    <w:rsid w:val="001E2FAF"/>
    <w:rsid w:val="001E3CEE"/>
    <w:rsid w:val="001E434A"/>
    <w:rsid w:val="001E4DFD"/>
    <w:rsid w:val="001E58B7"/>
    <w:rsid w:val="001E671E"/>
    <w:rsid w:val="001E6745"/>
    <w:rsid w:val="001F4BC6"/>
    <w:rsid w:val="001F7914"/>
    <w:rsid w:val="00200F3B"/>
    <w:rsid w:val="00201334"/>
    <w:rsid w:val="0020204A"/>
    <w:rsid w:val="00204899"/>
    <w:rsid w:val="00205FFA"/>
    <w:rsid w:val="002063CB"/>
    <w:rsid w:val="00206FC7"/>
    <w:rsid w:val="00207304"/>
    <w:rsid w:val="0020732D"/>
    <w:rsid w:val="0021193A"/>
    <w:rsid w:val="00213C34"/>
    <w:rsid w:val="002148C8"/>
    <w:rsid w:val="00214E8D"/>
    <w:rsid w:val="002154CA"/>
    <w:rsid w:val="00215693"/>
    <w:rsid w:val="00216569"/>
    <w:rsid w:val="0022034B"/>
    <w:rsid w:val="002209BC"/>
    <w:rsid w:val="00220AE7"/>
    <w:rsid w:val="00221DD9"/>
    <w:rsid w:val="002228A8"/>
    <w:rsid w:val="00224ACA"/>
    <w:rsid w:val="002253B4"/>
    <w:rsid w:val="00230BBC"/>
    <w:rsid w:val="00230E90"/>
    <w:rsid w:val="002337BB"/>
    <w:rsid w:val="0023417F"/>
    <w:rsid w:val="00234FD8"/>
    <w:rsid w:val="00237FC3"/>
    <w:rsid w:val="00240F33"/>
    <w:rsid w:val="002412CC"/>
    <w:rsid w:val="00241801"/>
    <w:rsid w:val="002426DB"/>
    <w:rsid w:val="00242F87"/>
    <w:rsid w:val="0024380C"/>
    <w:rsid w:val="002441C7"/>
    <w:rsid w:val="00244A16"/>
    <w:rsid w:val="0024706D"/>
    <w:rsid w:val="002507C0"/>
    <w:rsid w:val="002526D2"/>
    <w:rsid w:val="0025338F"/>
    <w:rsid w:val="002536BA"/>
    <w:rsid w:val="00253B2C"/>
    <w:rsid w:val="00253C87"/>
    <w:rsid w:val="00257120"/>
    <w:rsid w:val="002572E0"/>
    <w:rsid w:val="00260803"/>
    <w:rsid w:val="00261238"/>
    <w:rsid w:val="002612C4"/>
    <w:rsid w:val="002613B4"/>
    <w:rsid w:val="002630A9"/>
    <w:rsid w:val="00263461"/>
    <w:rsid w:val="002658A0"/>
    <w:rsid w:val="00266175"/>
    <w:rsid w:val="002664F3"/>
    <w:rsid w:val="002716E0"/>
    <w:rsid w:val="0027373A"/>
    <w:rsid w:val="00273A13"/>
    <w:rsid w:val="00273E5A"/>
    <w:rsid w:val="00276412"/>
    <w:rsid w:val="00277103"/>
    <w:rsid w:val="00277448"/>
    <w:rsid w:val="00280EB1"/>
    <w:rsid w:val="00281A09"/>
    <w:rsid w:val="00284D8C"/>
    <w:rsid w:val="00286458"/>
    <w:rsid w:val="0029015B"/>
    <w:rsid w:val="002915B5"/>
    <w:rsid w:val="00291649"/>
    <w:rsid w:val="00292861"/>
    <w:rsid w:val="00292AF1"/>
    <w:rsid w:val="00293059"/>
    <w:rsid w:val="002945F1"/>
    <w:rsid w:val="00296395"/>
    <w:rsid w:val="00296F96"/>
    <w:rsid w:val="0029743F"/>
    <w:rsid w:val="002A0D08"/>
    <w:rsid w:val="002A2063"/>
    <w:rsid w:val="002A2097"/>
    <w:rsid w:val="002A23DD"/>
    <w:rsid w:val="002A3122"/>
    <w:rsid w:val="002A3BCB"/>
    <w:rsid w:val="002A3DB8"/>
    <w:rsid w:val="002A3E2E"/>
    <w:rsid w:val="002A4C98"/>
    <w:rsid w:val="002B02A2"/>
    <w:rsid w:val="002B08DE"/>
    <w:rsid w:val="002B14F2"/>
    <w:rsid w:val="002B262D"/>
    <w:rsid w:val="002B35A2"/>
    <w:rsid w:val="002B4E39"/>
    <w:rsid w:val="002B4FD2"/>
    <w:rsid w:val="002B6129"/>
    <w:rsid w:val="002B73C4"/>
    <w:rsid w:val="002C031B"/>
    <w:rsid w:val="002C0C24"/>
    <w:rsid w:val="002C35DB"/>
    <w:rsid w:val="002C360D"/>
    <w:rsid w:val="002C3613"/>
    <w:rsid w:val="002C3888"/>
    <w:rsid w:val="002C52C5"/>
    <w:rsid w:val="002C550F"/>
    <w:rsid w:val="002C5CB0"/>
    <w:rsid w:val="002C6554"/>
    <w:rsid w:val="002C74B8"/>
    <w:rsid w:val="002D0308"/>
    <w:rsid w:val="002D0B3C"/>
    <w:rsid w:val="002D57F9"/>
    <w:rsid w:val="002D6855"/>
    <w:rsid w:val="002D71F8"/>
    <w:rsid w:val="002D75F0"/>
    <w:rsid w:val="002D760D"/>
    <w:rsid w:val="002D79D2"/>
    <w:rsid w:val="002D7E2D"/>
    <w:rsid w:val="002E0554"/>
    <w:rsid w:val="002E1B8B"/>
    <w:rsid w:val="002E212A"/>
    <w:rsid w:val="002E2386"/>
    <w:rsid w:val="002E4357"/>
    <w:rsid w:val="002E570E"/>
    <w:rsid w:val="002E60F1"/>
    <w:rsid w:val="002E67EF"/>
    <w:rsid w:val="002E7681"/>
    <w:rsid w:val="002F28B6"/>
    <w:rsid w:val="002F30E9"/>
    <w:rsid w:val="002F31B7"/>
    <w:rsid w:val="002F3747"/>
    <w:rsid w:val="002F5794"/>
    <w:rsid w:val="002F5A27"/>
    <w:rsid w:val="002F69DB"/>
    <w:rsid w:val="002F7001"/>
    <w:rsid w:val="002F7760"/>
    <w:rsid w:val="002F7DB4"/>
    <w:rsid w:val="00300998"/>
    <w:rsid w:val="00301354"/>
    <w:rsid w:val="00301C5B"/>
    <w:rsid w:val="00302BC5"/>
    <w:rsid w:val="00303346"/>
    <w:rsid w:val="003034E8"/>
    <w:rsid w:val="00307691"/>
    <w:rsid w:val="00310C47"/>
    <w:rsid w:val="003128F2"/>
    <w:rsid w:val="00312D7F"/>
    <w:rsid w:val="0031317D"/>
    <w:rsid w:val="00314390"/>
    <w:rsid w:val="00314597"/>
    <w:rsid w:val="003149E0"/>
    <w:rsid w:val="003154A3"/>
    <w:rsid w:val="00315ED9"/>
    <w:rsid w:val="00316CE4"/>
    <w:rsid w:val="00322277"/>
    <w:rsid w:val="0032388C"/>
    <w:rsid w:val="00324D68"/>
    <w:rsid w:val="00325160"/>
    <w:rsid w:val="00325CF1"/>
    <w:rsid w:val="00325F18"/>
    <w:rsid w:val="0032609B"/>
    <w:rsid w:val="00327096"/>
    <w:rsid w:val="003308B7"/>
    <w:rsid w:val="00332D8F"/>
    <w:rsid w:val="003338E9"/>
    <w:rsid w:val="0033652F"/>
    <w:rsid w:val="00337268"/>
    <w:rsid w:val="00337555"/>
    <w:rsid w:val="0034081F"/>
    <w:rsid w:val="00340EE1"/>
    <w:rsid w:val="00342298"/>
    <w:rsid w:val="00342B26"/>
    <w:rsid w:val="0034303C"/>
    <w:rsid w:val="00343A45"/>
    <w:rsid w:val="00343C07"/>
    <w:rsid w:val="003445D5"/>
    <w:rsid w:val="003537B5"/>
    <w:rsid w:val="003537EF"/>
    <w:rsid w:val="00355495"/>
    <w:rsid w:val="00355EE8"/>
    <w:rsid w:val="00356533"/>
    <w:rsid w:val="00356B34"/>
    <w:rsid w:val="00360329"/>
    <w:rsid w:val="0036105C"/>
    <w:rsid w:val="003615E7"/>
    <w:rsid w:val="0036163E"/>
    <w:rsid w:val="003634EF"/>
    <w:rsid w:val="00365907"/>
    <w:rsid w:val="00365D3A"/>
    <w:rsid w:val="00366C3B"/>
    <w:rsid w:val="00366D1B"/>
    <w:rsid w:val="0036748A"/>
    <w:rsid w:val="00367607"/>
    <w:rsid w:val="00370DD3"/>
    <w:rsid w:val="0037128A"/>
    <w:rsid w:val="00371569"/>
    <w:rsid w:val="00372402"/>
    <w:rsid w:val="0037302E"/>
    <w:rsid w:val="00373486"/>
    <w:rsid w:val="00373E1B"/>
    <w:rsid w:val="00373E44"/>
    <w:rsid w:val="003779DF"/>
    <w:rsid w:val="003820DF"/>
    <w:rsid w:val="0038226E"/>
    <w:rsid w:val="00382EB3"/>
    <w:rsid w:val="00384B8A"/>
    <w:rsid w:val="00392558"/>
    <w:rsid w:val="0039409E"/>
    <w:rsid w:val="0039632B"/>
    <w:rsid w:val="003965D2"/>
    <w:rsid w:val="0039707D"/>
    <w:rsid w:val="003970D6"/>
    <w:rsid w:val="003976F1"/>
    <w:rsid w:val="00397B7D"/>
    <w:rsid w:val="003A16E8"/>
    <w:rsid w:val="003A2977"/>
    <w:rsid w:val="003A3559"/>
    <w:rsid w:val="003A451B"/>
    <w:rsid w:val="003A61E2"/>
    <w:rsid w:val="003A649C"/>
    <w:rsid w:val="003A681E"/>
    <w:rsid w:val="003B0551"/>
    <w:rsid w:val="003B4ED6"/>
    <w:rsid w:val="003B5E7C"/>
    <w:rsid w:val="003C261C"/>
    <w:rsid w:val="003C4398"/>
    <w:rsid w:val="003C5812"/>
    <w:rsid w:val="003C63EF"/>
    <w:rsid w:val="003C67C9"/>
    <w:rsid w:val="003C7190"/>
    <w:rsid w:val="003C77EF"/>
    <w:rsid w:val="003C7AB3"/>
    <w:rsid w:val="003D0B20"/>
    <w:rsid w:val="003D113C"/>
    <w:rsid w:val="003D4933"/>
    <w:rsid w:val="003D5B23"/>
    <w:rsid w:val="003D6535"/>
    <w:rsid w:val="003E0A5E"/>
    <w:rsid w:val="003E4B94"/>
    <w:rsid w:val="003E4CF3"/>
    <w:rsid w:val="003E533E"/>
    <w:rsid w:val="003E5706"/>
    <w:rsid w:val="003E58F0"/>
    <w:rsid w:val="003E6A59"/>
    <w:rsid w:val="003F3684"/>
    <w:rsid w:val="003F3825"/>
    <w:rsid w:val="003F3CA5"/>
    <w:rsid w:val="003F4FBE"/>
    <w:rsid w:val="003F5044"/>
    <w:rsid w:val="004002E2"/>
    <w:rsid w:val="004014AB"/>
    <w:rsid w:val="00401930"/>
    <w:rsid w:val="00403FF5"/>
    <w:rsid w:val="00404A96"/>
    <w:rsid w:val="004058EF"/>
    <w:rsid w:val="00406375"/>
    <w:rsid w:val="00407235"/>
    <w:rsid w:val="004100D4"/>
    <w:rsid w:val="004106B9"/>
    <w:rsid w:val="0041079B"/>
    <w:rsid w:val="004117CB"/>
    <w:rsid w:val="00412699"/>
    <w:rsid w:val="0041415B"/>
    <w:rsid w:val="0041553F"/>
    <w:rsid w:val="00417E59"/>
    <w:rsid w:val="004202EC"/>
    <w:rsid w:val="00420850"/>
    <w:rsid w:val="00420BD8"/>
    <w:rsid w:val="00420D2E"/>
    <w:rsid w:val="004214A4"/>
    <w:rsid w:val="00421D43"/>
    <w:rsid w:val="004225A2"/>
    <w:rsid w:val="00422E25"/>
    <w:rsid w:val="004238B4"/>
    <w:rsid w:val="00423D00"/>
    <w:rsid w:val="004245C1"/>
    <w:rsid w:val="00425050"/>
    <w:rsid w:val="004274A8"/>
    <w:rsid w:val="00430614"/>
    <w:rsid w:val="00431056"/>
    <w:rsid w:val="00431F36"/>
    <w:rsid w:val="00432E31"/>
    <w:rsid w:val="00433ED2"/>
    <w:rsid w:val="00434131"/>
    <w:rsid w:val="004345D8"/>
    <w:rsid w:val="0043483D"/>
    <w:rsid w:val="00435010"/>
    <w:rsid w:val="004354BC"/>
    <w:rsid w:val="00435FCE"/>
    <w:rsid w:val="004376E8"/>
    <w:rsid w:val="0044118F"/>
    <w:rsid w:val="004420BF"/>
    <w:rsid w:val="00444888"/>
    <w:rsid w:val="0044493B"/>
    <w:rsid w:val="00447771"/>
    <w:rsid w:val="004500C3"/>
    <w:rsid w:val="00450CEE"/>
    <w:rsid w:val="00454411"/>
    <w:rsid w:val="00455AC4"/>
    <w:rsid w:val="004560D5"/>
    <w:rsid w:val="004564CD"/>
    <w:rsid w:val="00462130"/>
    <w:rsid w:val="004645D5"/>
    <w:rsid w:val="0046474D"/>
    <w:rsid w:val="00464A52"/>
    <w:rsid w:val="00464BB1"/>
    <w:rsid w:val="00464E5F"/>
    <w:rsid w:val="00464EA2"/>
    <w:rsid w:val="00471B4D"/>
    <w:rsid w:val="004730ED"/>
    <w:rsid w:val="00474CD3"/>
    <w:rsid w:val="00475641"/>
    <w:rsid w:val="00476F74"/>
    <w:rsid w:val="00480D2E"/>
    <w:rsid w:val="00481FD1"/>
    <w:rsid w:val="00484650"/>
    <w:rsid w:val="004849ED"/>
    <w:rsid w:val="004850B6"/>
    <w:rsid w:val="00485EB9"/>
    <w:rsid w:val="00486270"/>
    <w:rsid w:val="004871E5"/>
    <w:rsid w:val="004877D4"/>
    <w:rsid w:val="00490230"/>
    <w:rsid w:val="004912B5"/>
    <w:rsid w:val="00491609"/>
    <w:rsid w:val="004944DD"/>
    <w:rsid w:val="004948C7"/>
    <w:rsid w:val="004953CA"/>
    <w:rsid w:val="00495F9A"/>
    <w:rsid w:val="004A2500"/>
    <w:rsid w:val="004A25CE"/>
    <w:rsid w:val="004A29B6"/>
    <w:rsid w:val="004A29F4"/>
    <w:rsid w:val="004A2A69"/>
    <w:rsid w:val="004A3610"/>
    <w:rsid w:val="004A5C4C"/>
    <w:rsid w:val="004A65BE"/>
    <w:rsid w:val="004A6A1C"/>
    <w:rsid w:val="004A6E92"/>
    <w:rsid w:val="004A70CE"/>
    <w:rsid w:val="004B00B5"/>
    <w:rsid w:val="004B0F1E"/>
    <w:rsid w:val="004B1691"/>
    <w:rsid w:val="004B18C1"/>
    <w:rsid w:val="004B3A6E"/>
    <w:rsid w:val="004B45A3"/>
    <w:rsid w:val="004B7E57"/>
    <w:rsid w:val="004C021A"/>
    <w:rsid w:val="004C07E0"/>
    <w:rsid w:val="004C3B87"/>
    <w:rsid w:val="004C43C4"/>
    <w:rsid w:val="004C5F6B"/>
    <w:rsid w:val="004C61AF"/>
    <w:rsid w:val="004C742C"/>
    <w:rsid w:val="004D1DB3"/>
    <w:rsid w:val="004D2980"/>
    <w:rsid w:val="004D35C5"/>
    <w:rsid w:val="004D6153"/>
    <w:rsid w:val="004D61FF"/>
    <w:rsid w:val="004D6DBC"/>
    <w:rsid w:val="004E4142"/>
    <w:rsid w:val="004E5000"/>
    <w:rsid w:val="004E635F"/>
    <w:rsid w:val="004E690D"/>
    <w:rsid w:val="004F0C49"/>
    <w:rsid w:val="004F2ABF"/>
    <w:rsid w:val="004F2BBF"/>
    <w:rsid w:val="004F2DF5"/>
    <w:rsid w:val="004F690C"/>
    <w:rsid w:val="004F6B2F"/>
    <w:rsid w:val="004F6C43"/>
    <w:rsid w:val="00503A5B"/>
    <w:rsid w:val="00503F5E"/>
    <w:rsid w:val="00507886"/>
    <w:rsid w:val="00507AA3"/>
    <w:rsid w:val="00510DE4"/>
    <w:rsid w:val="00511E7A"/>
    <w:rsid w:val="00513620"/>
    <w:rsid w:val="00514BF4"/>
    <w:rsid w:val="005166E3"/>
    <w:rsid w:val="0051712F"/>
    <w:rsid w:val="005179B8"/>
    <w:rsid w:val="005207EC"/>
    <w:rsid w:val="00521054"/>
    <w:rsid w:val="0052387D"/>
    <w:rsid w:val="0052406D"/>
    <w:rsid w:val="00524D2D"/>
    <w:rsid w:val="00526DC5"/>
    <w:rsid w:val="005300DE"/>
    <w:rsid w:val="00530F0D"/>
    <w:rsid w:val="0053203E"/>
    <w:rsid w:val="00532923"/>
    <w:rsid w:val="00533646"/>
    <w:rsid w:val="00536B49"/>
    <w:rsid w:val="00536CDF"/>
    <w:rsid w:val="00537E8D"/>
    <w:rsid w:val="00540559"/>
    <w:rsid w:val="0054282E"/>
    <w:rsid w:val="00543E1B"/>
    <w:rsid w:val="00550B85"/>
    <w:rsid w:val="00550E98"/>
    <w:rsid w:val="00553527"/>
    <w:rsid w:val="00553B90"/>
    <w:rsid w:val="00555EA6"/>
    <w:rsid w:val="00556B33"/>
    <w:rsid w:val="0055780F"/>
    <w:rsid w:val="00557F47"/>
    <w:rsid w:val="00561422"/>
    <w:rsid w:val="00562AFD"/>
    <w:rsid w:val="00562BCD"/>
    <w:rsid w:val="005645AB"/>
    <w:rsid w:val="00566FC8"/>
    <w:rsid w:val="005677EF"/>
    <w:rsid w:val="00571264"/>
    <w:rsid w:val="00571BF3"/>
    <w:rsid w:val="00572959"/>
    <w:rsid w:val="005729CD"/>
    <w:rsid w:val="00575F45"/>
    <w:rsid w:val="005769CF"/>
    <w:rsid w:val="00576D89"/>
    <w:rsid w:val="0057770C"/>
    <w:rsid w:val="00580737"/>
    <w:rsid w:val="005825E1"/>
    <w:rsid w:val="005829E2"/>
    <w:rsid w:val="00582D82"/>
    <w:rsid w:val="00583E9E"/>
    <w:rsid w:val="00584C4D"/>
    <w:rsid w:val="00586117"/>
    <w:rsid w:val="00586E2D"/>
    <w:rsid w:val="005873AB"/>
    <w:rsid w:val="005902A9"/>
    <w:rsid w:val="00590FC5"/>
    <w:rsid w:val="00594A1C"/>
    <w:rsid w:val="00595F80"/>
    <w:rsid w:val="00596CFE"/>
    <w:rsid w:val="00596DD9"/>
    <w:rsid w:val="005A0487"/>
    <w:rsid w:val="005A2B62"/>
    <w:rsid w:val="005A2BF0"/>
    <w:rsid w:val="005A3E0A"/>
    <w:rsid w:val="005A3F9E"/>
    <w:rsid w:val="005A40E2"/>
    <w:rsid w:val="005A56DA"/>
    <w:rsid w:val="005A6430"/>
    <w:rsid w:val="005A6944"/>
    <w:rsid w:val="005B1469"/>
    <w:rsid w:val="005B24E2"/>
    <w:rsid w:val="005B2583"/>
    <w:rsid w:val="005B5526"/>
    <w:rsid w:val="005B727C"/>
    <w:rsid w:val="005C0DA4"/>
    <w:rsid w:val="005C32BD"/>
    <w:rsid w:val="005C41AC"/>
    <w:rsid w:val="005C44E2"/>
    <w:rsid w:val="005C52DC"/>
    <w:rsid w:val="005C52E8"/>
    <w:rsid w:val="005C605B"/>
    <w:rsid w:val="005C7D1C"/>
    <w:rsid w:val="005D1EEC"/>
    <w:rsid w:val="005D3012"/>
    <w:rsid w:val="005D3687"/>
    <w:rsid w:val="005D3A85"/>
    <w:rsid w:val="005D409E"/>
    <w:rsid w:val="005D5EA8"/>
    <w:rsid w:val="005D7AA5"/>
    <w:rsid w:val="005E0C2D"/>
    <w:rsid w:val="005E27B1"/>
    <w:rsid w:val="005E2E6A"/>
    <w:rsid w:val="005E31AB"/>
    <w:rsid w:val="005E31E9"/>
    <w:rsid w:val="005E4B00"/>
    <w:rsid w:val="005F2699"/>
    <w:rsid w:val="005F343F"/>
    <w:rsid w:val="005F3575"/>
    <w:rsid w:val="005F3B79"/>
    <w:rsid w:val="005F3C01"/>
    <w:rsid w:val="005F44E3"/>
    <w:rsid w:val="005F44FE"/>
    <w:rsid w:val="005F6353"/>
    <w:rsid w:val="005F67CB"/>
    <w:rsid w:val="00600EF4"/>
    <w:rsid w:val="006011C8"/>
    <w:rsid w:val="00601BE4"/>
    <w:rsid w:val="006026C1"/>
    <w:rsid w:val="006027C6"/>
    <w:rsid w:val="0060284B"/>
    <w:rsid w:val="0060553C"/>
    <w:rsid w:val="00605F6E"/>
    <w:rsid w:val="006062B3"/>
    <w:rsid w:val="0060656B"/>
    <w:rsid w:val="0060717D"/>
    <w:rsid w:val="00611EE0"/>
    <w:rsid w:val="006128BC"/>
    <w:rsid w:val="0061401B"/>
    <w:rsid w:val="006141F4"/>
    <w:rsid w:val="006172D1"/>
    <w:rsid w:val="006174E9"/>
    <w:rsid w:val="006174F2"/>
    <w:rsid w:val="006177D9"/>
    <w:rsid w:val="00617C02"/>
    <w:rsid w:val="00620C55"/>
    <w:rsid w:val="0062155E"/>
    <w:rsid w:val="00621A26"/>
    <w:rsid w:val="0062276B"/>
    <w:rsid w:val="006228DF"/>
    <w:rsid w:val="006244B6"/>
    <w:rsid w:val="0062551B"/>
    <w:rsid w:val="00625C86"/>
    <w:rsid w:val="00626295"/>
    <w:rsid w:val="00627BF6"/>
    <w:rsid w:val="00630B08"/>
    <w:rsid w:val="00630DED"/>
    <w:rsid w:val="00632397"/>
    <w:rsid w:val="006325D2"/>
    <w:rsid w:val="0063370A"/>
    <w:rsid w:val="0063647E"/>
    <w:rsid w:val="0063721C"/>
    <w:rsid w:val="006372B3"/>
    <w:rsid w:val="00637753"/>
    <w:rsid w:val="00642570"/>
    <w:rsid w:val="00644E17"/>
    <w:rsid w:val="00644F82"/>
    <w:rsid w:val="0064730B"/>
    <w:rsid w:val="0064794C"/>
    <w:rsid w:val="00647C0E"/>
    <w:rsid w:val="006514FC"/>
    <w:rsid w:val="00651F0D"/>
    <w:rsid w:val="00653461"/>
    <w:rsid w:val="00655408"/>
    <w:rsid w:val="00655E6A"/>
    <w:rsid w:val="00656E59"/>
    <w:rsid w:val="00657A99"/>
    <w:rsid w:val="006628FA"/>
    <w:rsid w:val="00662FB1"/>
    <w:rsid w:val="00664EB6"/>
    <w:rsid w:val="00670ABB"/>
    <w:rsid w:val="0067196F"/>
    <w:rsid w:val="00673AE1"/>
    <w:rsid w:val="00673EB7"/>
    <w:rsid w:val="0067484F"/>
    <w:rsid w:val="006750BA"/>
    <w:rsid w:val="00676CD9"/>
    <w:rsid w:val="00677B94"/>
    <w:rsid w:val="00680094"/>
    <w:rsid w:val="0068030A"/>
    <w:rsid w:val="0068063B"/>
    <w:rsid w:val="0068182A"/>
    <w:rsid w:val="00681AE5"/>
    <w:rsid w:val="00683769"/>
    <w:rsid w:val="0068408D"/>
    <w:rsid w:val="00684316"/>
    <w:rsid w:val="006856B0"/>
    <w:rsid w:val="00686A3C"/>
    <w:rsid w:val="00686EB4"/>
    <w:rsid w:val="006879CE"/>
    <w:rsid w:val="006911DA"/>
    <w:rsid w:val="00691937"/>
    <w:rsid w:val="0069307B"/>
    <w:rsid w:val="00694296"/>
    <w:rsid w:val="00695D7F"/>
    <w:rsid w:val="00696CB6"/>
    <w:rsid w:val="006978C1"/>
    <w:rsid w:val="006A0F3B"/>
    <w:rsid w:val="006A43ED"/>
    <w:rsid w:val="006A5A1C"/>
    <w:rsid w:val="006A6647"/>
    <w:rsid w:val="006A677C"/>
    <w:rsid w:val="006B0BC0"/>
    <w:rsid w:val="006B1852"/>
    <w:rsid w:val="006B41D4"/>
    <w:rsid w:val="006B5286"/>
    <w:rsid w:val="006B7411"/>
    <w:rsid w:val="006C09B4"/>
    <w:rsid w:val="006C193D"/>
    <w:rsid w:val="006C2DEF"/>
    <w:rsid w:val="006C3683"/>
    <w:rsid w:val="006C5AD7"/>
    <w:rsid w:val="006C5DE5"/>
    <w:rsid w:val="006C692F"/>
    <w:rsid w:val="006D107B"/>
    <w:rsid w:val="006D3EFE"/>
    <w:rsid w:val="006D583F"/>
    <w:rsid w:val="006D6344"/>
    <w:rsid w:val="006D7A59"/>
    <w:rsid w:val="006E0208"/>
    <w:rsid w:val="006E038D"/>
    <w:rsid w:val="006E1EEE"/>
    <w:rsid w:val="006E39DC"/>
    <w:rsid w:val="006E64A1"/>
    <w:rsid w:val="006E6F20"/>
    <w:rsid w:val="006F092E"/>
    <w:rsid w:val="006F117B"/>
    <w:rsid w:val="006F1731"/>
    <w:rsid w:val="006F1B47"/>
    <w:rsid w:val="006F32FD"/>
    <w:rsid w:val="006F4AE9"/>
    <w:rsid w:val="006F697B"/>
    <w:rsid w:val="006F7032"/>
    <w:rsid w:val="006F7DC5"/>
    <w:rsid w:val="00701945"/>
    <w:rsid w:val="00702743"/>
    <w:rsid w:val="00706216"/>
    <w:rsid w:val="00711033"/>
    <w:rsid w:val="00711691"/>
    <w:rsid w:val="0071221E"/>
    <w:rsid w:val="00712360"/>
    <w:rsid w:val="007129E5"/>
    <w:rsid w:val="00712D5E"/>
    <w:rsid w:val="00713EB6"/>
    <w:rsid w:val="007143BA"/>
    <w:rsid w:val="00715EF9"/>
    <w:rsid w:val="0071628C"/>
    <w:rsid w:val="007168CF"/>
    <w:rsid w:val="0071772A"/>
    <w:rsid w:val="0071799B"/>
    <w:rsid w:val="00717B84"/>
    <w:rsid w:val="00717DA6"/>
    <w:rsid w:val="0072049B"/>
    <w:rsid w:val="007205B9"/>
    <w:rsid w:val="00722700"/>
    <w:rsid w:val="00723E14"/>
    <w:rsid w:val="00725D3D"/>
    <w:rsid w:val="007276A4"/>
    <w:rsid w:val="007279BC"/>
    <w:rsid w:val="0073106C"/>
    <w:rsid w:val="00736212"/>
    <w:rsid w:val="007367CF"/>
    <w:rsid w:val="00737AC4"/>
    <w:rsid w:val="00737C45"/>
    <w:rsid w:val="00740946"/>
    <w:rsid w:val="00740CC0"/>
    <w:rsid w:val="00742DFE"/>
    <w:rsid w:val="007433DB"/>
    <w:rsid w:val="00743B7D"/>
    <w:rsid w:val="00744C35"/>
    <w:rsid w:val="007452C6"/>
    <w:rsid w:val="00750ACE"/>
    <w:rsid w:val="007540CE"/>
    <w:rsid w:val="00754551"/>
    <w:rsid w:val="007562AC"/>
    <w:rsid w:val="00756F02"/>
    <w:rsid w:val="007572A9"/>
    <w:rsid w:val="00757365"/>
    <w:rsid w:val="00757818"/>
    <w:rsid w:val="00757FE2"/>
    <w:rsid w:val="00760DE3"/>
    <w:rsid w:val="0076106A"/>
    <w:rsid w:val="00761752"/>
    <w:rsid w:val="00761BB4"/>
    <w:rsid w:val="0076204B"/>
    <w:rsid w:val="00762CBD"/>
    <w:rsid w:val="00763D4F"/>
    <w:rsid w:val="007645AC"/>
    <w:rsid w:val="00764613"/>
    <w:rsid w:val="0077055C"/>
    <w:rsid w:val="00770E93"/>
    <w:rsid w:val="007717A9"/>
    <w:rsid w:val="00773818"/>
    <w:rsid w:val="0077409B"/>
    <w:rsid w:val="007747E0"/>
    <w:rsid w:val="00775EA8"/>
    <w:rsid w:val="007763CB"/>
    <w:rsid w:val="0077650A"/>
    <w:rsid w:val="00776A64"/>
    <w:rsid w:val="00780E8C"/>
    <w:rsid w:val="00781316"/>
    <w:rsid w:val="00781EEC"/>
    <w:rsid w:val="00782220"/>
    <w:rsid w:val="00784307"/>
    <w:rsid w:val="00785121"/>
    <w:rsid w:val="00785145"/>
    <w:rsid w:val="00786A8F"/>
    <w:rsid w:val="00790DE0"/>
    <w:rsid w:val="00793437"/>
    <w:rsid w:val="00796747"/>
    <w:rsid w:val="00796E6A"/>
    <w:rsid w:val="007978F3"/>
    <w:rsid w:val="007A0F7B"/>
    <w:rsid w:val="007A38DC"/>
    <w:rsid w:val="007A5978"/>
    <w:rsid w:val="007A5B45"/>
    <w:rsid w:val="007A6118"/>
    <w:rsid w:val="007B04AD"/>
    <w:rsid w:val="007B0E87"/>
    <w:rsid w:val="007B311C"/>
    <w:rsid w:val="007B6086"/>
    <w:rsid w:val="007B76D3"/>
    <w:rsid w:val="007C0C79"/>
    <w:rsid w:val="007C1F90"/>
    <w:rsid w:val="007C4243"/>
    <w:rsid w:val="007C5A1C"/>
    <w:rsid w:val="007D050E"/>
    <w:rsid w:val="007D31C7"/>
    <w:rsid w:val="007D3696"/>
    <w:rsid w:val="007D3F07"/>
    <w:rsid w:val="007D624F"/>
    <w:rsid w:val="007D6BBA"/>
    <w:rsid w:val="007D72EE"/>
    <w:rsid w:val="007E0993"/>
    <w:rsid w:val="007E198F"/>
    <w:rsid w:val="007E2B12"/>
    <w:rsid w:val="007E3012"/>
    <w:rsid w:val="007E53F0"/>
    <w:rsid w:val="007E61E2"/>
    <w:rsid w:val="007E74BB"/>
    <w:rsid w:val="007F0AE3"/>
    <w:rsid w:val="007F1F9E"/>
    <w:rsid w:val="007F25A5"/>
    <w:rsid w:val="007F2ABF"/>
    <w:rsid w:val="007F3282"/>
    <w:rsid w:val="007F3F25"/>
    <w:rsid w:val="007F4235"/>
    <w:rsid w:val="007F6356"/>
    <w:rsid w:val="00800198"/>
    <w:rsid w:val="00801C51"/>
    <w:rsid w:val="00801DD2"/>
    <w:rsid w:val="00803232"/>
    <w:rsid w:val="00803730"/>
    <w:rsid w:val="00804D3C"/>
    <w:rsid w:val="0080679E"/>
    <w:rsid w:val="008078E9"/>
    <w:rsid w:val="0081080F"/>
    <w:rsid w:val="00810C29"/>
    <w:rsid w:val="00811E67"/>
    <w:rsid w:val="00814E6B"/>
    <w:rsid w:val="00817F1F"/>
    <w:rsid w:val="008212D1"/>
    <w:rsid w:val="008242AA"/>
    <w:rsid w:val="0082493F"/>
    <w:rsid w:val="00824CF8"/>
    <w:rsid w:val="008270F8"/>
    <w:rsid w:val="00830327"/>
    <w:rsid w:val="00831784"/>
    <w:rsid w:val="008325B9"/>
    <w:rsid w:val="00832A43"/>
    <w:rsid w:val="0083512D"/>
    <w:rsid w:val="00836673"/>
    <w:rsid w:val="00836C79"/>
    <w:rsid w:val="008403B3"/>
    <w:rsid w:val="0084046D"/>
    <w:rsid w:val="008407BD"/>
    <w:rsid w:val="008419C2"/>
    <w:rsid w:val="00842C89"/>
    <w:rsid w:val="00843453"/>
    <w:rsid w:val="0084483B"/>
    <w:rsid w:val="008450B3"/>
    <w:rsid w:val="00846AA8"/>
    <w:rsid w:val="008471B3"/>
    <w:rsid w:val="00850943"/>
    <w:rsid w:val="00850A14"/>
    <w:rsid w:val="00851BBE"/>
    <w:rsid w:val="00852401"/>
    <w:rsid w:val="008524ED"/>
    <w:rsid w:val="00853D52"/>
    <w:rsid w:val="008547BE"/>
    <w:rsid w:val="00854B95"/>
    <w:rsid w:val="00854E97"/>
    <w:rsid w:val="008558CF"/>
    <w:rsid w:val="00860671"/>
    <w:rsid w:val="00860740"/>
    <w:rsid w:val="008608CB"/>
    <w:rsid w:val="00860961"/>
    <w:rsid w:val="00860DDC"/>
    <w:rsid w:val="0086111D"/>
    <w:rsid w:val="0086246C"/>
    <w:rsid w:val="00862DCC"/>
    <w:rsid w:val="008630D3"/>
    <w:rsid w:val="0086483C"/>
    <w:rsid w:val="00864C39"/>
    <w:rsid w:val="00865033"/>
    <w:rsid w:val="00865499"/>
    <w:rsid w:val="00865596"/>
    <w:rsid w:val="00866DD2"/>
    <w:rsid w:val="00870439"/>
    <w:rsid w:val="008709FB"/>
    <w:rsid w:val="0087469F"/>
    <w:rsid w:val="00875CBC"/>
    <w:rsid w:val="00876413"/>
    <w:rsid w:val="00876E15"/>
    <w:rsid w:val="00880112"/>
    <w:rsid w:val="0088013C"/>
    <w:rsid w:val="0088367B"/>
    <w:rsid w:val="00883CEA"/>
    <w:rsid w:val="00883F12"/>
    <w:rsid w:val="008843C1"/>
    <w:rsid w:val="008843D7"/>
    <w:rsid w:val="00885728"/>
    <w:rsid w:val="00887B19"/>
    <w:rsid w:val="00887FC3"/>
    <w:rsid w:val="00890A49"/>
    <w:rsid w:val="00891623"/>
    <w:rsid w:val="008A018B"/>
    <w:rsid w:val="008A0283"/>
    <w:rsid w:val="008A2000"/>
    <w:rsid w:val="008A2167"/>
    <w:rsid w:val="008A2DE3"/>
    <w:rsid w:val="008A539B"/>
    <w:rsid w:val="008A58DF"/>
    <w:rsid w:val="008A786A"/>
    <w:rsid w:val="008A7B03"/>
    <w:rsid w:val="008B06E3"/>
    <w:rsid w:val="008B2821"/>
    <w:rsid w:val="008B28AB"/>
    <w:rsid w:val="008B3AC4"/>
    <w:rsid w:val="008B3CFE"/>
    <w:rsid w:val="008B3D51"/>
    <w:rsid w:val="008B40F0"/>
    <w:rsid w:val="008B62BB"/>
    <w:rsid w:val="008B6518"/>
    <w:rsid w:val="008B742E"/>
    <w:rsid w:val="008B782B"/>
    <w:rsid w:val="008C0B28"/>
    <w:rsid w:val="008C1653"/>
    <w:rsid w:val="008C1FF5"/>
    <w:rsid w:val="008C2A8A"/>
    <w:rsid w:val="008C32FC"/>
    <w:rsid w:val="008C38BB"/>
    <w:rsid w:val="008C4E7D"/>
    <w:rsid w:val="008D0725"/>
    <w:rsid w:val="008D2D73"/>
    <w:rsid w:val="008D45F9"/>
    <w:rsid w:val="008D5365"/>
    <w:rsid w:val="008D6846"/>
    <w:rsid w:val="008D69AD"/>
    <w:rsid w:val="008D6FCF"/>
    <w:rsid w:val="008D7609"/>
    <w:rsid w:val="008D7F28"/>
    <w:rsid w:val="008E1526"/>
    <w:rsid w:val="008E160B"/>
    <w:rsid w:val="008E194A"/>
    <w:rsid w:val="008E49A9"/>
    <w:rsid w:val="008E5BC9"/>
    <w:rsid w:val="008F0144"/>
    <w:rsid w:val="008F02B3"/>
    <w:rsid w:val="008F1635"/>
    <w:rsid w:val="008F335B"/>
    <w:rsid w:val="008F431E"/>
    <w:rsid w:val="008F5AE1"/>
    <w:rsid w:val="008F62A9"/>
    <w:rsid w:val="008F6730"/>
    <w:rsid w:val="0090079A"/>
    <w:rsid w:val="0090089C"/>
    <w:rsid w:val="0090121F"/>
    <w:rsid w:val="00901ACB"/>
    <w:rsid w:val="00902182"/>
    <w:rsid w:val="00903B56"/>
    <w:rsid w:val="00903F48"/>
    <w:rsid w:val="00904370"/>
    <w:rsid w:val="009072E5"/>
    <w:rsid w:val="00907A79"/>
    <w:rsid w:val="009111D4"/>
    <w:rsid w:val="009115AC"/>
    <w:rsid w:val="0091396F"/>
    <w:rsid w:val="00914DC6"/>
    <w:rsid w:val="00914DCD"/>
    <w:rsid w:val="0091561A"/>
    <w:rsid w:val="00915A53"/>
    <w:rsid w:val="00915DB6"/>
    <w:rsid w:val="00916581"/>
    <w:rsid w:val="00916D5D"/>
    <w:rsid w:val="0092093D"/>
    <w:rsid w:val="009230E4"/>
    <w:rsid w:val="00925EFE"/>
    <w:rsid w:val="00926FE1"/>
    <w:rsid w:val="0093127D"/>
    <w:rsid w:val="00931ACB"/>
    <w:rsid w:val="0093245C"/>
    <w:rsid w:val="00932699"/>
    <w:rsid w:val="00932C8B"/>
    <w:rsid w:val="00933978"/>
    <w:rsid w:val="00933EB9"/>
    <w:rsid w:val="00934A4D"/>
    <w:rsid w:val="00935F9E"/>
    <w:rsid w:val="00937E05"/>
    <w:rsid w:val="00942578"/>
    <w:rsid w:val="00942B11"/>
    <w:rsid w:val="0094302A"/>
    <w:rsid w:val="00944784"/>
    <w:rsid w:val="00945D97"/>
    <w:rsid w:val="009460CF"/>
    <w:rsid w:val="00946732"/>
    <w:rsid w:val="009473EE"/>
    <w:rsid w:val="00950EE6"/>
    <w:rsid w:val="00950FA3"/>
    <w:rsid w:val="00952228"/>
    <w:rsid w:val="00952515"/>
    <w:rsid w:val="00952AD1"/>
    <w:rsid w:val="00952DAD"/>
    <w:rsid w:val="0095308F"/>
    <w:rsid w:val="009546AB"/>
    <w:rsid w:val="0095518F"/>
    <w:rsid w:val="009567D0"/>
    <w:rsid w:val="009567DE"/>
    <w:rsid w:val="00956EFA"/>
    <w:rsid w:val="00957102"/>
    <w:rsid w:val="009607C9"/>
    <w:rsid w:val="009609EB"/>
    <w:rsid w:val="00961A89"/>
    <w:rsid w:val="00962562"/>
    <w:rsid w:val="00962871"/>
    <w:rsid w:val="00962BCD"/>
    <w:rsid w:val="0096353C"/>
    <w:rsid w:val="00966AF6"/>
    <w:rsid w:val="00970538"/>
    <w:rsid w:val="00971D68"/>
    <w:rsid w:val="00972F8C"/>
    <w:rsid w:val="00973057"/>
    <w:rsid w:val="00974050"/>
    <w:rsid w:val="00976276"/>
    <w:rsid w:val="0098033A"/>
    <w:rsid w:val="0098109A"/>
    <w:rsid w:val="0098377C"/>
    <w:rsid w:val="00983960"/>
    <w:rsid w:val="009843F6"/>
    <w:rsid w:val="00986618"/>
    <w:rsid w:val="00986CFA"/>
    <w:rsid w:val="0099046B"/>
    <w:rsid w:val="00990645"/>
    <w:rsid w:val="009909B4"/>
    <w:rsid w:val="00996FC2"/>
    <w:rsid w:val="00997B71"/>
    <w:rsid w:val="009A09B2"/>
    <w:rsid w:val="009A129C"/>
    <w:rsid w:val="009A34A7"/>
    <w:rsid w:val="009A4733"/>
    <w:rsid w:val="009A4D8D"/>
    <w:rsid w:val="009A63D7"/>
    <w:rsid w:val="009A7E81"/>
    <w:rsid w:val="009B17A9"/>
    <w:rsid w:val="009B1861"/>
    <w:rsid w:val="009B23FD"/>
    <w:rsid w:val="009B247C"/>
    <w:rsid w:val="009B48CF"/>
    <w:rsid w:val="009B51CE"/>
    <w:rsid w:val="009B542B"/>
    <w:rsid w:val="009B5E05"/>
    <w:rsid w:val="009B70F9"/>
    <w:rsid w:val="009B7E99"/>
    <w:rsid w:val="009C0470"/>
    <w:rsid w:val="009C1065"/>
    <w:rsid w:val="009C3B6A"/>
    <w:rsid w:val="009C3C68"/>
    <w:rsid w:val="009C48B9"/>
    <w:rsid w:val="009C55DF"/>
    <w:rsid w:val="009D1163"/>
    <w:rsid w:val="009D2B34"/>
    <w:rsid w:val="009D4140"/>
    <w:rsid w:val="009D6D5F"/>
    <w:rsid w:val="009E0408"/>
    <w:rsid w:val="009E05C6"/>
    <w:rsid w:val="009E0D21"/>
    <w:rsid w:val="009E0DB9"/>
    <w:rsid w:val="009E209C"/>
    <w:rsid w:val="009E2221"/>
    <w:rsid w:val="009E2766"/>
    <w:rsid w:val="009E32AB"/>
    <w:rsid w:val="009E5C02"/>
    <w:rsid w:val="009E77C4"/>
    <w:rsid w:val="009F043B"/>
    <w:rsid w:val="009F0DA5"/>
    <w:rsid w:val="009F1443"/>
    <w:rsid w:val="009F2504"/>
    <w:rsid w:val="009F2FB6"/>
    <w:rsid w:val="009F3EEB"/>
    <w:rsid w:val="009F5E68"/>
    <w:rsid w:val="009F5E77"/>
    <w:rsid w:val="009F5FE1"/>
    <w:rsid w:val="00A0004E"/>
    <w:rsid w:val="00A00055"/>
    <w:rsid w:val="00A02B0F"/>
    <w:rsid w:val="00A03927"/>
    <w:rsid w:val="00A04FC3"/>
    <w:rsid w:val="00A05422"/>
    <w:rsid w:val="00A06776"/>
    <w:rsid w:val="00A0722D"/>
    <w:rsid w:val="00A07434"/>
    <w:rsid w:val="00A11458"/>
    <w:rsid w:val="00A11511"/>
    <w:rsid w:val="00A122BE"/>
    <w:rsid w:val="00A127A7"/>
    <w:rsid w:val="00A135AE"/>
    <w:rsid w:val="00A13A31"/>
    <w:rsid w:val="00A13FF8"/>
    <w:rsid w:val="00A144BB"/>
    <w:rsid w:val="00A17420"/>
    <w:rsid w:val="00A205DA"/>
    <w:rsid w:val="00A21FA9"/>
    <w:rsid w:val="00A26104"/>
    <w:rsid w:val="00A263D8"/>
    <w:rsid w:val="00A2654C"/>
    <w:rsid w:val="00A30155"/>
    <w:rsid w:val="00A31D23"/>
    <w:rsid w:val="00A3377B"/>
    <w:rsid w:val="00A3474A"/>
    <w:rsid w:val="00A36213"/>
    <w:rsid w:val="00A363A9"/>
    <w:rsid w:val="00A37460"/>
    <w:rsid w:val="00A400F7"/>
    <w:rsid w:val="00A403A9"/>
    <w:rsid w:val="00A41CA9"/>
    <w:rsid w:val="00A423CD"/>
    <w:rsid w:val="00A454D6"/>
    <w:rsid w:val="00A47ED9"/>
    <w:rsid w:val="00A5076B"/>
    <w:rsid w:val="00A517B2"/>
    <w:rsid w:val="00A5184C"/>
    <w:rsid w:val="00A5189C"/>
    <w:rsid w:val="00A522FC"/>
    <w:rsid w:val="00A53944"/>
    <w:rsid w:val="00A53A84"/>
    <w:rsid w:val="00A53E67"/>
    <w:rsid w:val="00A53F35"/>
    <w:rsid w:val="00A562AA"/>
    <w:rsid w:val="00A57683"/>
    <w:rsid w:val="00A6021E"/>
    <w:rsid w:val="00A607E7"/>
    <w:rsid w:val="00A61106"/>
    <w:rsid w:val="00A61421"/>
    <w:rsid w:val="00A6194B"/>
    <w:rsid w:val="00A62527"/>
    <w:rsid w:val="00A62680"/>
    <w:rsid w:val="00A63E4A"/>
    <w:rsid w:val="00A649C8"/>
    <w:rsid w:val="00A668C3"/>
    <w:rsid w:val="00A71543"/>
    <w:rsid w:val="00A715F0"/>
    <w:rsid w:val="00A72F74"/>
    <w:rsid w:val="00A73605"/>
    <w:rsid w:val="00A74425"/>
    <w:rsid w:val="00A75F86"/>
    <w:rsid w:val="00A7648F"/>
    <w:rsid w:val="00A76F74"/>
    <w:rsid w:val="00A77909"/>
    <w:rsid w:val="00A779C0"/>
    <w:rsid w:val="00A77DD1"/>
    <w:rsid w:val="00A81061"/>
    <w:rsid w:val="00A81759"/>
    <w:rsid w:val="00A81E2B"/>
    <w:rsid w:val="00A83444"/>
    <w:rsid w:val="00A84290"/>
    <w:rsid w:val="00A84DDD"/>
    <w:rsid w:val="00A85479"/>
    <w:rsid w:val="00A85B36"/>
    <w:rsid w:val="00A8747B"/>
    <w:rsid w:val="00A87D14"/>
    <w:rsid w:val="00A90805"/>
    <w:rsid w:val="00A90AC8"/>
    <w:rsid w:val="00A91455"/>
    <w:rsid w:val="00A94480"/>
    <w:rsid w:val="00A97838"/>
    <w:rsid w:val="00AA113F"/>
    <w:rsid w:val="00AA2CBA"/>
    <w:rsid w:val="00AA2E2A"/>
    <w:rsid w:val="00AA37A9"/>
    <w:rsid w:val="00AA6CB3"/>
    <w:rsid w:val="00AA7165"/>
    <w:rsid w:val="00AB02B7"/>
    <w:rsid w:val="00AB0E39"/>
    <w:rsid w:val="00AB27F2"/>
    <w:rsid w:val="00AB31B8"/>
    <w:rsid w:val="00AB3323"/>
    <w:rsid w:val="00AB42F5"/>
    <w:rsid w:val="00AB4B40"/>
    <w:rsid w:val="00AB6C57"/>
    <w:rsid w:val="00AC09F7"/>
    <w:rsid w:val="00AC0F59"/>
    <w:rsid w:val="00AC13BC"/>
    <w:rsid w:val="00AC4A9E"/>
    <w:rsid w:val="00AC7722"/>
    <w:rsid w:val="00AC7C50"/>
    <w:rsid w:val="00AD02CE"/>
    <w:rsid w:val="00AD06F5"/>
    <w:rsid w:val="00AD3E4E"/>
    <w:rsid w:val="00AD4926"/>
    <w:rsid w:val="00AD4D9E"/>
    <w:rsid w:val="00AD778C"/>
    <w:rsid w:val="00AD79FA"/>
    <w:rsid w:val="00AD7A98"/>
    <w:rsid w:val="00AD7CA7"/>
    <w:rsid w:val="00AE13BD"/>
    <w:rsid w:val="00AE2699"/>
    <w:rsid w:val="00AE3D3E"/>
    <w:rsid w:val="00AE43A1"/>
    <w:rsid w:val="00AE4D05"/>
    <w:rsid w:val="00AE4F94"/>
    <w:rsid w:val="00AE511C"/>
    <w:rsid w:val="00AE568A"/>
    <w:rsid w:val="00AE5A8E"/>
    <w:rsid w:val="00AE6715"/>
    <w:rsid w:val="00AF01FE"/>
    <w:rsid w:val="00AF208D"/>
    <w:rsid w:val="00AF28FF"/>
    <w:rsid w:val="00AF2A0E"/>
    <w:rsid w:val="00AF3FDD"/>
    <w:rsid w:val="00AF4631"/>
    <w:rsid w:val="00AF5C05"/>
    <w:rsid w:val="00B01D27"/>
    <w:rsid w:val="00B022E8"/>
    <w:rsid w:val="00B0304A"/>
    <w:rsid w:val="00B05FC9"/>
    <w:rsid w:val="00B060B0"/>
    <w:rsid w:val="00B0698C"/>
    <w:rsid w:val="00B079A7"/>
    <w:rsid w:val="00B1027A"/>
    <w:rsid w:val="00B10578"/>
    <w:rsid w:val="00B113CD"/>
    <w:rsid w:val="00B1162C"/>
    <w:rsid w:val="00B1256B"/>
    <w:rsid w:val="00B13594"/>
    <w:rsid w:val="00B13EB5"/>
    <w:rsid w:val="00B14AEE"/>
    <w:rsid w:val="00B157BE"/>
    <w:rsid w:val="00B1678F"/>
    <w:rsid w:val="00B167D0"/>
    <w:rsid w:val="00B16B03"/>
    <w:rsid w:val="00B2023A"/>
    <w:rsid w:val="00B24AE9"/>
    <w:rsid w:val="00B2525F"/>
    <w:rsid w:val="00B256E5"/>
    <w:rsid w:val="00B2689C"/>
    <w:rsid w:val="00B27595"/>
    <w:rsid w:val="00B31867"/>
    <w:rsid w:val="00B335E9"/>
    <w:rsid w:val="00B34031"/>
    <w:rsid w:val="00B35076"/>
    <w:rsid w:val="00B36FA7"/>
    <w:rsid w:val="00B371B6"/>
    <w:rsid w:val="00B408ED"/>
    <w:rsid w:val="00B41551"/>
    <w:rsid w:val="00B41AF2"/>
    <w:rsid w:val="00B41B6C"/>
    <w:rsid w:val="00B44F79"/>
    <w:rsid w:val="00B45777"/>
    <w:rsid w:val="00B46C7E"/>
    <w:rsid w:val="00B47101"/>
    <w:rsid w:val="00B476FC"/>
    <w:rsid w:val="00B47B96"/>
    <w:rsid w:val="00B50498"/>
    <w:rsid w:val="00B52992"/>
    <w:rsid w:val="00B52AAF"/>
    <w:rsid w:val="00B52C78"/>
    <w:rsid w:val="00B52FFC"/>
    <w:rsid w:val="00B53919"/>
    <w:rsid w:val="00B54CB1"/>
    <w:rsid w:val="00B54DF2"/>
    <w:rsid w:val="00B55CE6"/>
    <w:rsid w:val="00B5749F"/>
    <w:rsid w:val="00B6141A"/>
    <w:rsid w:val="00B61A88"/>
    <w:rsid w:val="00B62110"/>
    <w:rsid w:val="00B63CF4"/>
    <w:rsid w:val="00B6518B"/>
    <w:rsid w:val="00B664FD"/>
    <w:rsid w:val="00B6684B"/>
    <w:rsid w:val="00B67082"/>
    <w:rsid w:val="00B67B61"/>
    <w:rsid w:val="00B67F47"/>
    <w:rsid w:val="00B71469"/>
    <w:rsid w:val="00B71473"/>
    <w:rsid w:val="00B72221"/>
    <w:rsid w:val="00B72918"/>
    <w:rsid w:val="00B72D9B"/>
    <w:rsid w:val="00B73CD6"/>
    <w:rsid w:val="00B73E61"/>
    <w:rsid w:val="00B73FB6"/>
    <w:rsid w:val="00B77AF3"/>
    <w:rsid w:val="00B800ED"/>
    <w:rsid w:val="00B808BB"/>
    <w:rsid w:val="00B80B52"/>
    <w:rsid w:val="00B811BB"/>
    <w:rsid w:val="00B817F1"/>
    <w:rsid w:val="00B82862"/>
    <w:rsid w:val="00B82CD0"/>
    <w:rsid w:val="00B82EAA"/>
    <w:rsid w:val="00B83099"/>
    <w:rsid w:val="00B83E18"/>
    <w:rsid w:val="00B83E73"/>
    <w:rsid w:val="00B84770"/>
    <w:rsid w:val="00B84F8A"/>
    <w:rsid w:val="00B85725"/>
    <w:rsid w:val="00B874D8"/>
    <w:rsid w:val="00B92AC9"/>
    <w:rsid w:val="00B92EBF"/>
    <w:rsid w:val="00B96DF8"/>
    <w:rsid w:val="00BA0599"/>
    <w:rsid w:val="00BA2D07"/>
    <w:rsid w:val="00BA458B"/>
    <w:rsid w:val="00BA5121"/>
    <w:rsid w:val="00BA55ED"/>
    <w:rsid w:val="00BA57AD"/>
    <w:rsid w:val="00BA5EBE"/>
    <w:rsid w:val="00BA6E56"/>
    <w:rsid w:val="00BB0318"/>
    <w:rsid w:val="00BB130F"/>
    <w:rsid w:val="00BB1AB4"/>
    <w:rsid w:val="00BB6011"/>
    <w:rsid w:val="00BB6886"/>
    <w:rsid w:val="00BB6AE2"/>
    <w:rsid w:val="00BC183F"/>
    <w:rsid w:val="00BC242A"/>
    <w:rsid w:val="00BC2BB1"/>
    <w:rsid w:val="00BC2BDD"/>
    <w:rsid w:val="00BC2CF1"/>
    <w:rsid w:val="00BC3420"/>
    <w:rsid w:val="00BD122B"/>
    <w:rsid w:val="00BD1674"/>
    <w:rsid w:val="00BD178B"/>
    <w:rsid w:val="00BD47BE"/>
    <w:rsid w:val="00BD5C3A"/>
    <w:rsid w:val="00BE142A"/>
    <w:rsid w:val="00BE1D89"/>
    <w:rsid w:val="00BE2C95"/>
    <w:rsid w:val="00BE34E6"/>
    <w:rsid w:val="00BE4566"/>
    <w:rsid w:val="00BF06D7"/>
    <w:rsid w:val="00BF0A1B"/>
    <w:rsid w:val="00BF37B8"/>
    <w:rsid w:val="00BF5657"/>
    <w:rsid w:val="00BF78EB"/>
    <w:rsid w:val="00C000E4"/>
    <w:rsid w:val="00C008EA"/>
    <w:rsid w:val="00C0332D"/>
    <w:rsid w:val="00C0418B"/>
    <w:rsid w:val="00C07155"/>
    <w:rsid w:val="00C0724B"/>
    <w:rsid w:val="00C10439"/>
    <w:rsid w:val="00C11B39"/>
    <w:rsid w:val="00C13EA5"/>
    <w:rsid w:val="00C14F8B"/>
    <w:rsid w:val="00C15C07"/>
    <w:rsid w:val="00C15F73"/>
    <w:rsid w:val="00C166FA"/>
    <w:rsid w:val="00C206F3"/>
    <w:rsid w:val="00C2178D"/>
    <w:rsid w:val="00C21BC6"/>
    <w:rsid w:val="00C23741"/>
    <w:rsid w:val="00C258A1"/>
    <w:rsid w:val="00C31D6B"/>
    <w:rsid w:val="00C33E57"/>
    <w:rsid w:val="00C34932"/>
    <w:rsid w:val="00C35A41"/>
    <w:rsid w:val="00C37FAC"/>
    <w:rsid w:val="00C40FD3"/>
    <w:rsid w:val="00C41598"/>
    <w:rsid w:val="00C41E0F"/>
    <w:rsid w:val="00C420AA"/>
    <w:rsid w:val="00C42176"/>
    <w:rsid w:val="00C4220E"/>
    <w:rsid w:val="00C43105"/>
    <w:rsid w:val="00C459C1"/>
    <w:rsid w:val="00C46FEE"/>
    <w:rsid w:val="00C5139A"/>
    <w:rsid w:val="00C51745"/>
    <w:rsid w:val="00C52416"/>
    <w:rsid w:val="00C532CF"/>
    <w:rsid w:val="00C5435B"/>
    <w:rsid w:val="00C55831"/>
    <w:rsid w:val="00C57162"/>
    <w:rsid w:val="00C5741D"/>
    <w:rsid w:val="00C60C87"/>
    <w:rsid w:val="00C6113B"/>
    <w:rsid w:val="00C62424"/>
    <w:rsid w:val="00C62AD3"/>
    <w:rsid w:val="00C632DF"/>
    <w:rsid w:val="00C64463"/>
    <w:rsid w:val="00C64619"/>
    <w:rsid w:val="00C64683"/>
    <w:rsid w:val="00C671C7"/>
    <w:rsid w:val="00C703A6"/>
    <w:rsid w:val="00C70E78"/>
    <w:rsid w:val="00C719AE"/>
    <w:rsid w:val="00C72861"/>
    <w:rsid w:val="00C72ACA"/>
    <w:rsid w:val="00C72CB4"/>
    <w:rsid w:val="00C739F2"/>
    <w:rsid w:val="00C73D30"/>
    <w:rsid w:val="00C73F7D"/>
    <w:rsid w:val="00C75547"/>
    <w:rsid w:val="00C75F05"/>
    <w:rsid w:val="00C75F35"/>
    <w:rsid w:val="00C7769C"/>
    <w:rsid w:val="00C83887"/>
    <w:rsid w:val="00C8729C"/>
    <w:rsid w:val="00C8769D"/>
    <w:rsid w:val="00C87892"/>
    <w:rsid w:val="00C9091E"/>
    <w:rsid w:val="00C90C19"/>
    <w:rsid w:val="00C9405A"/>
    <w:rsid w:val="00C94CFD"/>
    <w:rsid w:val="00C95622"/>
    <w:rsid w:val="00C95B8A"/>
    <w:rsid w:val="00C9696D"/>
    <w:rsid w:val="00CA127A"/>
    <w:rsid w:val="00CA1F8F"/>
    <w:rsid w:val="00CA30B6"/>
    <w:rsid w:val="00CA5505"/>
    <w:rsid w:val="00CA7026"/>
    <w:rsid w:val="00CA708C"/>
    <w:rsid w:val="00CA70C6"/>
    <w:rsid w:val="00CB0B4C"/>
    <w:rsid w:val="00CB10A9"/>
    <w:rsid w:val="00CB1C71"/>
    <w:rsid w:val="00CB2275"/>
    <w:rsid w:val="00CB2F63"/>
    <w:rsid w:val="00CB487B"/>
    <w:rsid w:val="00CB6144"/>
    <w:rsid w:val="00CB699A"/>
    <w:rsid w:val="00CC010F"/>
    <w:rsid w:val="00CC05D3"/>
    <w:rsid w:val="00CC09CD"/>
    <w:rsid w:val="00CC23E4"/>
    <w:rsid w:val="00CC25BA"/>
    <w:rsid w:val="00CC2B8D"/>
    <w:rsid w:val="00CC2BA2"/>
    <w:rsid w:val="00CC3382"/>
    <w:rsid w:val="00CC4402"/>
    <w:rsid w:val="00CC458E"/>
    <w:rsid w:val="00CC5B6A"/>
    <w:rsid w:val="00CC5F83"/>
    <w:rsid w:val="00CC62C0"/>
    <w:rsid w:val="00CC7126"/>
    <w:rsid w:val="00CD08C2"/>
    <w:rsid w:val="00CD0CD0"/>
    <w:rsid w:val="00CD1959"/>
    <w:rsid w:val="00CD2B89"/>
    <w:rsid w:val="00CD2BC6"/>
    <w:rsid w:val="00CD32C5"/>
    <w:rsid w:val="00CD53D7"/>
    <w:rsid w:val="00CD5CCA"/>
    <w:rsid w:val="00CD6D71"/>
    <w:rsid w:val="00CD6F5D"/>
    <w:rsid w:val="00CE0094"/>
    <w:rsid w:val="00CE0EF3"/>
    <w:rsid w:val="00CE1B1F"/>
    <w:rsid w:val="00CE1C5C"/>
    <w:rsid w:val="00CE1EDE"/>
    <w:rsid w:val="00CE2691"/>
    <w:rsid w:val="00CE2F96"/>
    <w:rsid w:val="00CE403F"/>
    <w:rsid w:val="00CE57B8"/>
    <w:rsid w:val="00CE6F0C"/>
    <w:rsid w:val="00CE7E2B"/>
    <w:rsid w:val="00CE7EEA"/>
    <w:rsid w:val="00CF098C"/>
    <w:rsid w:val="00CF105A"/>
    <w:rsid w:val="00CF3E30"/>
    <w:rsid w:val="00CF4026"/>
    <w:rsid w:val="00CF4475"/>
    <w:rsid w:val="00CF5AA5"/>
    <w:rsid w:val="00CF60CC"/>
    <w:rsid w:val="00CF7E4D"/>
    <w:rsid w:val="00D01CB9"/>
    <w:rsid w:val="00D03E17"/>
    <w:rsid w:val="00D05661"/>
    <w:rsid w:val="00D06888"/>
    <w:rsid w:val="00D06E56"/>
    <w:rsid w:val="00D070EA"/>
    <w:rsid w:val="00D071F7"/>
    <w:rsid w:val="00D07EFC"/>
    <w:rsid w:val="00D102F4"/>
    <w:rsid w:val="00D12180"/>
    <w:rsid w:val="00D12A43"/>
    <w:rsid w:val="00D16849"/>
    <w:rsid w:val="00D17F96"/>
    <w:rsid w:val="00D2051E"/>
    <w:rsid w:val="00D208D8"/>
    <w:rsid w:val="00D20F09"/>
    <w:rsid w:val="00D21B81"/>
    <w:rsid w:val="00D221B5"/>
    <w:rsid w:val="00D2232F"/>
    <w:rsid w:val="00D2288A"/>
    <w:rsid w:val="00D239B9"/>
    <w:rsid w:val="00D23D01"/>
    <w:rsid w:val="00D24B49"/>
    <w:rsid w:val="00D25274"/>
    <w:rsid w:val="00D25AF1"/>
    <w:rsid w:val="00D25F2C"/>
    <w:rsid w:val="00D27093"/>
    <w:rsid w:val="00D277B0"/>
    <w:rsid w:val="00D27C28"/>
    <w:rsid w:val="00D32EC8"/>
    <w:rsid w:val="00D33742"/>
    <w:rsid w:val="00D33A16"/>
    <w:rsid w:val="00D35FEF"/>
    <w:rsid w:val="00D3636F"/>
    <w:rsid w:val="00D363AF"/>
    <w:rsid w:val="00D3700D"/>
    <w:rsid w:val="00D37351"/>
    <w:rsid w:val="00D373F5"/>
    <w:rsid w:val="00D402E8"/>
    <w:rsid w:val="00D411F8"/>
    <w:rsid w:val="00D414FD"/>
    <w:rsid w:val="00D4192D"/>
    <w:rsid w:val="00D42370"/>
    <w:rsid w:val="00D45C9B"/>
    <w:rsid w:val="00D46C43"/>
    <w:rsid w:val="00D46F19"/>
    <w:rsid w:val="00D529A4"/>
    <w:rsid w:val="00D53324"/>
    <w:rsid w:val="00D5341F"/>
    <w:rsid w:val="00D54A0A"/>
    <w:rsid w:val="00D54F1D"/>
    <w:rsid w:val="00D559E7"/>
    <w:rsid w:val="00D55D62"/>
    <w:rsid w:val="00D56481"/>
    <w:rsid w:val="00D566EE"/>
    <w:rsid w:val="00D56A82"/>
    <w:rsid w:val="00D625ED"/>
    <w:rsid w:val="00D63922"/>
    <w:rsid w:val="00D63CA1"/>
    <w:rsid w:val="00D6481A"/>
    <w:rsid w:val="00D64900"/>
    <w:rsid w:val="00D65EE8"/>
    <w:rsid w:val="00D679FC"/>
    <w:rsid w:val="00D701C6"/>
    <w:rsid w:val="00D70BBD"/>
    <w:rsid w:val="00D7161C"/>
    <w:rsid w:val="00D72E2F"/>
    <w:rsid w:val="00D73EA7"/>
    <w:rsid w:val="00D74B33"/>
    <w:rsid w:val="00D7594E"/>
    <w:rsid w:val="00D807CD"/>
    <w:rsid w:val="00D831DE"/>
    <w:rsid w:val="00D834F1"/>
    <w:rsid w:val="00D85E69"/>
    <w:rsid w:val="00D866D4"/>
    <w:rsid w:val="00D86C2C"/>
    <w:rsid w:val="00D87189"/>
    <w:rsid w:val="00D8761C"/>
    <w:rsid w:val="00D9155B"/>
    <w:rsid w:val="00D91EB4"/>
    <w:rsid w:val="00D93E6C"/>
    <w:rsid w:val="00D93FE9"/>
    <w:rsid w:val="00D94072"/>
    <w:rsid w:val="00D97758"/>
    <w:rsid w:val="00D97B1F"/>
    <w:rsid w:val="00DA2000"/>
    <w:rsid w:val="00DA2930"/>
    <w:rsid w:val="00DA29C1"/>
    <w:rsid w:val="00DA3730"/>
    <w:rsid w:val="00DA598C"/>
    <w:rsid w:val="00DA64E0"/>
    <w:rsid w:val="00DA7643"/>
    <w:rsid w:val="00DA7E25"/>
    <w:rsid w:val="00DB1D4E"/>
    <w:rsid w:val="00DB25E0"/>
    <w:rsid w:val="00DB2ADD"/>
    <w:rsid w:val="00DB2BE5"/>
    <w:rsid w:val="00DB30BC"/>
    <w:rsid w:val="00DB3A18"/>
    <w:rsid w:val="00DB3A8D"/>
    <w:rsid w:val="00DB48BF"/>
    <w:rsid w:val="00DB4CE5"/>
    <w:rsid w:val="00DB5818"/>
    <w:rsid w:val="00DB6E0B"/>
    <w:rsid w:val="00DB7248"/>
    <w:rsid w:val="00DC0228"/>
    <w:rsid w:val="00DC028A"/>
    <w:rsid w:val="00DC1EC3"/>
    <w:rsid w:val="00DC23AE"/>
    <w:rsid w:val="00DC47F5"/>
    <w:rsid w:val="00DC4CBD"/>
    <w:rsid w:val="00DC577D"/>
    <w:rsid w:val="00DC75E0"/>
    <w:rsid w:val="00DD20B8"/>
    <w:rsid w:val="00DD21E4"/>
    <w:rsid w:val="00DD3C4F"/>
    <w:rsid w:val="00DD4321"/>
    <w:rsid w:val="00DD4F6D"/>
    <w:rsid w:val="00DE0D95"/>
    <w:rsid w:val="00DE1CC0"/>
    <w:rsid w:val="00DE1FAB"/>
    <w:rsid w:val="00DE22DA"/>
    <w:rsid w:val="00DE4436"/>
    <w:rsid w:val="00DE5C8A"/>
    <w:rsid w:val="00DE696A"/>
    <w:rsid w:val="00DF0C4F"/>
    <w:rsid w:val="00DF241F"/>
    <w:rsid w:val="00DF305E"/>
    <w:rsid w:val="00DF65BC"/>
    <w:rsid w:val="00DF6DB4"/>
    <w:rsid w:val="00E00B4D"/>
    <w:rsid w:val="00E00D70"/>
    <w:rsid w:val="00E00E59"/>
    <w:rsid w:val="00E02F8A"/>
    <w:rsid w:val="00E052CC"/>
    <w:rsid w:val="00E05416"/>
    <w:rsid w:val="00E05CA0"/>
    <w:rsid w:val="00E103AC"/>
    <w:rsid w:val="00E116FA"/>
    <w:rsid w:val="00E13F2A"/>
    <w:rsid w:val="00E14CBA"/>
    <w:rsid w:val="00E17EDF"/>
    <w:rsid w:val="00E213E7"/>
    <w:rsid w:val="00E21A77"/>
    <w:rsid w:val="00E23028"/>
    <w:rsid w:val="00E300CB"/>
    <w:rsid w:val="00E30AAA"/>
    <w:rsid w:val="00E31111"/>
    <w:rsid w:val="00E32FBB"/>
    <w:rsid w:val="00E34BFA"/>
    <w:rsid w:val="00E35FDB"/>
    <w:rsid w:val="00E37EA3"/>
    <w:rsid w:val="00E412E4"/>
    <w:rsid w:val="00E429EE"/>
    <w:rsid w:val="00E43198"/>
    <w:rsid w:val="00E4572C"/>
    <w:rsid w:val="00E4615B"/>
    <w:rsid w:val="00E46290"/>
    <w:rsid w:val="00E46881"/>
    <w:rsid w:val="00E47CA9"/>
    <w:rsid w:val="00E47F9D"/>
    <w:rsid w:val="00E51735"/>
    <w:rsid w:val="00E538EC"/>
    <w:rsid w:val="00E57275"/>
    <w:rsid w:val="00E60928"/>
    <w:rsid w:val="00E60C17"/>
    <w:rsid w:val="00E61201"/>
    <w:rsid w:val="00E6291A"/>
    <w:rsid w:val="00E6329A"/>
    <w:rsid w:val="00E63AB4"/>
    <w:rsid w:val="00E7055C"/>
    <w:rsid w:val="00E71000"/>
    <w:rsid w:val="00E71028"/>
    <w:rsid w:val="00E71B12"/>
    <w:rsid w:val="00E734BB"/>
    <w:rsid w:val="00E73C7C"/>
    <w:rsid w:val="00E7485F"/>
    <w:rsid w:val="00E7629E"/>
    <w:rsid w:val="00E81C99"/>
    <w:rsid w:val="00E81E40"/>
    <w:rsid w:val="00E82D98"/>
    <w:rsid w:val="00E84F5B"/>
    <w:rsid w:val="00E8505E"/>
    <w:rsid w:val="00E8587E"/>
    <w:rsid w:val="00E86862"/>
    <w:rsid w:val="00E874D4"/>
    <w:rsid w:val="00E87FA6"/>
    <w:rsid w:val="00E9055A"/>
    <w:rsid w:val="00E9091E"/>
    <w:rsid w:val="00E911DB"/>
    <w:rsid w:val="00E91E36"/>
    <w:rsid w:val="00E92931"/>
    <w:rsid w:val="00E92CC7"/>
    <w:rsid w:val="00E93F34"/>
    <w:rsid w:val="00E943E7"/>
    <w:rsid w:val="00E94693"/>
    <w:rsid w:val="00E94947"/>
    <w:rsid w:val="00E94C0E"/>
    <w:rsid w:val="00E94E7A"/>
    <w:rsid w:val="00E957CF"/>
    <w:rsid w:val="00EA0F6A"/>
    <w:rsid w:val="00EA1B18"/>
    <w:rsid w:val="00EA1E87"/>
    <w:rsid w:val="00EA2453"/>
    <w:rsid w:val="00EA255A"/>
    <w:rsid w:val="00EA44BC"/>
    <w:rsid w:val="00EA4B6B"/>
    <w:rsid w:val="00EA55D3"/>
    <w:rsid w:val="00EA6653"/>
    <w:rsid w:val="00EA6A5E"/>
    <w:rsid w:val="00EB01E1"/>
    <w:rsid w:val="00EB2319"/>
    <w:rsid w:val="00EB3968"/>
    <w:rsid w:val="00EB4B43"/>
    <w:rsid w:val="00EB58DF"/>
    <w:rsid w:val="00EB5CCF"/>
    <w:rsid w:val="00EB635C"/>
    <w:rsid w:val="00EB76B9"/>
    <w:rsid w:val="00EC1280"/>
    <w:rsid w:val="00EC14A5"/>
    <w:rsid w:val="00EC1DEA"/>
    <w:rsid w:val="00EC4079"/>
    <w:rsid w:val="00EC4A37"/>
    <w:rsid w:val="00EC4E26"/>
    <w:rsid w:val="00EC6AD4"/>
    <w:rsid w:val="00EC7139"/>
    <w:rsid w:val="00ED19AB"/>
    <w:rsid w:val="00ED3B52"/>
    <w:rsid w:val="00ED454D"/>
    <w:rsid w:val="00ED5EF4"/>
    <w:rsid w:val="00ED6339"/>
    <w:rsid w:val="00ED6E9C"/>
    <w:rsid w:val="00ED725C"/>
    <w:rsid w:val="00ED7572"/>
    <w:rsid w:val="00EE0433"/>
    <w:rsid w:val="00EE0A58"/>
    <w:rsid w:val="00EE1524"/>
    <w:rsid w:val="00EE1635"/>
    <w:rsid w:val="00EE1B23"/>
    <w:rsid w:val="00EE24C6"/>
    <w:rsid w:val="00EE29AC"/>
    <w:rsid w:val="00EE32E5"/>
    <w:rsid w:val="00EE356F"/>
    <w:rsid w:val="00EE3643"/>
    <w:rsid w:val="00EE3B45"/>
    <w:rsid w:val="00EE4324"/>
    <w:rsid w:val="00EE4F56"/>
    <w:rsid w:val="00EF07B3"/>
    <w:rsid w:val="00EF1513"/>
    <w:rsid w:val="00EF19E3"/>
    <w:rsid w:val="00EF1A1A"/>
    <w:rsid w:val="00EF227A"/>
    <w:rsid w:val="00EF250A"/>
    <w:rsid w:val="00EF309D"/>
    <w:rsid w:val="00EF4137"/>
    <w:rsid w:val="00EF6140"/>
    <w:rsid w:val="00EF6B8A"/>
    <w:rsid w:val="00EF6F78"/>
    <w:rsid w:val="00F00720"/>
    <w:rsid w:val="00F03BFA"/>
    <w:rsid w:val="00F0681D"/>
    <w:rsid w:val="00F06E2F"/>
    <w:rsid w:val="00F10C99"/>
    <w:rsid w:val="00F13411"/>
    <w:rsid w:val="00F15024"/>
    <w:rsid w:val="00F154B7"/>
    <w:rsid w:val="00F15CDC"/>
    <w:rsid w:val="00F16CE4"/>
    <w:rsid w:val="00F17F96"/>
    <w:rsid w:val="00F204F3"/>
    <w:rsid w:val="00F222DB"/>
    <w:rsid w:val="00F231AB"/>
    <w:rsid w:val="00F23870"/>
    <w:rsid w:val="00F23E7C"/>
    <w:rsid w:val="00F246FC"/>
    <w:rsid w:val="00F25CAB"/>
    <w:rsid w:val="00F27BAD"/>
    <w:rsid w:val="00F30150"/>
    <w:rsid w:val="00F3048F"/>
    <w:rsid w:val="00F3274F"/>
    <w:rsid w:val="00F32B8A"/>
    <w:rsid w:val="00F339C0"/>
    <w:rsid w:val="00F33B76"/>
    <w:rsid w:val="00F34107"/>
    <w:rsid w:val="00F34540"/>
    <w:rsid w:val="00F35E20"/>
    <w:rsid w:val="00F37848"/>
    <w:rsid w:val="00F37D51"/>
    <w:rsid w:val="00F37D7E"/>
    <w:rsid w:val="00F414DC"/>
    <w:rsid w:val="00F4285B"/>
    <w:rsid w:val="00F43577"/>
    <w:rsid w:val="00F45455"/>
    <w:rsid w:val="00F45844"/>
    <w:rsid w:val="00F47074"/>
    <w:rsid w:val="00F476AB"/>
    <w:rsid w:val="00F51B6C"/>
    <w:rsid w:val="00F527E0"/>
    <w:rsid w:val="00F53378"/>
    <w:rsid w:val="00F53B24"/>
    <w:rsid w:val="00F54040"/>
    <w:rsid w:val="00F542C4"/>
    <w:rsid w:val="00F55A22"/>
    <w:rsid w:val="00F5789A"/>
    <w:rsid w:val="00F579F8"/>
    <w:rsid w:val="00F60417"/>
    <w:rsid w:val="00F61C0A"/>
    <w:rsid w:val="00F62B87"/>
    <w:rsid w:val="00F64353"/>
    <w:rsid w:val="00F656DC"/>
    <w:rsid w:val="00F663F9"/>
    <w:rsid w:val="00F66DAF"/>
    <w:rsid w:val="00F66DE7"/>
    <w:rsid w:val="00F67189"/>
    <w:rsid w:val="00F70027"/>
    <w:rsid w:val="00F718B6"/>
    <w:rsid w:val="00F71D41"/>
    <w:rsid w:val="00F72521"/>
    <w:rsid w:val="00F725CB"/>
    <w:rsid w:val="00F72639"/>
    <w:rsid w:val="00F733B1"/>
    <w:rsid w:val="00F74A55"/>
    <w:rsid w:val="00F75CFC"/>
    <w:rsid w:val="00F817AD"/>
    <w:rsid w:val="00F82C89"/>
    <w:rsid w:val="00F833B6"/>
    <w:rsid w:val="00F83894"/>
    <w:rsid w:val="00F84030"/>
    <w:rsid w:val="00F8415B"/>
    <w:rsid w:val="00F85B95"/>
    <w:rsid w:val="00F8658E"/>
    <w:rsid w:val="00F86B18"/>
    <w:rsid w:val="00F87A90"/>
    <w:rsid w:val="00F87F63"/>
    <w:rsid w:val="00F90454"/>
    <w:rsid w:val="00F9170B"/>
    <w:rsid w:val="00F9348D"/>
    <w:rsid w:val="00F95F89"/>
    <w:rsid w:val="00F97C2A"/>
    <w:rsid w:val="00FA194F"/>
    <w:rsid w:val="00FA1A8A"/>
    <w:rsid w:val="00FA2F25"/>
    <w:rsid w:val="00FA30C6"/>
    <w:rsid w:val="00FA5FAE"/>
    <w:rsid w:val="00FB1408"/>
    <w:rsid w:val="00FB1FEE"/>
    <w:rsid w:val="00FB2312"/>
    <w:rsid w:val="00FB6C36"/>
    <w:rsid w:val="00FB7268"/>
    <w:rsid w:val="00FB7C48"/>
    <w:rsid w:val="00FC115B"/>
    <w:rsid w:val="00FC15FE"/>
    <w:rsid w:val="00FC1FBA"/>
    <w:rsid w:val="00FC476F"/>
    <w:rsid w:val="00FC570C"/>
    <w:rsid w:val="00FD597D"/>
    <w:rsid w:val="00FD6215"/>
    <w:rsid w:val="00FD6A03"/>
    <w:rsid w:val="00FD7127"/>
    <w:rsid w:val="00FD7CFF"/>
    <w:rsid w:val="00FE3CB6"/>
    <w:rsid w:val="00FE4E52"/>
    <w:rsid w:val="00FE6DAB"/>
    <w:rsid w:val="00FE731D"/>
    <w:rsid w:val="00FE7FEC"/>
    <w:rsid w:val="00FF05B2"/>
    <w:rsid w:val="00FF16E6"/>
    <w:rsid w:val="00FF1D6F"/>
    <w:rsid w:val="00FF23D3"/>
    <w:rsid w:val="00FF2874"/>
    <w:rsid w:val="00FF3EA6"/>
    <w:rsid w:val="00FF5673"/>
    <w:rsid w:val="00FF6C40"/>
    <w:rsid w:val="00FF72E6"/>
    <w:rsid w:val="00FF72EF"/>
    <w:rsid w:val="00FF75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BFB5D"/>
  <w15:docId w15:val="{55F71285-F9CC-4E63-8BE5-51A6E546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 w:type="paragraph" w:styleId="Pataisymai">
    <w:name w:val="Revision"/>
    <w:hidden/>
    <w:uiPriority w:val="99"/>
    <w:semiHidden/>
    <w:rsid w:val="00DB6E0B"/>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395155">
      <w:bodyDiv w:val="1"/>
      <w:marLeft w:val="0"/>
      <w:marRight w:val="0"/>
      <w:marTop w:val="0"/>
      <w:marBottom w:val="0"/>
      <w:divBdr>
        <w:top w:val="none" w:sz="0" w:space="0" w:color="auto"/>
        <w:left w:val="none" w:sz="0" w:space="0" w:color="auto"/>
        <w:bottom w:val="none" w:sz="0" w:space="0" w:color="auto"/>
        <w:right w:val="none" w:sz="0" w:space="0" w:color="auto"/>
      </w:divBdr>
    </w:div>
    <w:div w:id="631639238">
      <w:bodyDiv w:val="1"/>
      <w:marLeft w:val="0"/>
      <w:marRight w:val="0"/>
      <w:marTop w:val="0"/>
      <w:marBottom w:val="0"/>
      <w:divBdr>
        <w:top w:val="none" w:sz="0" w:space="0" w:color="auto"/>
        <w:left w:val="none" w:sz="0" w:space="0" w:color="auto"/>
        <w:bottom w:val="none" w:sz="0" w:space="0" w:color="auto"/>
        <w:right w:val="none" w:sz="0" w:space="0" w:color="auto"/>
      </w:divBdr>
    </w:div>
    <w:div w:id="795295351">
      <w:bodyDiv w:val="1"/>
      <w:marLeft w:val="0"/>
      <w:marRight w:val="0"/>
      <w:marTop w:val="0"/>
      <w:marBottom w:val="0"/>
      <w:divBdr>
        <w:top w:val="none" w:sz="0" w:space="0" w:color="auto"/>
        <w:left w:val="none" w:sz="0" w:space="0" w:color="auto"/>
        <w:bottom w:val="none" w:sz="0" w:space="0" w:color="auto"/>
        <w:right w:val="none" w:sz="0" w:space="0" w:color="auto"/>
      </w:divBdr>
    </w:div>
    <w:div w:id="820930139">
      <w:bodyDiv w:val="1"/>
      <w:marLeft w:val="0"/>
      <w:marRight w:val="0"/>
      <w:marTop w:val="0"/>
      <w:marBottom w:val="0"/>
      <w:divBdr>
        <w:top w:val="none" w:sz="0" w:space="0" w:color="auto"/>
        <w:left w:val="none" w:sz="0" w:space="0" w:color="auto"/>
        <w:bottom w:val="none" w:sz="0" w:space="0" w:color="auto"/>
        <w:right w:val="none" w:sz="0" w:space="0" w:color="auto"/>
      </w:divBdr>
    </w:div>
    <w:div w:id="822936052">
      <w:bodyDiv w:val="1"/>
      <w:marLeft w:val="0"/>
      <w:marRight w:val="0"/>
      <w:marTop w:val="0"/>
      <w:marBottom w:val="0"/>
      <w:divBdr>
        <w:top w:val="none" w:sz="0" w:space="0" w:color="auto"/>
        <w:left w:val="none" w:sz="0" w:space="0" w:color="auto"/>
        <w:bottom w:val="none" w:sz="0" w:space="0" w:color="auto"/>
        <w:right w:val="none" w:sz="0" w:space="0" w:color="auto"/>
      </w:divBdr>
    </w:div>
    <w:div w:id="1179586889">
      <w:bodyDiv w:val="1"/>
      <w:marLeft w:val="0"/>
      <w:marRight w:val="0"/>
      <w:marTop w:val="0"/>
      <w:marBottom w:val="0"/>
      <w:divBdr>
        <w:top w:val="none" w:sz="0" w:space="0" w:color="auto"/>
        <w:left w:val="none" w:sz="0" w:space="0" w:color="auto"/>
        <w:bottom w:val="none" w:sz="0" w:space="0" w:color="auto"/>
        <w:right w:val="none" w:sz="0" w:space="0" w:color="auto"/>
      </w:divBdr>
    </w:div>
    <w:div w:id="1434059534">
      <w:bodyDiv w:val="1"/>
      <w:marLeft w:val="0"/>
      <w:marRight w:val="0"/>
      <w:marTop w:val="0"/>
      <w:marBottom w:val="0"/>
      <w:divBdr>
        <w:top w:val="none" w:sz="0" w:space="0" w:color="auto"/>
        <w:left w:val="none" w:sz="0" w:space="0" w:color="auto"/>
        <w:bottom w:val="none" w:sz="0" w:space="0" w:color="auto"/>
        <w:right w:val="none" w:sz="0" w:space="0" w:color="auto"/>
      </w:divBdr>
    </w:div>
    <w:div w:id="1457093845">
      <w:bodyDiv w:val="1"/>
      <w:marLeft w:val="0"/>
      <w:marRight w:val="0"/>
      <w:marTop w:val="0"/>
      <w:marBottom w:val="0"/>
      <w:divBdr>
        <w:top w:val="none" w:sz="0" w:space="0" w:color="auto"/>
        <w:left w:val="none" w:sz="0" w:space="0" w:color="auto"/>
        <w:bottom w:val="none" w:sz="0" w:space="0" w:color="auto"/>
        <w:right w:val="none" w:sz="0" w:space="0" w:color="auto"/>
      </w:divBdr>
    </w:div>
    <w:div w:id="1672369916">
      <w:bodyDiv w:val="1"/>
      <w:marLeft w:val="0"/>
      <w:marRight w:val="0"/>
      <w:marTop w:val="0"/>
      <w:marBottom w:val="0"/>
      <w:divBdr>
        <w:top w:val="none" w:sz="0" w:space="0" w:color="auto"/>
        <w:left w:val="none" w:sz="0" w:space="0" w:color="auto"/>
        <w:bottom w:val="none" w:sz="0" w:space="0" w:color="auto"/>
        <w:right w:val="none" w:sz="0" w:space="0" w:color="auto"/>
      </w:divBdr>
    </w:div>
    <w:div w:id="1846624235">
      <w:bodyDiv w:val="1"/>
      <w:marLeft w:val="0"/>
      <w:marRight w:val="0"/>
      <w:marTop w:val="0"/>
      <w:marBottom w:val="0"/>
      <w:divBdr>
        <w:top w:val="none" w:sz="0" w:space="0" w:color="auto"/>
        <w:left w:val="none" w:sz="0" w:space="0" w:color="auto"/>
        <w:bottom w:val="none" w:sz="0" w:space="0" w:color="auto"/>
        <w:right w:val="none" w:sz="0" w:space="0" w:color="auto"/>
      </w:divBdr>
    </w:div>
    <w:div w:id="193589696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81569386">
      <w:bodyDiv w:val="1"/>
      <w:marLeft w:val="0"/>
      <w:marRight w:val="0"/>
      <w:marTop w:val="0"/>
      <w:marBottom w:val="0"/>
      <w:divBdr>
        <w:top w:val="none" w:sz="0" w:space="0" w:color="auto"/>
        <w:left w:val="none" w:sz="0" w:space="0" w:color="auto"/>
        <w:bottom w:val="none" w:sz="0" w:space="0" w:color="auto"/>
        <w:right w:val="none" w:sz="0" w:space="0" w:color="auto"/>
      </w:divBdr>
    </w:div>
    <w:div w:id="20239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AF9DC-CC3C-46B0-823C-247ACD0F0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3</Pages>
  <Words>616</Words>
  <Characters>4153</Characters>
  <Application>Microsoft Office Word</Application>
  <DocSecurity>4</DocSecurity>
  <Lines>34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2026-07-08T06:35:00Z</cp:lastPrinted>
  <dcterms:created xsi:type="dcterms:W3CDTF">2026-07-10T06:44:00Z</dcterms:created>
  <dcterms:modified xsi:type="dcterms:W3CDTF">2026-07-10T06:44:00Z</dcterms:modified>
</cp:coreProperties>
</file>