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A313A" w14:textId="77777777" w:rsidR="00E757A3" w:rsidRPr="009D7212" w:rsidRDefault="00E757A3" w:rsidP="00E757A3">
      <w:pPr>
        <w:jc w:val="center"/>
        <w:rPr>
          <w:szCs w:val="24"/>
        </w:rPr>
      </w:pPr>
      <w:r w:rsidRPr="009D7212">
        <w:rPr>
          <w:noProof/>
          <w:lang w:eastAsia="lt-LT"/>
        </w:rPr>
        <w:drawing>
          <wp:inline distT="0" distB="0" distL="0" distR="0" wp14:anchorId="60225E51" wp14:editId="21894090">
            <wp:extent cx="495300" cy="600075"/>
            <wp:effectExtent l="0" t="0" r="0" b="9525"/>
            <wp:docPr id="1355880444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1F4ED8" w14:textId="77777777" w:rsidR="00E757A3" w:rsidRPr="009D7212" w:rsidRDefault="00E757A3" w:rsidP="00E757A3">
      <w:pPr>
        <w:jc w:val="center"/>
        <w:rPr>
          <w:szCs w:val="24"/>
        </w:rPr>
      </w:pPr>
    </w:p>
    <w:p w14:paraId="1A2086F8" w14:textId="77777777" w:rsidR="00E757A3" w:rsidRPr="009D7212" w:rsidRDefault="00E757A3" w:rsidP="00E757A3">
      <w:pPr>
        <w:jc w:val="center"/>
        <w:rPr>
          <w:b/>
          <w:sz w:val="28"/>
        </w:rPr>
      </w:pPr>
      <w:r w:rsidRPr="009D7212">
        <w:rPr>
          <w:b/>
          <w:sz w:val="28"/>
        </w:rPr>
        <w:t>PANEVĖŽIO MIESTO SAVIVALDYBĖS TARYBA</w:t>
      </w:r>
    </w:p>
    <w:p w14:paraId="6CE68B0B" w14:textId="77777777" w:rsidR="00E757A3" w:rsidRDefault="00E757A3" w:rsidP="00E757A3">
      <w:pPr>
        <w:keepNext/>
        <w:jc w:val="center"/>
        <w:outlineLvl w:val="1"/>
      </w:pPr>
    </w:p>
    <w:p w14:paraId="6371129D" w14:textId="77777777" w:rsidR="00E757A3" w:rsidRPr="009D7212" w:rsidRDefault="00E757A3" w:rsidP="00E757A3">
      <w:pPr>
        <w:keepNext/>
        <w:jc w:val="center"/>
        <w:outlineLvl w:val="1"/>
        <w:rPr>
          <w:b/>
        </w:rPr>
      </w:pPr>
      <w:r w:rsidRPr="009D7212">
        <w:rPr>
          <w:b/>
        </w:rPr>
        <w:t>SPRENDIMAS</w:t>
      </w:r>
    </w:p>
    <w:p w14:paraId="300A78AF" w14:textId="5D345775" w:rsidR="00507B59" w:rsidRDefault="00507B59" w:rsidP="00507B59">
      <w:pPr>
        <w:jc w:val="center"/>
        <w:rPr>
          <w:b/>
          <w:szCs w:val="24"/>
        </w:rPr>
      </w:pPr>
      <w:r w:rsidRPr="00507B59">
        <w:rPr>
          <w:b/>
          <w:szCs w:val="24"/>
        </w:rPr>
        <w:t>DĖL</w:t>
      </w:r>
      <w:r w:rsidR="00AF4D5D">
        <w:rPr>
          <w:b/>
          <w:szCs w:val="24"/>
        </w:rPr>
        <w:t xml:space="preserve"> </w:t>
      </w:r>
      <w:r w:rsidR="00D0108D" w:rsidRPr="00D0108D">
        <w:rPr>
          <w:b/>
          <w:szCs w:val="24"/>
        </w:rPr>
        <w:t xml:space="preserve">SAVIVALDYBĖS TARYBOS 2026 M. VASARIO 26 D. </w:t>
      </w:r>
      <w:r w:rsidR="00D0108D">
        <w:rPr>
          <w:b/>
          <w:szCs w:val="24"/>
        </w:rPr>
        <w:t>SPRENDIMO</w:t>
      </w:r>
      <w:r w:rsidRPr="00507B59">
        <w:rPr>
          <w:b/>
          <w:szCs w:val="24"/>
        </w:rPr>
        <w:t xml:space="preserve"> </w:t>
      </w:r>
      <w:r w:rsidR="00AF4D5D" w:rsidRPr="00D0108D">
        <w:rPr>
          <w:b/>
          <w:szCs w:val="24"/>
        </w:rPr>
        <w:t xml:space="preserve">NR. 1-67 </w:t>
      </w:r>
      <w:r w:rsidR="00E820CB">
        <w:rPr>
          <w:b/>
          <w:szCs w:val="24"/>
        </w:rPr>
        <w:t>„</w:t>
      </w:r>
      <w:r w:rsidR="00E820CB" w:rsidRPr="00507B59">
        <w:rPr>
          <w:b/>
          <w:szCs w:val="24"/>
        </w:rPr>
        <w:t>DĖL</w:t>
      </w:r>
      <w:r w:rsidR="00E820CB" w:rsidRPr="00507B59">
        <w:rPr>
          <w:b/>
          <w:bCs/>
          <w:szCs w:val="24"/>
        </w:rPr>
        <w:t xml:space="preserve"> </w:t>
      </w:r>
      <w:r w:rsidR="00E820CB" w:rsidRPr="00507B59">
        <w:rPr>
          <w:b/>
          <w:szCs w:val="24"/>
        </w:rPr>
        <w:t xml:space="preserve">PANEVĖŽIO MIESTO TERITORIJOS BENDROJO PLANO KEITIMO </w:t>
      </w:r>
      <w:r w:rsidR="00E820CB" w:rsidRPr="00A650A7">
        <w:rPr>
          <w:b/>
          <w:bCs/>
          <w:szCs w:val="24"/>
        </w:rPr>
        <w:t>KOREGAVIMO</w:t>
      </w:r>
      <w:r w:rsidR="00E820CB" w:rsidRPr="001F7813">
        <w:rPr>
          <w:b/>
          <w:bCs/>
          <w:szCs w:val="24"/>
        </w:rPr>
        <w:t xml:space="preserve"> PATVIRTINIMO</w:t>
      </w:r>
      <w:r w:rsidR="00E820CB">
        <w:rPr>
          <w:b/>
          <w:bCs/>
          <w:szCs w:val="24"/>
        </w:rPr>
        <w:t>“</w:t>
      </w:r>
      <w:r w:rsidR="00E820CB" w:rsidRPr="00D0108D">
        <w:rPr>
          <w:b/>
          <w:szCs w:val="24"/>
        </w:rPr>
        <w:t xml:space="preserve"> </w:t>
      </w:r>
      <w:r w:rsidR="00AF4D5D" w:rsidRPr="00D0108D">
        <w:rPr>
          <w:b/>
          <w:szCs w:val="24"/>
        </w:rPr>
        <w:t>PAKEITIMO</w:t>
      </w:r>
    </w:p>
    <w:p w14:paraId="5DFAB3E7" w14:textId="77777777" w:rsidR="00E757A3" w:rsidRPr="009D7212" w:rsidRDefault="00E757A3" w:rsidP="00E757A3">
      <w:pPr>
        <w:jc w:val="center"/>
      </w:pPr>
    </w:p>
    <w:p w14:paraId="32B68CDD" w14:textId="77777777" w:rsidR="00803D2A" w:rsidRDefault="00803D2A" w:rsidP="00803D2A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2026 m. liepos 20 d.</w:t>
      </w:r>
      <w:r>
        <w:fldChar w:fldCharType="end"/>
      </w:r>
      <w:bookmarkEnd w:id="0"/>
      <w:r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>
        <w:instrText xml:space="preserve"> FORMTEXT </w:instrText>
      </w:r>
      <w:r>
        <w:fldChar w:fldCharType="separate"/>
      </w:r>
      <w:r>
        <w:rPr>
          <w:noProof/>
        </w:rPr>
        <w:t>TSP-332</w:t>
      </w:r>
      <w:r>
        <w:fldChar w:fldCharType="end"/>
      </w:r>
      <w:bookmarkEnd w:id="1"/>
    </w:p>
    <w:p w14:paraId="2046D82C" w14:textId="77777777" w:rsidR="00803D2A" w:rsidRDefault="00803D2A" w:rsidP="00803D2A">
      <w:pPr>
        <w:keepNext/>
        <w:jc w:val="center"/>
        <w:outlineLvl w:val="2"/>
        <w:rPr>
          <w:b/>
        </w:rPr>
      </w:pPr>
      <w:r>
        <w:t>Panevėžys</w:t>
      </w:r>
    </w:p>
    <w:p w14:paraId="23A6DFCB" w14:textId="77777777" w:rsidR="00E757A3" w:rsidRPr="000C4370" w:rsidRDefault="00E757A3" w:rsidP="00E757A3">
      <w:pPr>
        <w:jc w:val="center"/>
      </w:pPr>
    </w:p>
    <w:p w14:paraId="2D18AD02" w14:textId="5D83685C" w:rsidR="00D0108D" w:rsidRDefault="00E757A3" w:rsidP="007C6F89">
      <w:pPr>
        <w:spacing w:line="360" w:lineRule="auto"/>
        <w:ind w:firstLine="851"/>
        <w:jc w:val="both"/>
      </w:pPr>
      <w:r w:rsidRPr="000C4370">
        <w:t xml:space="preserve">Vadovaudamasi Lietuvos Respublikos vietos savivaldos įstatymo 6 straipsnio 19 punktu, </w:t>
      </w:r>
      <w:r w:rsidR="00FF4070" w:rsidRPr="000C4370">
        <w:t>15</w:t>
      </w:r>
      <w:r w:rsidR="007C6F89">
        <w:t> </w:t>
      </w:r>
      <w:r w:rsidR="00FF4070" w:rsidRPr="000C4370">
        <w:t xml:space="preserve">straipsnio 2 dalies 24 punktu, </w:t>
      </w:r>
      <w:r w:rsidR="00AF4D5D" w:rsidRPr="000C4370">
        <w:t xml:space="preserve">16 straipsnio 1 dalimi, </w:t>
      </w:r>
      <w:r w:rsidRPr="000C4370">
        <w:t>Lietuvos Respublikos teritorijų planavimo įstatymo 2 straipsnio 29</w:t>
      </w:r>
      <w:r w:rsidRPr="000C4370">
        <w:rPr>
          <w:vertAlign w:val="superscript"/>
        </w:rPr>
        <w:t>1</w:t>
      </w:r>
      <w:r w:rsidRPr="000C4370">
        <w:t xml:space="preserve"> dalimi, 27 straipsnio 6 dalimi, 28 straipsnio 3, 6 ir 12 dalimis, Kompleksinio teritorijų planavimo dokumentų rengimo taisyklių, patvirtintų Lietuvos Respublikos aplinkos ministro 2014 m. sausio 2</w:t>
      </w:r>
      <w:r w:rsidR="001F2E3C" w:rsidRPr="000C4370">
        <w:t> </w:t>
      </w:r>
      <w:r w:rsidRPr="000C4370">
        <w:t>d. įsakymu Nr. D1-8 „Dėl Kompleksinio teritorijų planavimo dokumentų rengimo taisyklių patvirtinimo“, 139.2.1 papunkčiu</w:t>
      </w:r>
      <w:r w:rsidR="001F2E3C" w:rsidRPr="000C4370">
        <w:t xml:space="preserve"> ir </w:t>
      </w:r>
      <w:r w:rsidR="000756BF" w:rsidRPr="000C4370">
        <w:t>141</w:t>
      </w:r>
      <w:r w:rsidR="001F2E3C" w:rsidRPr="000C4370">
        <w:t>,</w:t>
      </w:r>
      <w:r w:rsidR="000756BF" w:rsidRPr="000C4370">
        <w:t xml:space="preserve"> 143 </w:t>
      </w:r>
      <w:r w:rsidRPr="000C4370">
        <w:t>punktais,</w:t>
      </w:r>
      <w:r w:rsidRPr="000C4370">
        <w:rPr>
          <w:rFonts w:ascii="Roboto" w:hAnsi="Roboto"/>
          <w:sz w:val="21"/>
          <w:szCs w:val="21"/>
          <w:shd w:val="clear" w:color="auto" w:fill="FFFFFF"/>
        </w:rPr>
        <w:t xml:space="preserve"> </w:t>
      </w:r>
      <w:r w:rsidR="00AF4D5D" w:rsidRPr="000C4370">
        <w:t xml:space="preserve">Panevėžio miesto </w:t>
      </w:r>
      <w:r w:rsidR="00F22218">
        <w:t xml:space="preserve">savivaldybės </w:t>
      </w:r>
      <w:r w:rsidR="00AF4D5D" w:rsidRPr="000C4370">
        <w:t>tarybos veiklos reglamento</w:t>
      </w:r>
      <w:r w:rsidR="00501B81" w:rsidRPr="000C4370">
        <w:t xml:space="preserve">, patvirtinto </w:t>
      </w:r>
      <w:r w:rsidR="003A4040" w:rsidRPr="000C4370">
        <w:t xml:space="preserve">Panevėžio miesto savivaldybės tarybos </w:t>
      </w:r>
      <w:r w:rsidR="00501B81" w:rsidRPr="000C4370">
        <w:t xml:space="preserve">2023 m. balandžio 20 d. </w:t>
      </w:r>
      <w:r w:rsidR="003A4040" w:rsidRPr="000C4370">
        <w:t>sprendim</w:t>
      </w:r>
      <w:r w:rsidR="00D67F8A" w:rsidRPr="000C4370">
        <w:t>u</w:t>
      </w:r>
      <w:r w:rsidR="003A4040" w:rsidRPr="000C4370">
        <w:t xml:space="preserve"> </w:t>
      </w:r>
      <w:r w:rsidR="00501B81" w:rsidRPr="000C4370">
        <w:t>Nr. 1-103</w:t>
      </w:r>
      <w:r w:rsidR="007C6F89">
        <w:t xml:space="preserve"> „D</w:t>
      </w:r>
      <w:r w:rsidR="007C6F89" w:rsidRPr="007C6F89">
        <w:t xml:space="preserve">ėl </w:t>
      </w:r>
      <w:r w:rsidR="007C6F89">
        <w:t>P</w:t>
      </w:r>
      <w:r w:rsidR="007C6F89" w:rsidRPr="007C6F89">
        <w:t xml:space="preserve">anevėžio miesto savivaldybės tarybos veiklos reglamento patvirtinimo ir </w:t>
      </w:r>
      <w:r w:rsidR="007C6F89">
        <w:t>S</w:t>
      </w:r>
      <w:r w:rsidR="007C6F89" w:rsidRPr="007C6F89">
        <w:t xml:space="preserve">avivaldybės tarybos 2015 m. kovo 26 d. sprendimo </w:t>
      </w:r>
      <w:r w:rsidR="007C6F89">
        <w:t>N</w:t>
      </w:r>
      <w:r w:rsidR="007C6F89" w:rsidRPr="007C6F89">
        <w:t>r. 1-44 pripažinimo netekusiu galios</w:t>
      </w:r>
      <w:r w:rsidR="007C6F89">
        <w:t>“</w:t>
      </w:r>
      <w:r w:rsidR="00501B81" w:rsidRPr="000C4370">
        <w:t>, 189</w:t>
      </w:r>
      <w:r w:rsidR="007C6F89">
        <w:t> </w:t>
      </w:r>
      <w:r w:rsidR="00501B81" w:rsidRPr="000C4370">
        <w:t>punktu,</w:t>
      </w:r>
      <w:r w:rsidR="00AF4D5D" w:rsidRPr="000C4370">
        <w:t xml:space="preserve"> </w:t>
      </w:r>
      <w:r w:rsidRPr="000C4370">
        <w:t>Panevėžio miesto savivaldybės taryba</w:t>
      </w:r>
      <w:r w:rsidR="00D0108D" w:rsidRPr="000C4370">
        <w:t xml:space="preserve"> </w:t>
      </w:r>
      <w:r w:rsidR="00D0108D" w:rsidRPr="00F93922">
        <w:t>n u s p r e n d ž i a:</w:t>
      </w:r>
    </w:p>
    <w:p w14:paraId="780ED1DC" w14:textId="7F9C2491" w:rsidR="00D67F8A" w:rsidRPr="00F93922" w:rsidRDefault="007C6F89" w:rsidP="003977FB">
      <w:pPr>
        <w:pStyle w:val="Sraopastraipa"/>
        <w:numPr>
          <w:ilvl w:val="0"/>
          <w:numId w:val="8"/>
        </w:numPr>
        <w:tabs>
          <w:tab w:val="left" w:pos="1134"/>
        </w:tabs>
        <w:spacing w:line="360" w:lineRule="auto"/>
        <w:ind w:left="0" w:firstLine="851"/>
        <w:jc w:val="both"/>
      </w:pPr>
      <w:r>
        <w:t>Pakeisti P</w:t>
      </w:r>
      <w:r w:rsidRPr="007C6F89">
        <w:t xml:space="preserve">anevėžio miesto savivaldybės tarybos </w:t>
      </w:r>
      <w:r>
        <w:t xml:space="preserve">2026 m. </w:t>
      </w:r>
      <w:r w:rsidRPr="007C6F89">
        <w:t xml:space="preserve">vasario 26 d. sprendimo </w:t>
      </w:r>
      <w:r>
        <w:t>N</w:t>
      </w:r>
      <w:r w:rsidRPr="007C6F89">
        <w:t>r. 1-67</w:t>
      </w:r>
      <w:r>
        <w:t xml:space="preserve"> „</w:t>
      </w:r>
      <w:r w:rsidRPr="007C6F89">
        <w:t>Dėl Panevėžio miesto teritorijos bendrojo plano keitimo koregavimo patvirtinimo</w:t>
      </w:r>
      <w:r>
        <w:t xml:space="preserve">“ </w:t>
      </w:r>
      <w:r w:rsidR="00D67F8A">
        <w:t xml:space="preserve">1 punktą ir </w:t>
      </w:r>
      <w:r>
        <w:t xml:space="preserve">jį </w:t>
      </w:r>
      <w:r w:rsidR="00D67F8A">
        <w:t>išdėstyti taip:</w:t>
      </w:r>
    </w:p>
    <w:p w14:paraId="751B12AF" w14:textId="1F12A2C5" w:rsidR="00E757A3" w:rsidRDefault="00D67F8A" w:rsidP="003977FB">
      <w:pPr>
        <w:tabs>
          <w:tab w:val="left" w:pos="1134"/>
        </w:tabs>
        <w:spacing w:line="360" w:lineRule="auto"/>
        <w:ind w:firstLine="851"/>
        <w:jc w:val="both"/>
      </w:pPr>
      <w:r>
        <w:t xml:space="preserve">„1. </w:t>
      </w:r>
      <w:r w:rsidR="000F6BCE" w:rsidRPr="00D0108D">
        <w:t xml:space="preserve">Patvirtinti </w:t>
      </w:r>
      <w:r w:rsidR="00E33306" w:rsidRPr="00D0108D">
        <w:t>Panevėžio miesto teritorijos bendrojo plano</w:t>
      </w:r>
      <w:r w:rsidR="00F93922" w:rsidRPr="00D0108D">
        <w:t xml:space="preserve"> keitimo</w:t>
      </w:r>
      <w:r w:rsidR="00E33306" w:rsidRPr="00D0108D">
        <w:t>, patvirtint</w:t>
      </w:r>
      <w:r w:rsidR="00F93922" w:rsidRPr="00D0108D">
        <w:t>o</w:t>
      </w:r>
      <w:r w:rsidR="00E33306" w:rsidRPr="00D0108D">
        <w:t xml:space="preserve"> Panevėžio miesto savivaldybės tarybos 2016 m. lapkričio 24 d. sprendimu Nr. 1-408 „Dėl Panevėžio miesto teritorijos bendrojo plano keitimo patvirtinimo“</w:t>
      </w:r>
      <w:r w:rsidR="001F2E3C" w:rsidRPr="00D0108D">
        <w:t>,</w:t>
      </w:r>
      <w:r w:rsidR="00803D2A" w:rsidRPr="00D0108D">
        <w:t xml:space="preserve"> </w:t>
      </w:r>
      <w:r w:rsidR="00F93922" w:rsidRPr="00D0108D">
        <w:t xml:space="preserve">koregavimą </w:t>
      </w:r>
      <w:r w:rsidR="00E757A3" w:rsidRPr="00D0108D">
        <w:t>(</w:t>
      </w:r>
      <w:r w:rsidR="00653113" w:rsidRPr="00D0108D">
        <w:t>TPS „Vartai“ teritorijų planavimo dokumento Nr. K-RJ-27-26-1090</w:t>
      </w:r>
      <w:r w:rsidR="00F93922" w:rsidRPr="00D0108D">
        <w:t>).</w:t>
      </w:r>
      <w:r>
        <w:t>“</w:t>
      </w:r>
    </w:p>
    <w:p w14:paraId="5111EFA5" w14:textId="44726216" w:rsidR="00187033" w:rsidRPr="00D0108D" w:rsidRDefault="00187033" w:rsidP="003977FB">
      <w:pPr>
        <w:pStyle w:val="Sraopastraipa"/>
        <w:numPr>
          <w:ilvl w:val="0"/>
          <w:numId w:val="8"/>
        </w:numPr>
        <w:tabs>
          <w:tab w:val="left" w:pos="1134"/>
        </w:tabs>
        <w:spacing w:line="360" w:lineRule="auto"/>
        <w:ind w:left="0" w:firstLine="851"/>
        <w:jc w:val="both"/>
      </w:pPr>
      <w:r w:rsidRPr="00D0108D">
        <w:t>Nurodyti, kad</w:t>
      </w:r>
      <w:r w:rsidR="009B5280" w:rsidRPr="00D0108D">
        <w:t>:</w:t>
      </w:r>
    </w:p>
    <w:p w14:paraId="38237850" w14:textId="33B94811" w:rsidR="00187033" w:rsidRPr="00D0108D" w:rsidRDefault="009B5280" w:rsidP="003977FB">
      <w:pPr>
        <w:pStyle w:val="Sraopastraipa"/>
        <w:numPr>
          <w:ilvl w:val="1"/>
          <w:numId w:val="8"/>
        </w:numPr>
        <w:tabs>
          <w:tab w:val="left" w:pos="1276"/>
        </w:tabs>
        <w:spacing w:line="360" w:lineRule="auto"/>
        <w:ind w:left="0" w:firstLine="851"/>
        <w:jc w:val="both"/>
      </w:pPr>
      <w:bookmarkStart w:id="2" w:name="part_006dd4b4b889440491adf5ad9c5b7629"/>
      <w:bookmarkEnd w:id="2"/>
      <w:r w:rsidRPr="00D0108D">
        <w:t xml:space="preserve">sprendimas </w:t>
      </w:r>
      <w:r w:rsidR="00187033" w:rsidRPr="00D0108D">
        <w:t>skelbiamas Teisės aktų registre ir Panevėžio miesto savivaldybės interneto svetainėje;</w:t>
      </w:r>
    </w:p>
    <w:p w14:paraId="14587AC8" w14:textId="009D294D" w:rsidR="00EC4354" w:rsidRPr="00BC0FA0" w:rsidRDefault="00FF4070" w:rsidP="003977FB">
      <w:pPr>
        <w:pStyle w:val="Sraopastraipa"/>
        <w:numPr>
          <w:ilvl w:val="1"/>
          <w:numId w:val="8"/>
        </w:numPr>
        <w:tabs>
          <w:tab w:val="left" w:pos="1276"/>
        </w:tabs>
        <w:spacing w:line="360" w:lineRule="auto"/>
        <w:ind w:left="0" w:firstLine="851"/>
        <w:jc w:val="both"/>
      </w:pPr>
      <w:bookmarkStart w:id="3" w:name="part_0a7a5a34f08e450083d489771064bab7"/>
      <w:bookmarkEnd w:id="3"/>
      <w:r w:rsidRPr="00BC0FA0">
        <w:t>sprendimas ir juo patvirtintas teritorijų planavimo dokumentas įsigalioja kitą dieną po paskelbimo</w:t>
      </w:r>
      <w:r w:rsidR="00EC4354" w:rsidRPr="00BC0FA0">
        <w:t xml:space="preserve"> Lietuvos Respublikos teritorijų planavimo dokumentų registro informacinėje sistemoje.</w:t>
      </w:r>
    </w:p>
    <w:p w14:paraId="4686AEBA" w14:textId="77777777" w:rsidR="00A650A7" w:rsidRPr="00BC0FA0" w:rsidRDefault="00A650A7" w:rsidP="00E757A3">
      <w:pPr>
        <w:tabs>
          <w:tab w:val="left" w:pos="6663"/>
        </w:tabs>
        <w:jc w:val="both"/>
        <w:rPr>
          <w:rFonts w:eastAsia="Calibri"/>
          <w:szCs w:val="24"/>
        </w:rPr>
      </w:pPr>
    </w:p>
    <w:p w14:paraId="7D7D3C7E" w14:textId="77777777" w:rsidR="00E31106" w:rsidRPr="00BC0FA0" w:rsidRDefault="00E31106" w:rsidP="00E757A3">
      <w:pPr>
        <w:tabs>
          <w:tab w:val="left" w:pos="6663"/>
        </w:tabs>
        <w:jc w:val="both"/>
        <w:rPr>
          <w:rFonts w:eastAsia="Calibri"/>
          <w:szCs w:val="24"/>
        </w:rPr>
      </w:pPr>
    </w:p>
    <w:p w14:paraId="3DD4668F" w14:textId="477AB386" w:rsidR="00392ADC" w:rsidRDefault="00803D2A" w:rsidP="00E757A3">
      <w:pPr>
        <w:tabs>
          <w:tab w:val="left" w:pos="6663"/>
        </w:tabs>
        <w:jc w:val="both"/>
        <w:rPr>
          <w:rFonts w:eastAsia="Calibri"/>
          <w:szCs w:val="24"/>
        </w:rPr>
      </w:pPr>
      <w:r w:rsidRPr="00BC0FA0">
        <w:rPr>
          <w:rFonts w:eastAsia="Calibri"/>
          <w:szCs w:val="24"/>
        </w:rPr>
        <w:t>Savivaldybės m</w:t>
      </w:r>
      <w:r w:rsidR="00E757A3" w:rsidRPr="00BC0FA0">
        <w:rPr>
          <w:rFonts w:eastAsia="Calibri"/>
          <w:szCs w:val="24"/>
        </w:rPr>
        <w:t>er</w:t>
      </w:r>
      <w:r w:rsidR="00836A08" w:rsidRPr="00BC0FA0">
        <w:rPr>
          <w:rFonts w:eastAsia="Calibri"/>
          <w:szCs w:val="24"/>
        </w:rPr>
        <w:t>ė</w:t>
      </w:r>
      <w:r w:rsidR="00E757A3" w:rsidRPr="00BC0FA0">
        <w:rPr>
          <w:rFonts w:eastAsia="Calibri"/>
          <w:szCs w:val="24"/>
        </w:rPr>
        <w:t xml:space="preserve"> </w:t>
      </w:r>
      <w:r w:rsidR="00836A08" w:rsidRPr="00BC0FA0">
        <w:rPr>
          <w:rFonts w:eastAsia="Calibri"/>
          <w:szCs w:val="24"/>
        </w:rPr>
        <w:t xml:space="preserve">          </w:t>
      </w:r>
      <w:r w:rsidR="00E757A3" w:rsidRPr="00BC0FA0">
        <w:rPr>
          <w:rFonts w:eastAsia="Calibri"/>
          <w:szCs w:val="24"/>
        </w:rPr>
        <w:tab/>
        <w:t xml:space="preserve">            </w:t>
      </w:r>
      <w:r w:rsidR="00836A08" w:rsidRPr="00BC0FA0">
        <w:rPr>
          <w:rFonts w:eastAsia="Calibri"/>
          <w:szCs w:val="24"/>
        </w:rPr>
        <w:t>Loreta Masiliūnienė</w:t>
      </w:r>
    </w:p>
    <w:sectPr w:rsidR="00392ADC" w:rsidSect="00F22218">
      <w:headerReference w:type="default" r:id="rId9"/>
      <w:footerReference w:type="default" r:id="rId10"/>
      <w:footerReference w:type="first" r:id="rId11"/>
      <w:pgSz w:w="11907" w:h="16840" w:code="9"/>
      <w:pgMar w:top="1135" w:right="567" w:bottom="993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C7A89" w14:textId="77777777" w:rsidR="00F7347E" w:rsidRDefault="00F7347E">
      <w:r>
        <w:separator/>
      </w:r>
    </w:p>
  </w:endnote>
  <w:endnote w:type="continuationSeparator" w:id="0">
    <w:p w14:paraId="31669D19" w14:textId="77777777" w:rsidR="00F7347E" w:rsidRDefault="00F73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6695A" w14:textId="77777777" w:rsidR="0062551B" w:rsidRDefault="0062551B" w:rsidP="00BE4566">
    <w:pPr>
      <w:tabs>
        <w:tab w:val="left" w:pos="8445"/>
      </w:tabs>
    </w:pPr>
    <w:r>
      <w:tab/>
    </w:r>
  </w:p>
  <w:p w14:paraId="25546056" w14:textId="77777777" w:rsidR="0062551B" w:rsidRDefault="0062551B"/>
  <w:p w14:paraId="31009764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52FD2" w14:textId="77777777" w:rsidR="0062551B" w:rsidRDefault="0062551B" w:rsidP="00DD20B8">
    <w:pPr>
      <w:pStyle w:val="Porat"/>
    </w:pPr>
  </w:p>
  <w:p w14:paraId="5EC863ED" w14:textId="77777777" w:rsidR="0062551B" w:rsidRDefault="0062551B" w:rsidP="00DD20B8">
    <w:pPr>
      <w:pStyle w:val="Porat"/>
    </w:pPr>
  </w:p>
  <w:p w14:paraId="48AE76BB" w14:textId="77777777" w:rsidR="0062551B" w:rsidRDefault="0062551B" w:rsidP="00DD20B8">
    <w:pPr>
      <w:pStyle w:val="Porat"/>
    </w:pPr>
  </w:p>
  <w:p w14:paraId="680DB288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B535B" w14:textId="77777777" w:rsidR="00F7347E" w:rsidRDefault="00F7347E">
      <w:r>
        <w:separator/>
      </w:r>
    </w:p>
  </w:footnote>
  <w:footnote w:type="continuationSeparator" w:id="0">
    <w:p w14:paraId="1132D629" w14:textId="77777777" w:rsidR="00F7347E" w:rsidRDefault="00F734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13450" w14:textId="77777777" w:rsidR="0062551B" w:rsidRDefault="0062551B">
    <w:pPr>
      <w:pStyle w:val="Antrats"/>
      <w:jc w:val="center"/>
    </w:pPr>
  </w:p>
  <w:p w14:paraId="5CB0C9BC" w14:textId="77777777" w:rsidR="0062551B" w:rsidRDefault="0062551B">
    <w:pPr>
      <w:pStyle w:val="Antrats"/>
      <w:jc w:val="center"/>
    </w:pPr>
  </w:p>
  <w:p w14:paraId="053827FD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5662BD98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A6D78"/>
    <w:multiLevelType w:val="hybridMultilevel"/>
    <w:tmpl w:val="5DFC060A"/>
    <w:lvl w:ilvl="0" w:tplc="2E1E7FF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66004EE"/>
    <w:multiLevelType w:val="multilevel"/>
    <w:tmpl w:val="C0C837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2664029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3251539"/>
    <w:multiLevelType w:val="hybridMultilevel"/>
    <w:tmpl w:val="A614DC70"/>
    <w:lvl w:ilvl="0" w:tplc="9196C28A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5BF80B5F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68435A5"/>
    <w:multiLevelType w:val="hybridMultilevel"/>
    <w:tmpl w:val="9C107E8E"/>
    <w:lvl w:ilvl="0" w:tplc="397813E6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174BF3"/>
    <w:multiLevelType w:val="multilevel"/>
    <w:tmpl w:val="BCD60DA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7" w15:restartNumberingAfterBreak="0">
    <w:nsid w:val="7DCA091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47807278">
    <w:abstractNumId w:val="5"/>
  </w:num>
  <w:num w:numId="2" w16cid:durableId="1535927036">
    <w:abstractNumId w:val="2"/>
  </w:num>
  <w:num w:numId="3" w16cid:durableId="410933737">
    <w:abstractNumId w:val="6"/>
  </w:num>
  <w:num w:numId="4" w16cid:durableId="13588534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88008579">
    <w:abstractNumId w:val="1"/>
  </w:num>
  <w:num w:numId="6" w16cid:durableId="1070662532">
    <w:abstractNumId w:val="7"/>
  </w:num>
  <w:num w:numId="7" w16cid:durableId="395516430">
    <w:abstractNumId w:val="3"/>
  </w:num>
  <w:num w:numId="8" w16cid:durableId="1731028053">
    <w:abstractNumId w:val="4"/>
  </w:num>
  <w:num w:numId="9" w16cid:durableId="1060834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03A8F"/>
    <w:rsid w:val="0000606E"/>
    <w:rsid w:val="00012976"/>
    <w:rsid w:val="0001566B"/>
    <w:rsid w:val="000202B5"/>
    <w:rsid w:val="0002192F"/>
    <w:rsid w:val="00022047"/>
    <w:rsid w:val="000235F3"/>
    <w:rsid w:val="00025D8B"/>
    <w:rsid w:val="00026D12"/>
    <w:rsid w:val="00044D49"/>
    <w:rsid w:val="000455FC"/>
    <w:rsid w:val="0005169C"/>
    <w:rsid w:val="00075594"/>
    <w:rsid w:val="000756BF"/>
    <w:rsid w:val="00075D5A"/>
    <w:rsid w:val="000811E1"/>
    <w:rsid w:val="0008615F"/>
    <w:rsid w:val="00092769"/>
    <w:rsid w:val="00094C33"/>
    <w:rsid w:val="000A253B"/>
    <w:rsid w:val="000C4370"/>
    <w:rsid w:val="000D20F9"/>
    <w:rsid w:val="000E5933"/>
    <w:rsid w:val="000E7131"/>
    <w:rsid w:val="000F6BCE"/>
    <w:rsid w:val="001014F2"/>
    <w:rsid w:val="00101F07"/>
    <w:rsid w:val="00124B60"/>
    <w:rsid w:val="00132ABE"/>
    <w:rsid w:val="00137879"/>
    <w:rsid w:val="00153B94"/>
    <w:rsid w:val="001833EF"/>
    <w:rsid w:val="001865C5"/>
    <w:rsid w:val="00187033"/>
    <w:rsid w:val="00193A1B"/>
    <w:rsid w:val="001B1650"/>
    <w:rsid w:val="001B1FE3"/>
    <w:rsid w:val="001B41DA"/>
    <w:rsid w:val="001D1AC1"/>
    <w:rsid w:val="001D3CB6"/>
    <w:rsid w:val="001E45DC"/>
    <w:rsid w:val="001E4DFD"/>
    <w:rsid w:val="001E4E63"/>
    <w:rsid w:val="001F2E3C"/>
    <w:rsid w:val="001F7813"/>
    <w:rsid w:val="001F7914"/>
    <w:rsid w:val="0020204A"/>
    <w:rsid w:val="00206FC7"/>
    <w:rsid w:val="0022194E"/>
    <w:rsid w:val="00233B7D"/>
    <w:rsid w:val="0023417F"/>
    <w:rsid w:val="00234FD8"/>
    <w:rsid w:val="0024706D"/>
    <w:rsid w:val="00251828"/>
    <w:rsid w:val="002526D2"/>
    <w:rsid w:val="002630A9"/>
    <w:rsid w:val="002658A0"/>
    <w:rsid w:val="00276412"/>
    <w:rsid w:val="0028413B"/>
    <w:rsid w:val="00284DBE"/>
    <w:rsid w:val="002915B5"/>
    <w:rsid w:val="00291649"/>
    <w:rsid w:val="00291BFB"/>
    <w:rsid w:val="00291C26"/>
    <w:rsid w:val="00293059"/>
    <w:rsid w:val="002A2097"/>
    <w:rsid w:val="002C4DCE"/>
    <w:rsid w:val="002D0B3C"/>
    <w:rsid w:val="002D57F9"/>
    <w:rsid w:val="002D75F0"/>
    <w:rsid w:val="002D7E2D"/>
    <w:rsid w:val="002E2386"/>
    <w:rsid w:val="002E4357"/>
    <w:rsid w:val="002F3447"/>
    <w:rsid w:val="002F7001"/>
    <w:rsid w:val="00302D20"/>
    <w:rsid w:val="00303346"/>
    <w:rsid w:val="00306876"/>
    <w:rsid w:val="00312A5C"/>
    <w:rsid w:val="00325CF1"/>
    <w:rsid w:val="00333C08"/>
    <w:rsid w:val="00337555"/>
    <w:rsid w:val="00344282"/>
    <w:rsid w:val="00345F23"/>
    <w:rsid w:val="00355495"/>
    <w:rsid w:val="00355EE8"/>
    <w:rsid w:val="00357A69"/>
    <w:rsid w:val="00363CAA"/>
    <w:rsid w:val="00392558"/>
    <w:rsid w:val="00392ADC"/>
    <w:rsid w:val="0039707D"/>
    <w:rsid w:val="003977FB"/>
    <w:rsid w:val="003A3559"/>
    <w:rsid w:val="003A4040"/>
    <w:rsid w:val="003B4D17"/>
    <w:rsid w:val="003C38E6"/>
    <w:rsid w:val="003D113C"/>
    <w:rsid w:val="003D6535"/>
    <w:rsid w:val="003E27EE"/>
    <w:rsid w:val="003E58F0"/>
    <w:rsid w:val="003F3684"/>
    <w:rsid w:val="004014AB"/>
    <w:rsid w:val="00407DEA"/>
    <w:rsid w:val="004100D4"/>
    <w:rsid w:val="00420850"/>
    <w:rsid w:val="00421D43"/>
    <w:rsid w:val="004277E4"/>
    <w:rsid w:val="00430486"/>
    <w:rsid w:val="004376E8"/>
    <w:rsid w:val="0045405E"/>
    <w:rsid w:val="004564CD"/>
    <w:rsid w:val="00464BB1"/>
    <w:rsid w:val="00480D2E"/>
    <w:rsid w:val="004849ED"/>
    <w:rsid w:val="004A3610"/>
    <w:rsid w:val="004C07E0"/>
    <w:rsid w:val="004D35C5"/>
    <w:rsid w:val="004D42BA"/>
    <w:rsid w:val="004E1DA0"/>
    <w:rsid w:val="004E4142"/>
    <w:rsid w:val="004F29E5"/>
    <w:rsid w:val="004F3B12"/>
    <w:rsid w:val="00501B81"/>
    <w:rsid w:val="00507B59"/>
    <w:rsid w:val="00510DE4"/>
    <w:rsid w:val="005166E3"/>
    <w:rsid w:val="0052387D"/>
    <w:rsid w:val="00524D2D"/>
    <w:rsid w:val="00533646"/>
    <w:rsid w:val="0054722D"/>
    <w:rsid w:val="00562BCD"/>
    <w:rsid w:val="00566FC8"/>
    <w:rsid w:val="00571BF3"/>
    <w:rsid w:val="00574035"/>
    <w:rsid w:val="0058131B"/>
    <w:rsid w:val="00584C4D"/>
    <w:rsid w:val="00591B9D"/>
    <w:rsid w:val="00595F80"/>
    <w:rsid w:val="005A3486"/>
    <w:rsid w:val="005A7C70"/>
    <w:rsid w:val="005B1469"/>
    <w:rsid w:val="005B2E8F"/>
    <w:rsid w:val="005B2F30"/>
    <w:rsid w:val="005B727C"/>
    <w:rsid w:val="005C41AC"/>
    <w:rsid w:val="005C605B"/>
    <w:rsid w:val="005D139D"/>
    <w:rsid w:val="005E4FA2"/>
    <w:rsid w:val="005E53D0"/>
    <w:rsid w:val="005F2F8A"/>
    <w:rsid w:val="005F43D8"/>
    <w:rsid w:val="005F44E3"/>
    <w:rsid w:val="005F6353"/>
    <w:rsid w:val="00600FDD"/>
    <w:rsid w:val="0060247D"/>
    <w:rsid w:val="0060717D"/>
    <w:rsid w:val="00611EE0"/>
    <w:rsid w:val="006127B2"/>
    <w:rsid w:val="006128BC"/>
    <w:rsid w:val="0061401B"/>
    <w:rsid w:val="0061428C"/>
    <w:rsid w:val="006233A9"/>
    <w:rsid w:val="006244B6"/>
    <w:rsid w:val="0062551B"/>
    <w:rsid w:val="00625C86"/>
    <w:rsid w:val="00630B08"/>
    <w:rsid w:val="00644294"/>
    <w:rsid w:val="00653113"/>
    <w:rsid w:val="00655408"/>
    <w:rsid w:val="00655E6A"/>
    <w:rsid w:val="00662FB1"/>
    <w:rsid w:val="00663CFA"/>
    <w:rsid w:val="0066491B"/>
    <w:rsid w:val="0068030A"/>
    <w:rsid w:val="006848FC"/>
    <w:rsid w:val="006931E2"/>
    <w:rsid w:val="006942A2"/>
    <w:rsid w:val="006B0BC0"/>
    <w:rsid w:val="006D107B"/>
    <w:rsid w:val="006D6344"/>
    <w:rsid w:val="006D7A59"/>
    <w:rsid w:val="006F109D"/>
    <w:rsid w:val="00701945"/>
    <w:rsid w:val="007129E5"/>
    <w:rsid w:val="00740946"/>
    <w:rsid w:val="00743B7D"/>
    <w:rsid w:val="007452C6"/>
    <w:rsid w:val="00766D8C"/>
    <w:rsid w:val="00780E8C"/>
    <w:rsid w:val="00783494"/>
    <w:rsid w:val="00785145"/>
    <w:rsid w:val="00793437"/>
    <w:rsid w:val="00796E6A"/>
    <w:rsid w:val="007978F3"/>
    <w:rsid w:val="007A38DC"/>
    <w:rsid w:val="007A6B53"/>
    <w:rsid w:val="007B3C40"/>
    <w:rsid w:val="007C6F89"/>
    <w:rsid w:val="007D040E"/>
    <w:rsid w:val="007D3F07"/>
    <w:rsid w:val="007E2B12"/>
    <w:rsid w:val="007F1F9E"/>
    <w:rsid w:val="007F2ABF"/>
    <w:rsid w:val="007F3F25"/>
    <w:rsid w:val="007F7149"/>
    <w:rsid w:val="00801DD2"/>
    <w:rsid w:val="00803124"/>
    <w:rsid w:val="00803D2A"/>
    <w:rsid w:val="00811E67"/>
    <w:rsid w:val="00814170"/>
    <w:rsid w:val="008212D1"/>
    <w:rsid w:val="0083126F"/>
    <w:rsid w:val="00836A08"/>
    <w:rsid w:val="00851CB8"/>
    <w:rsid w:val="008608CB"/>
    <w:rsid w:val="0086111D"/>
    <w:rsid w:val="0086273C"/>
    <w:rsid w:val="00862C07"/>
    <w:rsid w:val="0086408B"/>
    <w:rsid w:val="00872051"/>
    <w:rsid w:val="008720FF"/>
    <w:rsid w:val="00876E15"/>
    <w:rsid w:val="0088367B"/>
    <w:rsid w:val="00883F12"/>
    <w:rsid w:val="00895637"/>
    <w:rsid w:val="00895A97"/>
    <w:rsid w:val="008A2000"/>
    <w:rsid w:val="008B28AB"/>
    <w:rsid w:val="008B2FCD"/>
    <w:rsid w:val="008B3D51"/>
    <w:rsid w:val="008C06C6"/>
    <w:rsid w:val="008D7F28"/>
    <w:rsid w:val="008F1635"/>
    <w:rsid w:val="008F62A9"/>
    <w:rsid w:val="00904A9E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0856"/>
    <w:rsid w:val="009A0E39"/>
    <w:rsid w:val="009A0EFC"/>
    <w:rsid w:val="009A4733"/>
    <w:rsid w:val="009A767F"/>
    <w:rsid w:val="009B27FA"/>
    <w:rsid w:val="009B5280"/>
    <w:rsid w:val="009B542B"/>
    <w:rsid w:val="009C3C68"/>
    <w:rsid w:val="009C4354"/>
    <w:rsid w:val="009C55DF"/>
    <w:rsid w:val="009D1163"/>
    <w:rsid w:val="009D4140"/>
    <w:rsid w:val="009D7212"/>
    <w:rsid w:val="009E5C02"/>
    <w:rsid w:val="009F214D"/>
    <w:rsid w:val="009F5E68"/>
    <w:rsid w:val="00A0004E"/>
    <w:rsid w:val="00A11511"/>
    <w:rsid w:val="00A13C1E"/>
    <w:rsid w:val="00A3474A"/>
    <w:rsid w:val="00A36213"/>
    <w:rsid w:val="00A37460"/>
    <w:rsid w:val="00A542C3"/>
    <w:rsid w:val="00A562AA"/>
    <w:rsid w:val="00A57683"/>
    <w:rsid w:val="00A650A7"/>
    <w:rsid w:val="00A72F74"/>
    <w:rsid w:val="00A73CF8"/>
    <w:rsid w:val="00A740DB"/>
    <w:rsid w:val="00A74E52"/>
    <w:rsid w:val="00A81759"/>
    <w:rsid w:val="00A83444"/>
    <w:rsid w:val="00A84DDD"/>
    <w:rsid w:val="00A90AC8"/>
    <w:rsid w:val="00A90F6C"/>
    <w:rsid w:val="00A97838"/>
    <w:rsid w:val="00AB02B7"/>
    <w:rsid w:val="00AB0E39"/>
    <w:rsid w:val="00AC6DFD"/>
    <w:rsid w:val="00AD3E4E"/>
    <w:rsid w:val="00AD778C"/>
    <w:rsid w:val="00AF0234"/>
    <w:rsid w:val="00AF4D5D"/>
    <w:rsid w:val="00B05FC9"/>
    <w:rsid w:val="00B14AEE"/>
    <w:rsid w:val="00B2284B"/>
    <w:rsid w:val="00B33236"/>
    <w:rsid w:val="00B408ED"/>
    <w:rsid w:val="00B44F79"/>
    <w:rsid w:val="00B46C60"/>
    <w:rsid w:val="00B46EE9"/>
    <w:rsid w:val="00B52FFC"/>
    <w:rsid w:val="00B61A88"/>
    <w:rsid w:val="00B62B72"/>
    <w:rsid w:val="00B6518B"/>
    <w:rsid w:val="00B664FD"/>
    <w:rsid w:val="00B75111"/>
    <w:rsid w:val="00B83E18"/>
    <w:rsid w:val="00B85869"/>
    <w:rsid w:val="00B92EBF"/>
    <w:rsid w:val="00BA458B"/>
    <w:rsid w:val="00BB0318"/>
    <w:rsid w:val="00BB130F"/>
    <w:rsid w:val="00BB3D8C"/>
    <w:rsid w:val="00BB45D8"/>
    <w:rsid w:val="00BB6886"/>
    <w:rsid w:val="00BC0FA0"/>
    <w:rsid w:val="00BD5C3A"/>
    <w:rsid w:val="00BE4566"/>
    <w:rsid w:val="00BF06D7"/>
    <w:rsid w:val="00BF0A1B"/>
    <w:rsid w:val="00C008EA"/>
    <w:rsid w:val="00C107D9"/>
    <w:rsid w:val="00C13EA5"/>
    <w:rsid w:val="00C14F8B"/>
    <w:rsid w:val="00C40FD3"/>
    <w:rsid w:val="00C420AA"/>
    <w:rsid w:val="00C45F81"/>
    <w:rsid w:val="00C52416"/>
    <w:rsid w:val="00C72861"/>
    <w:rsid w:val="00C72CB4"/>
    <w:rsid w:val="00C75F05"/>
    <w:rsid w:val="00C9091E"/>
    <w:rsid w:val="00C96BB0"/>
    <w:rsid w:val="00CA0EB8"/>
    <w:rsid w:val="00CC15F1"/>
    <w:rsid w:val="00CC23E4"/>
    <w:rsid w:val="00CC4225"/>
    <w:rsid w:val="00CC5B6A"/>
    <w:rsid w:val="00CC6A33"/>
    <w:rsid w:val="00CC7CB7"/>
    <w:rsid w:val="00CD5CCA"/>
    <w:rsid w:val="00CE109B"/>
    <w:rsid w:val="00CE1C5C"/>
    <w:rsid w:val="00CF2FA4"/>
    <w:rsid w:val="00CF4026"/>
    <w:rsid w:val="00D0108D"/>
    <w:rsid w:val="00D16849"/>
    <w:rsid w:val="00D17ACC"/>
    <w:rsid w:val="00D25AF1"/>
    <w:rsid w:val="00D25F2C"/>
    <w:rsid w:val="00D33742"/>
    <w:rsid w:val="00D625ED"/>
    <w:rsid w:val="00D679FC"/>
    <w:rsid w:val="00D67F8A"/>
    <w:rsid w:val="00DA3049"/>
    <w:rsid w:val="00DB4D15"/>
    <w:rsid w:val="00DB5818"/>
    <w:rsid w:val="00DC75E0"/>
    <w:rsid w:val="00DD20B8"/>
    <w:rsid w:val="00DE0D95"/>
    <w:rsid w:val="00E00B4D"/>
    <w:rsid w:val="00E05E87"/>
    <w:rsid w:val="00E132B0"/>
    <w:rsid w:val="00E179D0"/>
    <w:rsid w:val="00E21A77"/>
    <w:rsid w:val="00E23CC3"/>
    <w:rsid w:val="00E31106"/>
    <w:rsid w:val="00E33306"/>
    <w:rsid w:val="00E34BFA"/>
    <w:rsid w:val="00E429EE"/>
    <w:rsid w:val="00E45079"/>
    <w:rsid w:val="00E60928"/>
    <w:rsid w:val="00E6329A"/>
    <w:rsid w:val="00E73C7C"/>
    <w:rsid w:val="00E757A3"/>
    <w:rsid w:val="00E77DE8"/>
    <w:rsid w:val="00E81C99"/>
    <w:rsid w:val="00E820CB"/>
    <w:rsid w:val="00E874D4"/>
    <w:rsid w:val="00E9055A"/>
    <w:rsid w:val="00E93EBA"/>
    <w:rsid w:val="00E94693"/>
    <w:rsid w:val="00E94E7A"/>
    <w:rsid w:val="00EA0704"/>
    <w:rsid w:val="00EA2453"/>
    <w:rsid w:val="00EA6508"/>
    <w:rsid w:val="00EA6A5E"/>
    <w:rsid w:val="00EB01E1"/>
    <w:rsid w:val="00EC4354"/>
    <w:rsid w:val="00EC4E26"/>
    <w:rsid w:val="00ED6339"/>
    <w:rsid w:val="00EE4D1B"/>
    <w:rsid w:val="00F064F9"/>
    <w:rsid w:val="00F0681D"/>
    <w:rsid w:val="00F07FDD"/>
    <w:rsid w:val="00F22218"/>
    <w:rsid w:val="00F41BB4"/>
    <w:rsid w:val="00F43577"/>
    <w:rsid w:val="00F47074"/>
    <w:rsid w:val="00F51B6C"/>
    <w:rsid w:val="00F54A17"/>
    <w:rsid w:val="00F54A5C"/>
    <w:rsid w:val="00F54EF4"/>
    <w:rsid w:val="00F55C66"/>
    <w:rsid w:val="00F63FCD"/>
    <w:rsid w:val="00F70B20"/>
    <w:rsid w:val="00F7347E"/>
    <w:rsid w:val="00F770C5"/>
    <w:rsid w:val="00F83894"/>
    <w:rsid w:val="00F86B18"/>
    <w:rsid w:val="00F902D0"/>
    <w:rsid w:val="00F9233A"/>
    <w:rsid w:val="00F9348D"/>
    <w:rsid w:val="00F93922"/>
    <w:rsid w:val="00F97C2A"/>
    <w:rsid w:val="00FA098E"/>
    <w:rsid w:val="00FA405E"/>
    <w:rsid w:val="00FA5FAE"/>
    <w:rsid w:val="00FB6C36"/>
    <w:rsid w:val="00FC1FBA"/>
    <w:rsid w:val="00FC5D45"/>
    <w:rsid w:val="00FD6215"/>
    <w:rsid w:val="00FD7127"/>
    <w:rsid w:val="00FE114E"/>
    <w:rsid w:val="00FE4E52"/>
    <w:rsid w:val="00FF34E4"/>
    <w:rsid w:val="00FF4070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6B95DE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CF2FA4"/>
    <w:pPr>
      <w:ind w:left="720"/>
      <w:contextualSpacing/>
    </w:pPr>
  </w:style>
  <w:style w:type="paragraph" w:customStyle="1" w:styleId="Default">
    <w:name w:val="Default"/>
    <w:rsid w:val="005F2F8A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  <w:style w:type="paragraph" w:styleId="Pataisymai">
    <w:name w:val="Revision"/>
    <w:hidden/>
    <w:uiPriority w:val="99"/>
    <w:semiHidden/>
    <w:rsid w:val="00187033"/>
    <w:rPr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6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5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2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3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988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33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37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00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7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9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7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278A13-B992-41CB-9ACD-E36AFA655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1</Pages>
  <Words>271</Words>
  <Characters>1831</Characters>
  <Application>Microsoft Office Word</Application>
  <DocSecurity>4</DocSecurity>
  <Lines>15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Jurgita Gedvilienė</cp:lastModifiedBy>
  <cp:revision>2</cp:revision>
  <cp:lastPrinted>2026-07-13T07:10:00Z</cp:lastPrinted>
  <dcterms:created xsi:type="dcterms:W3CDTF">2026-07-20T08:43:00Z</dcterms:created>
  <dcterms:modified xsi:type="dcterms:W3CDTF">2026-07-20T08:43:00Z</dcterms:modified>
</cp:coreProperties>
</file>